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94928" w14:textId="33423A9D" w:rsidR="002D2CBD" w:rsidRDefault="00F42E2F">
      <w:pPr>
        <w:pStyle w:val="Date"/>
        <w:jc w:val="center"/>
        <w:rPr>
          <w:rFonts w:ascii="Arial" w:hAnsi="Arial"/>
        </w:rPr>
      </w:pPr>
      <w:r>
        <w:rPr>
          <w:noProof/>
        </w:rPr>
        <mc:AlternateContent>
          <mc:Choice Requires="wpg">
            <w:drawing>
              <wp:anchor distT="0" distB="0" distL="114300" distR="114300" simplePos="0" relativeHeight="251643904" behindDoc="0" locked="0" layoutInCell="0" allowOverlap="1" wp14:anchorId="48D75D14" wp14:editId="593B07BA">
                <wp:simplePos x="0" y="0"/>
                <wp:positionH relativeFrom="column">
                  <wp:posOffset>-62865</wp:posOffset>
                </wp:positionH>
                <wp:positionV relativeFrom="paragraph">
                  <wp:posOffset>574040</wp:posOffset>
                </wp:positionV>
                <wp:extent cx="5943600" cy="0"/>
                <wp:effectExtent l="0" t="0" r="0" b="0"/>
                <wp:wrapSquare wrapText="bothSides"/>
                <wp:docPr id="152"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440" y="2117"/>
                          <a:chExt cx="9360" cy="0"/>
                        </a:xfrm>
                      </wpg:grpSpPr>
                      <wps:wsp>
                        <wps:cNvPr id="153" name="Line 330"/>
                        <wps:cNvCnPr>
                          <a:cxnSpLocks noChangeShapeType="1"/>
                        </wps:cNvCnPr>
                        <wps:spPr bwMode="auto">
                          <a:xfrm>
                            <a:off x="7632" y="2117"/>
                            <a:ext cx="31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331"/>
                        <wps:cNvCnPr>
                          <a:cxnSpLocks noChangeShapeType="1"/>
                        </wps:cNvCnPr>
                        <wps:spPr bwMode="auto">
                          <a:xfrm>
                            <a:off x="1440" y="2117"/>
                            <a:ext cx="30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A43B14" id="Group 329" o:spid="_x0000_s1026" alt="&quot;&quot;" style="position:absolute;margin-left:-4.95pt;margin-top:45.2pt;width:468pt;height:0;z-index:251643904" coordorigin="1440,2117"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" o:allowincell="f">
                <v:line id="Line 330" o:spid="_x0000_s1027" style="position:absolute;visibility:visible;mso-wrap-style:square" from="7632,2117" to="10800,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v:line id="Line 331" o:spid="_x0000_s1028" style="position:absolute;visibility:visible;mso-wrap-style:square" from="1440,2117" to="4464,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" strokeweight=".5pt"/>
                <w10:wrap type="square"/>
              </v:group>
            </w:pict>
          </mc:Fallback>
        </mc:AlternateContent>
      </w:r>
      <w:bookmarkStart w:id="0" w:name="_MON_1044179160"/>
      <w:bookmarkEnd w:id="0"/>
      <w:r w:rsidR="003B2787">
        <w:rPr>
          <w:rFonts w:ascii="Arial" w:hAnsi="Arial"/>
        </w:rPr>
        <w:object w:dxaOrig="3651" w:dyaOrig="2144" w14:anchorId="5D56B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 style="width:182.25pt;height:107.25pt" o:ole="" fillcolor="window">
            <v:imagedata r:id="rId8" o:title=""/>
          </v:shape>
          <o:OLEObject Type="Embed" ProgID="Word.Picture.8" ShapeID="_x0000_i1025" DrawAspect="Content" ObjectID="_1691402788" r:id="rId9"/>
        </w:object>
      </w:r>
    </w:p>
    <w:p w14:paraId="50B838F4" w14:textId="77777777" w:rsidR="002D2CBD" w:rsidRDefault="002D2CBD">
      <w:pPr>
        <w:pStyle w:val="TitlePage-PkgName"/>
      </w:pPr>
      <w:r>
        <w:t>BAR CODE MEDICATION ADMINISTRATION (BCMA)</w:t>
      </w:r>
    </w:p>
    <w:p w14:paraId="466DD609" w14:textId="77777777" w:rsidR="002D2CBD" w:rsidRDefault="002D2CBD">
      <w:pPr>
        <w:pStyle w:val="TitlePage-GdName"/>
      </w:pPr>
      <w:r>
        <w:t>INSTALLATION GUIDE</w:t>
      </w:r>
    </w:p>
    <w:p w14:paraId="7EB8F899" w14:textId="77777777" w:rsidR="00032826" w:rsidRPr="00032826" w:rsidRDefault="002D2CBD" w:rsidP="00032826">
      <w:pPr>
        <w:pStyle w:val="TitlePage-PatchNo"/>
      </w:pPr>
      <w:r>
        <w:t>Version 3.0</w:t>
      </w:r>
    </w:p>
    <w:p w14:paraId="192603EA" w14:textId="77777777" w:rsidR="002D2CBD" w:rsidRDefault="002D2CBD">
      <w:pPr>
        <w:pStyle w:val="TitlePage-Date"/>
      </w:pPr>
      <w:r>
        <w:t>February 2004</w:t>
      </w:r>
    </w:p>
    <w:p w14:paraId="6270E513" w14:textId="77777777" w:rsidR="00032826" w:rsidRPr="006B2B2D" w:rsidRDefault="00032826" w:rsidP="00AE24AD">
      <w:pPr>
        <w:pStyle w:val="BlankLine-10pt"/>
      </w:pPr>
      <w:r w:rsidRPr="006B2B2D">
        <w:t>(Revised</w:t>
      </w:r>
      <w:r w:rsidR="00F76602">
        <w:t xml:space="preserve"> </w:t>
      </w:r>
      <w:r w:rsidR="002F05EB">
        <w:t>December</w:t>
      </w:r>
      <w:r w:rsidR="00F76602">
        <w:t xml:space="preserve"> 2019</w:t>
      </w:r>
      <w:r w:rsidRPr="006B2B2D">
        <w:t>)</w:t>
      </w:r>
    </w:p>
    <w:p w14:paraId="2010E52B" w14:textId="77777777" w:rsidR="002D2CBD" w:rsidRDefault="00F42E2F">
      <w:pPr>
        <w:pStyle w:val="TOC1"/>
        <w:ind w:left="0"/>
      </w:pPr>
      <w:r>
        <w:rPr>
          <w:sz w:val="20"/>
        </w:rPr>
        <mc:AlternateContent>
          <mc:Choice Requires="wpg">
            <w:drawing>
              <wp:anchor distT="0" distB="0" distL="114300" distR="114300" simplePos="0" relativeHeight="251644928" behindDoc="0" locked="0" layoutInCell="1" allowOverlap="1" wp14:anchorId="63903772" wp14:editId="0ECF6AC9">
                <wp:simplePos x="0" y="0"/>
                <wp:positionH relativeFrom="column">
                  <wp:posOffset>-177165</wp:posOffset>
                </wp:positionH>
                <wp:positionV relativeFrom="paragraph">
                  <wp:posOffset>3248660</wp:posOffset>
                </wp:positionV>
                <wp:extent cx="5946140" cy="457200"/>
                <wp:effectExtent l="0" t="0" r="0" b="0"/>
                <wp:wrapSquare wrapText="bothSides"/>
                <wp:docPr id="147" name="Group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457200"/>
                          <a:chOff x="1440" y="13684"/>
                          <a:chExt cx="9364" cy="720"/>
                        </a:xfrm>
                      </wpg:grpSpPr>
                      <wpg:grpSp>
                        <wpg:cNvPr id="148" name="Group 333"/>
                        <wpg:cNvGrpSpPr>
                          <a:grpSpLocks/>
                        </wpg:cNvGrpSpPr>
                        <wpg:grpSpPr bwMode="auto">
                          <a:xfrm>
                            <a:off x="1440" y="13932"/>
                            <a:ext cx="9343" cy="0"/>
                            <a:chOff x="1440" y="13864"/>
                            <a:chExt cx="9343" cy="0"/>
                          </a:xfrm>
                        </wpg:grpSpPr>
                        <wps:wsp>
                          <wps:cNvPr id="149" name="Line 334"/>
                          <wps:cNvCnPr>
                            <a:cxnSpLocks noChangeShapeType="1"/>
                          </wps:cNvCnPr>
                          <wps:spPr bwMode="auto">
                            <a:xfrm>
                              <a:off x="7920" y="13864"/>
                              <a:ext cx="28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335"/>
                          <wps:cNvCnPr>
                            <a:cxnSpLocks noChangeShapeType="1"/>
                          </wps:cNvCnPr>
                          <wps:spPr bwMode="auto">
                            <a:xfrm flipH="1">
                              <a:off x="1440" y="13864"/>
                              <a:ext cx="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51" name="Text Box 336"/>
                        <wps:cNvSpPr txBox="1">
                          <a:spLocks noChangeArrowheads="1"/>
                        </wps:cNvSpPr>
                        <wps:spPr bwMode="auto">
                          <a:xfrm>
                            <a:off x="1521" y="13684"/>
                            <a:ext cx="92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E417" w14:textId="77777777" w:rsidR="00032826" w:rsidRDefault="00032826">
                              <w:pPr>
                                <w:pStyle w:val="TitlePage-GrpName"/>
                                <w:pBdr>
                                  <w:bottom w:val="none" w:sz="0" w:space="0" w:color="auto"/>
                                </w:pBdr>
                                <w:rPr>
                                  <w:sz w:val="24"/>
                                </w:rPr>
                              </w:pPr>
                              <w:r>
                                <w:rPr>
                                  <w:sz w:val="24"/>
                                </w:rPr>
                                <w:t>Department of Veterans Affairs</w:t>
                              </w:r>
                            </w:p>
                            <w:p w14:paraId="0B793999" w14:textId="77777777" w:rsidR="00032826" w:rsidRDefault="00032826">
                              <w:pPr>
                                <w:pStyle w:val="TitlePage-GrpName"/>
                                <w:pBdr>
                                  <w:bottom w:val="none" w:sz="0" w:space="0" w:color="auto"/>
                                </w:pBdr>
                                <w:rPr>
                                  <w:sz w:val="24"/>
                                </w:rPr>
                              </w:pPr>
                              <w:smartTag w:uri="urn:schemas-microsoft-com:office:smarttags" w:element="place">
                                <w:r>
                                  <w:rPr>
                                    <w:b/>
                                    <w:sz w:val="24"/>
                                  </w:rPr>
                                  <w:t>V</w:t>
                                </w:r>
                                <w:r>
                                  <w:rPr>
                                    <w:i/>
                                  </w:rPr>
                                  <w:t>IST</w:t>
                                </w:r>
                                <w:r>
                                  <w:rPr>
                                    <w:b/>
                                    <w:sz w:val="24"/>
                                  </w:rPr>
                                  <w:t>A</w:t>
                                </w:r>
                              </w:smartTag>
                              <w:r>
                                <w:rPr>
                                  <w:sz w:val="24"/>
                                </w:rPr>
                                <w:t xml:space="preserve"> Health Systems Design &amp; Development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03772" id="Group 332" o:spid="_x0000_s1026" alt="&quot;&quot;" style="position:absolute;margin-left:-13.95pt;margin-top:255.8pt;width:468.2pt;height:36pt;z-index:251644928" coordorigin="1440,13684" coordsize="93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">
                <v:group id="Group 333" o:spid="_x0000_s1027" style="position:absolute;left:1440;top:13932;width:9343;height:0" coordorigin="1440,13864" coordsize="9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Line 334" o:spid="_x0000_s1028" style="position:absolute;visibility:visible;mso-wrap-style:square" from="7920,13864" to="10783,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335" o:spid="_x0000_s1029" style="position:absolute;flip:x;visibility:visible;mso-wrap-style:square" from="1440,13864" to="43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" strokeweight=".5pt"/>
                </v:group>
                <v:shapetype id="_x0000_t202" coordsize="21600,21600" o:spt="202" path="m,l,21600r21600,l21600,xe">
                  <v:stroke joinstyle="miter"/>
                  <v:path gradientshapeok="t" o:connecttype="rect"/>
                </v:shapetype>
                <v:shape id="Text Box 336" o:spid="_x0000_s1030" type="#_x0000_t202" style="position:absolute;left:1521;top:13684;width:928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6756E417" w14:textId="77777777" w:rsidR="00032826" w:rsidRDefault="00032826">
                        <w:pPr>
                          <w:pStyle w:val="TitlePage-GrpName"/>
                          <w:pBdr>
                            <w:bottom w:val="none" w:sz="0" w:space="0" w:color="auto"/>
                          </w:pBdr>
                          <w:rPr>
                            <w:sz w:val="24"/>
                          </w:rPr>
                        </w:pPr>
                        <w:r>
                          <w:rPr>
                            <w:sz w:val="24"/>
                          </w:rPr>
                          <w:t>Department of Veterans Affairs</w:t>
                        </w:r>
                      </w:p>
                      <w:p w14:paraId="0B793999" w14:textId="77777777" w:rsidR="00032826" w:rsidRDefault="00032826">
                        <w:pPr>
                          <w:pStyle w:val="TitlePage-GrpName"/>
                          <w:pBdr>
                            <w:bottom w:val="none" w:sz="0" w:space="0" w:color="auto"/>
                          </w:pBdr>
                          <w:rPr>
                            <w:sz w:val="24"/>
                          </w:rPr>
                        </w:pPr>
                        <w:smartTag w:uri="urn:schemas-microsoft-com:office:smarttags" w:element="place">
                          <w:r>
                            <w:rPr>
                              <w:b/>
                              <w:sz w:val="24"/>
                            </w:rPr>
                            <w:t>V</w:t>
                          </w:r>
                          <w:r>
                            <w:rPr>
                              <w:i/>
                            </w:rPr>
                            <w:t>IST</w:t>
                          </w:r>
                          <w:r>
                            <w:rPr>
                              <w:b/>
                              <w:sz w:val="24"/>
                            </w:rPr>
                            <w:t>A</w:t>
                          </w:r>
                        </w:smartTag>
                        <w:r>
                          <w:rPr>
                            <w:sz w:val="24"/>
                          </w:rPr>
                          <w:t xml:space="preserve"> Health Systems Design &amp; Development</w:t>
                        </w:r>
                      </w:p>
                    </w:txbxContent>
                  </v:textbox>
                </v:shape>
                <w10:wrap type="square"/>
              </v:group>
            </w:pict>
          </mc:Fallback>
        </mc:AlternateContent>
      </w:r>
      <w:r w:rsidR="002D2CBD">
        <w:br w:type="page"/>
      </w:r>
    </w:p>
    <w:p w14:paraId="43345F3D" w14:textId="77777777" w:rsidR="002D2CBD" w:rsidRDefault="002D2CBD">
      <w:pPr>
        <w:pStyle w:val="TOC1"/>
      </w:pPr>
    </w:p>
    <w:p w14:paraId="4B367EFA" w14:textId="77777777" w:rsidR="00032826" w:rsidRDefault="00032826" w:rsidP="00AE24AD">
      <w:pPr>
        <w:pStyle w:val="Title2"/>
      </w:pPr>
      <w:r>
        <w:t>Revision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6"/>
        <w:gridCol w:w="1370"/>
        <w:gridCol w:w="6948"/>
      </w:tblGrid>
      <w:tr w:rsidR="00AE24AD" w:rsidRPr="00AE24AD" w14:paraId="62C3E8BC" w14:textId="77777777" w:rsidTr="00AE24AD">
        <w:trPr>
          <w:trHeight w:val="408"/>
          <w:tblHeader/>
        </w:trPr>
        <w:tc>
          <w:tcPr>
            <w:tcW w:w="549" w:type="pct"/>
            <w:shd w:val="pct10" w:color="auto" w:fill="FFFFFF"/>
            <w:vAlign w:val="center"/>
          </w:tcPr>
          <w:p w14:paraId="04B2122B" w14:textId="77777777" w:rsidR="00AE24AD" w:rsidRPr="00AE24AD" w:rsidRDefault="00AE24AD" w:rsidP="00AE24AD">
            <w:pPr>
              <w:pStyle w:val="TableHeading"/>
            </w:pPr>
            <w:r w:rsidRPr="00AE24AD">
              <w:t>Date</w:t>
            </w:r>
          </w:p>
        </w:tc>
        <w:tc>
          <w:tcPr>
            <w:tcW w:w="733" w:type="pct"/>
            <w:shd w:val="pct10" w:color="auto" w:fill="FFFFFF"/>
            <w:vAlign w:val="center"/>
          </w:tcPr>
          <w:p w14:paraId="3E6FAAD4" w14:textId="77777777" w:rsidR="00AE24AD" w:rsidRPr="00AE24AD" w:rsidRDefault="00AE24AD" w:rsidP="00AE24AD">
            <w:pPr>
              <w:pStyle w:val="TableHeading"/>
            </w:pPr>
            <w:r w:rsidRPr="00AE24AD">
              <w:t>Patch</w:t>
            </w:r>
          </w:p>
        </w:tc>
        <w:tc>
          <w:tcPr>
            <w:tcW w:w="3718" w:type="pct"/>
            <w:shd w:val="pct10" w:color="auto" w:fill="FFFFFF"/>
            <w:vAlign w:val="center"/>
          </w:tcPr>
          <w:p w14:paraId="5CF94B20" w14:textId="77777777" w:rsidR="00AE24AD" w:rsidRPr="00AE24AD" w:rsidRDefault="00AE24AD" w:rsidP="00AE24AD">
            <w:pPr>
              <w:pStyle w:val="TableHeading"/>
            </w:pPr>
            <w:r w:rsidRPr="00AE24AD">
              <w:t>Description</w:t>
            </w:r>
          </w:p>
        </w:tc>
      </w:tr>
      <w:tr w:rsidR="00F76602" w:rsidRPr="00AE24AD" w14:paraId="4724C0D7" w14:textId="77777777" w:rsidTr="00AE24AD">
        <w:trPr>
          <w:trHeight w:val="345"/>
        </w:trPr>
        <w:tc>
          <w:tcPr>
            <w:tcW w:w="549" w:type="pct"/>
          </w:tcPr>
          <w:p w14:paraId="10C45389" w14:textId="77777777" w:rsidR="00F76602" w:rsidRDefault="00F76602" w:rsidP="00AE24AD">
            <w:pPr>
              <w:pStyle w:val="TableText"/>
            </w:pPr>
            <w:r>
              <w:t>1</w:t>
            </w:r>
            <w:r w:rsidR="002F05EB">
              <w:t>2</w:t>
            </w:r>
            <w:r>
              <w:t>/2019</w:t>
            </w:r>
          </w:p>
        </w:tc>
        <w:tc>
          <w:tcPr>
            <w:tcW w:w="733" w:type="pct"/>
          </w:tcPr>
          <w:p w14:paraId="56C55D13" w14:textId="77777777" w:rsidR="00F76602" w:rsidRDefault="00F76602" w:rsidP="00AE24AD">
            <w:pPr>
              <w:pStyle w:val="TableText"/>
            </w:pPr>
            <w:r>
              <w:t>PSB*3*101</w:t>
            </w:r>
          </w:p>
        </w:tc>
        <w:tc>
          <w:tcPr>
            <w:tcW w:w="3718" w:type="pct"/>
          </w:tcPr>
          <w:p w14:paraId="6C90857B" w14:textId="77777777" w:rsidR="00F76602" w:rsidRDefault="003B2787" w:rsidP="00CE2B6E">
            <w:pPr>
              <w:pStyle w:val="TableText"/>
            </w:pPr>
            <w:hyperlink w:anchor="PSB_3_96_ClientFilesDistDuringBCMA_V3In" w:history="1">
              <w:r w:rsidR="00F76602" w:rsidRPr="00F04318">
                <w:rPr>
                  <w:rStyle w:val="Hyperlink"/>
                </w:rPr>
                <w:t>PSB*3*101 addresses reported defects in BCMA and BCMA parameters applications.</w:t>
              </w:r>
            </w:hyperlink>
            <w:r w:rsidR="00002698">
              <w:t xml:space="preserve"> </w:t>
            </w:r>
          </w:p>
          <w:p w14:paraId="7F5DA8E1" w14:textId="77777777" w:rsidR="00F76602" w:rsidRDefault="00D674C9" w:rsidP="00CE2B6E">
            <w:pPr>
              <w:pStyle w:val="TableText"/>
            </w:pPr>
            <w:r>
              <w:rPr>
                <w:highlight w:val="yellow"/>
              </w:rPr>
              <w:t>REDACTED</w:t>
            </w:r>
          </w:p>
        </w:tc>
      </w:tr>
      <w:tr w:rsidR="00CE2B6E" w:rsidRPr="00AE24AD" w14:paraId="49909D5D" w14:textId="77777777" w:rsidTr="00AE24AD">
        <w:trPr>
          <w:trHeight w:val="345"/>
        </w:trPr>
        <w:tc>
          <w:tcPr>
            <w:tcW w:w="549" w:type="pct"/>
          </w:tcPr>
          <w:p w14:paraId="6806D0BE" w14:textId="77777777" w:rsidR="00CE2B6E" w:rsidRDefault="00373126" w:rsidP="00AE24AD">
            <w:pPr>
              <w:pStyle w:val="TableText"/>
            </w:pPr>
            <w:r>
              <w:t>5</w:t>
            </w:r>
            <w:r w:rsidR="00CE2B6E">
              <w:t>/2019</w:t>
            </w:r>
          </w:p>
        </w:tc>
        <w:tc>
          <w:tcPr>
            <w:tcW w:w="733" w:type="pct"/>
          </w:tcPr>
          <w:p w14:paraId="688304A7" w14:textId="77777777" w:rsidR="00CE2B6E" w:rsidRPr="00AE24AD" w:rsidRDefault="00CE2B6E" w:rsidP="00AE24AD">
            <w:pPr>
              <w:pStyle w:val="TableText"/>
            </w:pPr>
            <w:r>
              <w:t>PSB*3*118</w:t>
            </w:r>
          </w:p>
        </w:tc>
        <w:tc>
          <w:tcPr>
            <w:tcW w:w="3718" w:type="pct"/>
          </w:tcPr>
          <w:p w14:paraId="05566FA3" w14:textId="77777777" w:rsidR="00CE2B6E" w:rsidRDefault="003B2787" w:rsidP="00CE2B6E">
            <w:pPr>
              <w:pStyle w:val="TableText"/>
            </w:pPr>
            <w:hyperlink w:anchor="PSB_3_96_ClientFilesDistDuringBCMA_V3In" w:history="1">
              <w:r w:rsidR="00CE2B6E" w:rsidRPr="001F085A">
                <w:rPr>
                  <w:rStyle w:val="Hyperlink"/>
                </w:rPr>
                <w:t>BCMA is being converted to Delphi XE10 and made Windows 10 compatible</w:t>
              </w:r>
            </w:hyperlink>
          </w:p>
          <w:p w14:paraId="60056215" w14:textId="77777777" w:rsidR="00CE2B6E" w:rsidRDefault="00D674C9" w:rsidP="00CE2B6E">
            <w:pPr>
              <w:pStyle w:val="TableText"/>
            </w:pPr>
            <w:r>
              <w:rPr>
                <w:highlight w:val="yellow"/>
              </w:rPr>
              <w:t>REDACTED</w:t>
            </w:r>
          </w:p>
        </w:tc>
      </w:tr>
      <w:tr w:rsidR="00AE24AD" w:rsidRPr="00AE24AD" w14:paraId="2543C03C" w14:textId="77777777" w:rsidTr="00AE24AD">
        <w:trPr>
          <w:trHeight w:val="345"/>
        </w:trPr>
        <w:tc>
          <w:tcPr>
            <w:tcW w:w="549" w:type="pct"/>
          </w:tcPr>
          <w:p w14:paraId="4BF1DB8A" w14:textId="77777777" w:rsidR="00AE24AD" w:rsidRPr="00AE24AD" w:rsidRDefault="00456081" w:rsidP="00AE24AD">
            <w:pPr>
              <w:pStyle w:val="TableText"/>
              <w:rPr>
                <w:highlight w:val="yellow"/>
              </w:rPr>
            </w:pPr>
            <w:r>
              <w:t>12</w:t>
            </w:r>
            <w:r w:rsidR="00AE24AD" w:rsidRPr="00AE24AD">
              <w:t>/2018</w:t>
            </w:r>
          </w:p>
        </w:tc>
        <w:tc>
          <w:tcPr>
            <w:tcW w:w="733" w:type="pct"/>
          </w:tcPr>
          <w:p w14:paraId="18802669" w14:textId="77777777" w:rsidR="00AE24AD" w:rsidRPr="00AE24AD" w:rsidRDefault="00AE24AD" w:rsidP="00AE24AD">
            <w:pPr>
              <w:pStyle w:val="TableText"/>
            </w:pPr>
            <w:r w:rsidRPr="00AE24AD">
              <w:t>PSB*3*96</w:t>
            </w:r>
          </w:p>
        </w:tc>
        <w:tc>
          <w:tcPr>
            <w:tcW w:w="3718" w:type="pct"/>
          </w:tcPr>
          <w:p w14:paraId="074E457E" w14:textId="77777777" w:rsidR="00AE24AD" w:rsidRPr="00AE24AD" w:rsidRDefault="003B2787" w:rsidP="00AE24AD">
            <w:pPr>
              <w:pStyle w:val="TableText"/>
            </w:pPr>
            <w:hyperlink w:anchor="PSB_3_96_ClientFilesDistDuringBCMA_V3In" w:history="1">
              <w:r w:rsidR="00AE24AD" w:rsidRPr="00AE24AD">
                <w:rPr>
                  <w:rStyle w:val="Hyperlink"/>
                </w:rPr>
                <w:t>Two-factor authentication (2FA) patch for BCMA is releasing a dll, OrderCom.dll, that is replacing the BCMAOrderCom.dll.</w:t>
              </w:r>
            </w:hyperlink>
          </w:p>
          <w:p w14:paraId="60CCA0DA" w14:textId="77777777" w:rsidR="000F226E" w:rsidRPr="00AE24AD" w:rsidRDefault="00D674C9" w:rsidP="000F226E">
            <w:pPr>
              <w:pStyle w:val="TableText"/>
            </w:pPr>
            <w:r>
              <w:rPr>
                <w:highlight w:val="yellow"/>
              </w:rPr>
              <w:t>REDACTED</w:t>
            </w:r>
          </w:p>
        </w:tc>
      </w:tr>
    </w:tbl>
    <w:p w14:paraId="33328CFF" w14:textId="77777777" w:rsidR="002D2CBD" w:rsidRDefault="002D2CBD">
      <w:pPr>
        <w:pStyle w:val="TOC1"/>
        <w:sectPr w:rsidR="002D2CBD">
          <w:footerReference w:type="default" r:id="rId10"/>
          <w:pgSz w:w="12240" w:h="15840" w:code="1"/>
          <w:pgMar w:top="720" w:right="1440" w:bottom="720" w:left="1440" w:header="720" w:footer="720" w:gutter="0"/>
          <w:cols w:space="720"/>
          <w:titlePg/>
        </w:sectPr>
      </w:pPr>
    </w:p>
    <w:p w14:paraId="3557EC40" w14:textId="77777777" w:rsidR="002D2CBD" w:rsidRDefault="002D2CBD">
      <w:pPr>
        <w:pStyle w:val="TOC-Header"/>
      </w:pPr>
      <w:r>
        <w:lastRenderedPageBreak/>
        <w:t>Table of Contents</w:t>
      </w:r>
    </w:p>
    <w:p w14:paraId="090F3662" w14:textId="77777777" w:rsidR="00A02C8E" w:rsidRDefault="002D2CBD">
      <w:pPr>
        <w:pStyle w:val="TOC1"/>
        <w:rPr>
          <w:rFonts w:ascii="Times New Roman" w:eastAsia="SimSun" w:hAnsi="Times New Roman"/>
          <w:b w:val="0"/>
          <w:szCs w:val="24"/>
          <w:lang w:eastAsia="zh-CN"/>
        </w:rPr>
      </w:pPr>
      <w:r>
        <w:fldChar w:fldCharType="begin"/>
      </w:r>
      <w:r>
        <w:instrText xml:space="preserve"> TOC \o "1-2" \h \z \t "Heading 3,3" </w:instrText>
      </w:r>
      <w:r>
        <w:fldChar w:fldCharType="separate"/>
      </w:r>
      <w:hyperlink w:anchor="_Toc65900710" w:history="1">
        <w:r w:rsidR="00A02C8E" w:rsidRPr="00972ECA">
          <w:rPr>
            <w:rStyle w:val="Hyperlink"/>
          </w:rPr>
          <w:t>BCMA V. 3.0 and This Guide</w:t>
        </w:r>
        <w:r w:rsidR="00A02C8E">
          <w:rPr>
            <w:webHidden/>
          </w:rPr>
          <w:tab/>
        </w:r>
        <w:r w:rsidR="00A02C8E">
          <w:rPr>
            <w:webHidden/>
          </w:rPr>
          <w:fldChar w:fldCharType="begin"/>
        </w:r>
        <w:r w:rsidR="00A02C8E">
          <w:rPr>
            <w:webHidden/>
          </w:rPr>
          <w:instrText xml:space="preserve"> PAGEREF _Toc65900710 \h </w:instrText>
        </w:r>
        <w:r w:rsidR="00A02C8E">
          <w:rPr>
            <w:webHidden/>
          </w:rPr>
        </w:r>
        <w:r w:rsidR="00A02C8E">
          <w:rPr>
            <w:webHidden/>
          </w:rPr>
          <w:fldChar w:fldCharType="separate"/>
        </w:r>
        <w:r w:rsidR="00416082">
          <w:rPr>
            <w:webHidden/>
          </w:rPr>
          <w:t>1</w:t>
        </w:r>
        <w:r w:rsidR="00A02C8E">
          <w:rPr>
            <w:webHidden/>
          </w:rPr>
          <w:fldChar w:fldCharType="end"/>
        </w:r>
      </w:hyperlink>
    </w:p>
    <w:p w14:paraId="27A60CFE" w14:textId="77777777" w:rsidR="00A02C8E" w:rsidRDefault="003B2787">
      <w:pPr>
        <w:pStyle w:val="TOC2"/>
        <w:rPr>
          <w:rFonts w:eastAsia="SimSun"/>
          <w:sz w:val="24"/>
          <w:lang w:eastAsia="zh-CN"/>
        </w:rPr>
      </w:pPr>
      <w:hyperlink w:anchor="_Toc65900711" w:history="1">
        <w:r w:rsidR="00A02C8E" w:rsidRPr="00972ECA">
          <w:rPr>
            <w:rStyle w:val="Hyperlink"/>
          </w:rPr>
          <w:t>Benefits of</w:t>
        </w:r>
        <w:r w:rsidR="00AE24AD">
          <w:rPr>
            <w:rStyle w:val="Hyperlink"/>
          </w:rPr>
          <w:t xml:space="preserve"> </w:t>
        </w:r>
        <w:r w:rsidR="00A02C8E" w:rsidRPr="00972ECA">
          <w:rPr>
            <w:rStyle w:val="Hyperlink"/>
          </w:rPr>
          <w:t>BCMA V. 3.0</w:t>
        </w:r>
        <w:r w:rsidR="00A02C8E">
          <w:rPr>
            <w:webHidden/>
          </w:rPr>
          <w:tab/>
        </w:r>
        <w:r w:rsidR="00A02C8E">
          <w:rPr>
            <w:webHidden/>
          </w:rPr>
          <w:fldChar w:fldCharType="begin"/>
        </w:r>
        <w:r w:rsidR="00A02C8E">
          <w:rPr>
            <w:webHidden/>
          </w:rPr>
          <w:instrText xml:space="preserve"> PAGEREF _Toc65900711 \h </w:instrText>
        </w:r>
        <w:r w:rsidR="00A02C8E">
          <w:rPr>
            <w:webHidden/>
          </w:rPr>
        </w:r>
        <w:r w:rsidR="00A02C8E">
          <w:rPr>
            <w:webHidden/>
          </w:rPr>
          <w:fldChar w:fldCharType="separate"/>
        </w:r>
        <w:r w:rsidR="00416082">
          <w:rPr>
            <w:webHidden/>
          </w:rPr>
          <w:t>1</w:t>
        </w:r>
        <w:r w:rsidR="00A02C8E">
          <w:rPr>
            <w:webHidden/>
          </w:rPr>
          <w:fldChar w:fldCharType="end"/>
        </w:r>
      </w:hyperlink>
    </w:p>
    <w:p w14:paraId="284D3960" w14:textId="77777777" w:rsidR="00A02C8E" w:rsidRDefault="003B2787">
      <w:pPr>
        <w:pStyle w:val="TOC3"/>
        <w:rPr>
          <w:rFonts w:eastAsia="SimSun"/>
          <w:sz w:val="24"/>
          <w:lang w:eastAsia="zh-CN"/>
        </w:rPr>
      </w:pPr>
      <w:hyperlink w:anchor="_Toc65900718" w:history="1">
        <w:r w:rsidR="00A02C8E" w:rsidRPr="00972ECA">
          <w:rPr>
            <w:rStyle w:val="Hyperlink"/>
          </w:rPr>
          <w:t>Patient Transfer Notification Message</w:t>
        </w:r>
        <w:r w:rsidR="00A02C8E">
          <w:rPr>
            <w:webHidden/>
          </w:rPr>
          <w:tab/>
        </w:r>
        <w:r w:rsidR="00A02C8E">
          <w:rPr>
            <w:webHidden/>
          </w:rPr>
          <w:fldChar w:fldCharType="begin"/>
        </w:r>
        <w:r w:rsidR="00A02C8E">
          <w:rPr>
            <w:webHidden/>
          </w:rPr>
          <w:instrText xml:space="preserve"> PAGEREF _Toc65900718 \h </w:instrText>
        </w:r>
        <w:r w:rsidR="00A02C8E">
          <w:rPr>
            <w:webHidden/>
          </w:rPr>
        </w:r>
        <w:r w:rsidR="00A02C8E">
          <w:rPr>
            <w:webHidden/>
          </w:rPr>
          <w:fldChar w:fldCharType="separate"/>
        </w:r>
        <w:r w:rsidR="00416082">
          <w:rPr>
            <w:webHidden/>
          </w:rPr>
          <w:t>4</w:t>
        </w:r>
        <w:r w:rsidR="00A02C8E">
          <w:rPr>
            <w:webHidden/>
          </w:rPr>
          <w:fldChar w:fldCharType="end"/>
        </w:r>
      </w:hyperlink>
    </w:p>
    <w:p w14:paraId="359EEE31" w14:textId="77777777" w:rsidR="00A02C8E" w:rsidRDefault="003B2787">
      <w:pPr>
        <w:pStyle w:val="TOC3"/>
        <w:rPr>
          <w:rFonts w:eastAsia="SimSun"/>
          <w:sz w:val="24"/>
          <w:lang w:eastAsia="zh-CN"/>
        </w:rPr>
      </w:pPr>
      <w:hyperlink w:anchor="_Toc65900719" w:history="1">
        <w:r w:rsidR="00A02C8E" w:rsidRPr="00972ECA">
          <w:rPr>
            <w:rStyle w:val="Hyperlink"/>
          </w:rPr>
          <w:t>Documenting Fractional Dose Orders</w:t>
        </w:r>
        <w:r w:rsidR="00A02C8E">
          <w:rPr>
            <w:webHidden/>
          </w:rPr>
          <w:tab/>
        </w:r>
        <w:r w:rsidR="00A02C8E">
          <w:rPr>
            <w:webHidden/>
          </w:rPr>
          <w:fldChar w:fldCharType="begin"/>
        </w:r>
        <w:r w:rsidR="00A02C8E">
          <w:rPr>
            <w:webHidden/>
          </w:rPr>
          <w:instrText xml:space="preserve"> PAGEREF _Toc65900719 \h </w:instrText>
        </w:r>
        <w:r w:rsidR="00A02C8E">
          <w:rPr>
            <w:webHidden/>
          </w:rPr>
        </w:r>
        <w:r w:rsidR="00A02C8E">
          <w:rPr>
            <w:webHidden/>
          </w:rPr>
          <w:fldChar w:fldCharType="separate"/>
        </w:r>
        <w:r w:rsidR="00416082">
          <w:rPr>
            <w:webHidden/>
          </w:rPr>
          <w:t>4</w:t>
        </w:r>
        <w:r w:rsidR="00A02C8E">
          <w:rPr>
            <w:webHidden/>
          </w:rPr>
          <w:fldChar w:fldCharType="end"/>
        </w:r>
      </w:hyperlink>
    </w:p>
    <w:p w14:paraId="2D24B13B" w14:textId="77777777" w:rsidR="00A02C8E" w:rsidRDefault="003B2787">
      <w:pPr>
        <w:pStyle w:val="TOC3"/>
        <w:rPr>
          <w:rFonts w:eastAsia="SimSun"/>
          <w:sz w:val="24"/>
          <w:lang w:eastAsia="zh-CN"/>
        </w:rPr>
      </w:pPr>
      <w:hyperlink w:anchor="_Toc65900720" w:history="1">
        <w:r w:rsidR="00A02C8E" w:rsidRPr="00972ECA">
          <w:rPr>
            <w:rStyle w:val="Hyperlink"/>
          </w:rPr>
          <w:t>BCMA Clinical Reminders Marquee</w:t>
        </w:r>
        <w:r w:rsidR="00A02C8E">
          <w:rPr>
            <w:webHidden/>
          </w:rPr>
          <w:tab/>
        </w:r>
        <w:r w:rsidR="00A02C8E">
          <w:rPr>
            <w:webHidden/>
          </w:rPr>
          <w:fldChar w:fldCharType="begin"/>
        </w:r>
        <w:r w:rsidR="00A02C8E">
          <w:rPr>
            <w:webHidden/>
          </w:rPr>
          <w:instrText xml:space="preserve"> PAGEREF _Toc65900720 \h </w:instrText>
        </w:r>
        <w:r w:rsidR="00A02C8E">
          <w:rPr>
            <w:webHidden/>
          </w:rPr>
        </w:r>
        <w:r w:rsidR="00A02C8E">
          <w:rPr>
            <w:webHidden/>
          </w:rPr>
          <w:fldChar w:fldCharType="separate"/>
        </w:r>
        <w:r w:rsidR="00416082">
          <w:rPr>
            <w:webHidden/>
          </w:rPr>
          <w:t>4</w:t>
        </w:r>
        <w:r w:rsidR="00A02C8E">
          <w:rPr>
            <w:webHidden/>
          </w:rPr>
          <w:fldChar w:fldCharType="end"/>
        </w:r>
      </w:hyperlink>
    </w:p>
    <w:p w14:paraId="73AFFFB2" w14:textId="77777777" w:rsidR="00A02C8E" w:rsidRDefault="003B2787">
      <w:pPr>
        <w:pStyle w:val="TOC3"/>
        <w:rPr>
          <w:rFonts w:eastAsia="SimSun"/>
          <w:sz w:val="24"/>
          <w:lang w:eastAsia="zh-CN"/>
        </w:rPr>
      </w:pPr>
      <w:hyperlink w:anchor="_Toc65900723" w:history="1">
        <w:r w:rsidR="00A02C8E" w:rsidRPr="00972ECA">
          <w:rPr>
            <w:rStyle w:val="Hyperlink"/>
          </w:rPr>
          <w:t>PRN Documentation Site Parameter</w:t>
        </w:r>
        <w:r w:rsidR="00A02C8E">
          <w:rPr>
            <w:webHidden/>
          </w:rPr>
          <w:tab/>
        </w:r>
        <w:r w:rsidR="00A02C8E">
          <w:rPr>
            <w:webHidden/>
          </w:rPr>
          <w:fldChar w:fldCharType="begin"/>
        </w:r>
        <w:r w:rsidR="00A02C8E">
          <w:rPr>
            <w:webHidden/>
          </w:rPr>
          <w:instrText xml:space="preserve"> PAGEREF _Toc65900723 \h </w:instrText>
        </w:r>
        <w:r w:rsidR="00A02C8E">
          <w:rPr>
            <w:webHidden/>
          </w:rPr>
        </w:r>
        <w:r w:rsidR="00A02C8E">
          <w:rPr>
            <w:webHidden/>
          </w:rPr>
          <w:fldChar w:fldCharType="separate"/>
        </w:r>
        <w:r w:rsidR="00416082">
          <w:rPr>
            <w:webHidden/>
          </w:rPr>
          <w:t>5</w:t>
        </w:r>
        <w:r w:rsidR="00A02C8E">
          <w:rPr>
            <w:webHidden/>
          </w:rPr>
          <w:fldChar w:fldCharType="end"/>
        </w:r>
      </w:hyperlink>
    </w:p>
    <w:p w14:paraId="41F132A5" w14:textId="77777777" w:rsidR="00A02C8E" w:rsidRDefault="003B2787">
      <w:pPr>
        <w:pStyle w:val="TOC3"/>
        <w:rPr>
          <w:rFonts w:eastAsia="SimSun"/>
          <w:sz w:val="24"/>
          <w:lang w:eastAsia="zh-CN"/>
        </w:rPr>
      </w:pPr>
      <w:hyperlink w:anchor="_Toc65900724" w:history="1">
        <w:r w:rsidR="00A02C8E" w:rsidRPr="00972ECA">
          <w:rPr>
            <w:rStyle w:val="Hyperlink"/>
          </w:rPr>
          <w:t>Include Schedule Types Site Parameter</w:t>
        </w:r>
        <w:r w:rsidR="00A02C8E">
          <w:rPr>
            <w:webHidden/>
          </w:rPr>
          <w:tab/>
        </w:r>
        <w:r w:rsidR="00A02C8E">
          <w:rPr>
            <w:webHidden/>
          </w:rPr>
          <w:fldChar w:fldCharType="begin"/>
        </w:r>
        <w:r w:rsidR="00A02C8E">
          <w:rPr>
            <w:webHidden/>
          </w:rPr>
          <w:instrText xml:space="preserve"> PAGEREF _Toc65900724 \h </w:instrText>
        </w:r>
        <w:r w:rsidR="00A02C8E">
          <w:rPr>
            <w:webHidden/>
          </w:rPr>
        </w:r>
        <w:r w:rsidR="00A02C8E">
          <w:rPr>
            <w:webHidden/>
          </w:rPr>
          <w:fldChar w:fldCharType="separate"/>
        </w:r>
        <w:r w:rsidR="00416082">
          <w:rPr>
            <w:webHidden/>
          </w:rPr>
          <w:t>5</w:t>
        </w:r>
        <w:r w:rsidR="00A02C8E">
          <w:rPr>
            <w:webHidden/>
          </w:rPr>
          <w:fldChar w:fldCharType="end"/>
        </w:r>
      </w:hyperlink>
    </w:p>
    <w:p w14:paraId="5D30BBD5" w14:textId="77777777" w:rsidR="00A02C8E" w:rsidRDefault="003B2787">
      <w:pPr>
        <w:pStyle w:val="TOC3"/>
        <w:rPr>
          <w:rFonts w:eastAsia="SimSun"/>
          <w:sz w:val="24"/>
          <w:lang w:eastAsia="zh-CN"/>
        </w:rPr>
      </w:pPr>
      <w:hyperlink w:anchor="_Toc65900725" w:history="1">
        <w:r w:rsidR="00A02C8E" w:rsidRPr="00972ECA">
          <w:rPr>
            <w:rStyle w:val="Hyperlink"/>
          </w:rPr>
          <w:t>Accessing PRN Effectiveness Log</w:t>
        </w:r>
        <w:r w:rsidR="00A02C8E">
          <w:rPr>
            <w:webHidden/>
          </w:rPr>
          <w:tab/>
        </w:r>
        <w:r w:rsidR="00A02C8E">
          <w:rPr>
            <w:webHidden/>
          </w:rPr>
          <w:fldChar w:fldCharType="begin"/>
        </w:r>
        <w:r w:rsidR="00A02C8E">
          <w:rPr>
            <w:webHidden/>
          </w:rPr>
          <w:instrText xml:space="preserve"> PAGEREF _Toc65900725 \h </w:instrText>
        </w:r>
        <w:r w:rsidR="00A02C8E">
          <w:rPr>
            <w:webHidden/>
          </w:rPr>
        </w:r>
        <w:r w:rsidR="00A02C8E">
          <w:rPr>
            <w:webHidden/>
          </w:rPr>
          <w:fldChar w:fldCharType="separate"/>
        </w:r>
        <w:r w:rsidR="00416082">
          <w:rPr>
            <w:webHidden/>
          </w:rPr>
          <w:t>5</w:t>
        </w:r>
        <w:r w:rsidR="00A02C8E">
          <w:rPr>
            <w:webHidden/>
          </w:rPr>
          <w:fldChar w:fldCharType="end"/>
        </w:r>
      </w:hyperlink>
    </w:p>
    <w:p w14:paraId="31A2B6B1" w14:textId="77777777" w:rsidR="00A02C8E" w:rsidRDefault="003B2787">
      <w:pPr>
        <w:pStyle w:val="TOC3"/>
        <w:rPr>
          <w:rFonts w:eastAsia="SimSun"/>
          <w:sz w:val="24"/>
          <w:lang w:eastAsia="zh-CN"/>
        </w:rPr>
      </w:pPr>
      <w:hyperlink w:anchor="_Toc65900728" w:history="1">
        <w:r w:rsidR="00A02C8E" w:rsidRPr="00972ECA">
          <w:rPr>
            <w:rStyle w:val="Hyperlink"/>
          </w:rPr>
          <w:t>Schedule Type Indicator Alert Lights</w:t>
        </w:r>
        <w:r w:rsidR="00A02C8E">
          <w:rPr>
            <w:webHidden/>
          </w:rPr>
          <w:tab/>
        </w:r>
        <w:r w:rsidR="00A02C8E">
          <w:rPr>
            <w:webHidden/>
          </w:rPr>
          <w:fldChar w:fldCharType="begin"/>
        </w:r>
        <w:r w:rsidR="00A02C8E">
          <w:rPr>
            <w:webHidden/>
          </w:rPr>
          <w:instrText xml:space="preserve"> PAGEREF _Toc65900728 \h </w:instrText>
        </w:r>
        <w:r w:rsidR="00A02C8E">
          <w:rPr>
            <w:webHidden/>
          </w:rPr>
        </w:r>
        <w:r w:rsidR="00A02C8E">
          <w:rPr>
            <w:webHidden/>
          </w:rPr>
          <w:fldChar w:fldCharType="separate"/>
        </w:r>
        <w:r w:rsidR="00416082">
          <w:rPr>
            <w:webHidden/>
          </w:rPr>
          <w:t>6</w:t>
        </w:r>
        <w:r w:rsidR="00A02C8E">
          <w:rPr>
            <w:webHidden/>
          </w:rPr>
          <w:fldChar w:fldCharType="end"/>
        </w:r>
      </w:hyperlink>
    </w:p>
    <w:p w14:paraId="4A4775BF" w14:textId="77777777" w:rsidR="00A02C8E" w:rsidRDefault="003B2787">
      <w:pPr>
        <w:pStyle w:val="TOC3"/>
        <w:rPr>
          <w:rFonts w:eastAsia="SimSun"/>
          <w:sz w:val="24"/>
          <w:lang w:eastAsia="zh-CN"/>
        </w:rPr>
      </w:pPr>
      <w:hyperlink w:anchor="_Toc65900729" w:history="1">
        <w:r w:rsidR="00A02C8E" w:rsidRPr="00972ECA">
          <w:rPr>
            <w:rStyle w:val="Hyperlink"/>
          </w:rPr>
          <w:t>Medication Log Dialog Box</w:t>
        </w:r>
        <w:r w:rsidR="00A02C8E">
          <w:rPr>
            <w:webHidden/>
          </w:rPr>
          <w:tab/>
        </w:r>
        <w:r w:rsidR="00A02C8E">
          <w:rPr>
            <w:webHidden/>
          </w:rPr>
          <w:fldChar w:fldCharType="begin"/>
        </w:r>
        <w:r w:rsidR="00A02C8E">
          <w:rPr>
            <w:webHidden/>
          </w:rPr>
          <w:instrText xml:space="preserve"> PAGEREF _Toc65900729 \h </w:instrText>
        </w:r>
        <w:r w:rsidR="00A02C8E">
          <w:rPr>
            <w:webHidden/>
          </w:rPr>
        </w:r>
        <w:r w:rsidR="00A02C8E">
          <w:rPr>
            <w:webHidden/>
          </w:rPr>
          <w:fldChar w:fldCharType="separate"/>
        </w:r>
        <w:r w:rsidR="00416082">
          <w:rPr>
            <w:webHidden/>
          </w:rPr>
          <w:t>6</w:t>
        </w:r>
        <w:r w:rsidR="00A02C8E">
          <w:rPr>
            <w:webHidden/>
          </w:rPr>
          <w:fldChar w:fldCharType="end"/>
        </w:r>
      </w:hyperlink>
    </w:p>
    <w:p w14:paraId="327D0B3C" w14:textId="77777777" w:rsidR="00A02C8E" w:rsidRDefault="003B2787">
      <w:pPr>
        <w:pStyle w:val="TOC3"/>
        <w:rPr>
          <w:rFonts w:eastAsia="SimSun"/>
          <w:sz w:val="24"/>
          <w:lang w:eastAsia="zh-CN"/>
        </w:rPr>
      </w:pPr>
      <w:hyperlink w:anchor="_Toc65900730" w:history="1">
        <w:r w:rsidR="00A02C8E" w:rsidRPr="00972ECA">
          <w:rPr>
            <w:rStyle w:val="Hyperlink"/>
          </w:rPr>
          <w:t>PRN Effectiveness Dialog Box</w:t>
        </w:r>
        <w:r w:rsidR="00A02C8E">
          <w:rPr>
            <w:webHidden/>
          </w:rPr>
          <w:tab/>
        </w:r>
        <w:r w:rsidR="00A02C8E">
          <w:rPr>
            <w:webHidden/>
          </w:rPr>
          <w:fldChar w:fldCharType="begin"/>
        </w:r>
        <w:r w:rsidR="00A02C8E">
          <w:rPr>
            <w:webHidden/>
          </w:rPr>
          <w:instrText xml:space="preserve"> PAGEREF _Toc65900730 \h </w:instrText>
        </w:r>
        <w:r w:rsidR="00A02C8E">
          <w:rPr>
            <w:webHidden/>
          </w:rPr>
        </w:r>
        <w:r w:rsidR="00A02C8E">
          <w:rPr>
            <w:webHidden/>
          </w:rPr>
          <w:fldChar w:fldCharType="separate"/>
        </w:r>
        <w:r w:rsidR="00416082">
          <w:rPr>
            <w:webHidden/>
          </w:rPr>
          <w:t>6</w:t>
        </w:r>
        <w:r w:rsidR="00A02C8E">
          <w:rPr>
            <w:webHidden/>
          </w:rPr>
          <w:fldChar w:fldCharType="end"/>
        </w:r>
      </w:hyperlink>
    </w:p>
    <w:p w14:paraId="0224D764" w14:textId="77777777" w:rsidR="00A02C8E" w:rsidRDefault="003B2787">
      <w:pPr>
        <w:pStyle w:val="TOC3"/>
        <w:rPr>
          <w:rFonts w:eastAsia="SimSun"/>
          <w:sz w:val="24"/>
          <w:lang w:eastAsia="zh-CN"/>
        </w:rPr>
      </w:pPr>
      <w:hyperlink w:anchor="_Toc65900731" w:history="1">
        <w:r w:rsidR="00A02C8E" w:rsidRPr="00972ECA">
          <w:rPr>
            <w:rStyle w:val="Hyperlink"/>
          </w:rPr>
          <w:t>Scan IV Dialog Box</w:t>
        </w:r>
        <w:r w:rsidR="00A02C8E">
          <w:rPr>
            <w:webHidden/>
          </w:rPr>
          <w:tab/>
        </w:r>
        <w:r w:rsidR="00A02C8E">
          <w:rPr>
            <w:webHidden/>
          </w:rPr>
          <w:fldChar w:fldCharType="begin"/>
        </w:r>
        <w:r w:rsidR="00A02C8E">
          <w:rPr>
            <w:webHidden/>
          </w:rPr>
          <w:instrText xml:space="preserve"> PAGEREF _Toc65900731 \h </w:instrText>
        </w:r>
        <w:r w:rsidR="00A02C8E">
          <w:rPr>
            <w:webHidden/>
          </w:rPr>
        </w:r>
        <w:r w:rsidR="00A02C8E">
          <w:rPr>
            <w:webHidden/>
          </w:rPr>
          <w:fldChar w:fldCharType="separate"/>
        </w:r>
        <w:r w:rsidR="00416082">
          <w:rPr>
            <w:webHidden/>
          </w:rPr>
          <w:t>6</w:t>
        </w:r>
        <w:r w:rsidR="00A02C8E">
          <w:rPr>
            <w:webHidden/>
          </w:rPr>
          <w:fldChar w:fldCharType="end"/>
        </w:r>
      </w:hyperlink>
    </w:p>
    <w:p w14:paraId="5A67BB98" w14:textId="77777777" w:rsidR="00A02C8E" w:rsidRDefault="003B2787">
      <w:pPr>
        <w:pStyle w:val="TOC3"/>
        <w:rPr>
          <w:rFonts w:eastAsia="SimSun"/>
          <w:sz w:val="24"/>
          <w:lang w:eastAsia="zh-CN"/>
        </w:rPr>
      </w:pPr>
      <w:hyperlink w:anchor="_Toc65900732" w:history="1">
        <w:r w:rsidR="00A02C8E" w:rsidRPr="00972ECA">
          <w:rPr>
            <w:rStyle w:val="Hyperlink"/>
          </w:rPr>
          <w:t>Bag Information Column on VDL</w:t>
        </w:r>
        <w:r w:rsidR="00A02C8E">
          <w:rPr>
            <w:webHidden/>
          </w:rPr>
          <w:tab/>
        </w:r>
        <w:r w:rsidR="00A02C8E">
          <w:rPr>
            <w:webHidden/>
          </w:rPr>
          <w:fldChar w:fldCharType="begin"/>
        </w:r>
        <w:r w:rsidR="00A02C8E">
          <w:rPr>
            <w:webHidden/>
          </w:rPr>
          <w:instrText xml:space="preserve"> PAGEREF _Toc65900732 \h </w:instrText>
        </w:r>
        <w:r w:rsidR="00A02C8E">
          <w:rPr>
            <w:webHidden/>
          </w:rPr>
        </w:r>
        <w:r w:rsidR="00A02C8E">
          <w:rPr>
            <w:webHidden/>
          </w:rPr>
          <w:fldChar w:fldCharType="separate"/>
        </w:r>
        <w:r w:rsidR="00416082">
          <w:rPr>
            <w:webHidden/>
          </w:rPr>
          <w:t>6</w:t>
        </w:r>
        <w:r w:rsidR="00A02C8E">
          <w:rPr>
            <w:webHidden/>
          </w:rPr>
          <w:fldChar w:fldCharType="end"/>
        </w:r>
      </w:hyperlink>
    </w:p>
    <w:p w14:paraId="58948CC3" w14:textId="77777777" w:rsidR="00A02C8E" w:rsidRDefault="003B2787">
      <w:pPr>
        <w:pStyle w:val="TOC3"/>
        <w:rPr>
          <w:rFonts w:eastAsia="SimSun"/>
          <w:sz w:val="24"/>
          <w:lang w:eastAsia="zh-CN"/>
        </w:rPr>
      </w:pPr>
      <w:hyperlink w:anchor="_Toc65900735" w:history="1">
        <w:r w:rsidR="00A02C8E" w:rsidRPr="00972ECA">
          <w:rPr>
            <w:rStyle w:val="Hyperlink"/>
          </w:rPr>
          <w:t>Report Printing</w:t>
        </w:r>
        <w:r w:rsidR="00A02C8E">
          <w:rPr>
            <w:webHidden/>
          </w:rPr>
          <w:tab/>
        </w:r>
        <w:r w:rsidR="00A02C8E">
          <w:rPr>
            <w:webHidden/>
          </w:rPr>
          <w:fldChar w:fldCharType="begin"/>
        </w:r>
        <w:r w:rsidR="00A02C8E">
          <w:rPr>
            <w:webHidden/>
          </w:rPr>
          <w:instrText xml:space="preserve"> PAGEREF _Toc65900735 \h </w:instrText>
        </w:r>
        <w:r w:rsidR="00A02C8E">
          <w:rPr>
            <w:webHidden/>
          </w:rPr>
        </w:r>
        <w:r w:rsidR="00A02C8E">
          <w:rPr>
            <w:webHidden/>
          </w:rPr>
          <w:fldChar w:fldCharType="separate"/>
        </w:r>
        <w:r w:rsidR="00416082">
          <w:rPr>
            <w:webHidden/>
          </w:rPr>
          <w:t>7</w:t>
        </w:r>
        <w:r w:rsidR="00A02C8E">
          <w:rPr>
            <w:webHidden/>
          </w:rPr>
          <w:fldChar w:fldCharType="end"/>
        </w:r>
      </w:hyperlink>
    </w:p>
    <w:p w14:paraId="55E8FDD0" w14:textId="77777777" w:rsidR="00A02C8E" w:rsidRDefault="003B2787">
      <w:pPr>
        <w:pStyle w:val="TOC3"/>
        <w:rPr>
          <w:rFonts w:eastAsia="SimSun"/>
          <w:sz w:val="24"/>
          <w:lang w:eastAsia="zh-CN"/>
        </w:rPr>
      </w:pPr>
      <w:hyperlink w:anchor="_Toc65900738" w:history="1">
        <w:r w:rsidR="00A02C8E" w:rsidRPr="00972ECA">
          <w:rPr>
            <w:rStyle w:val="Hyperlink"/>
          </w:rPr>
          <w:t>HL7 Messaging</w:t>
        </w:r>
        <w:r w:rsidR="00A02C8E">
          <w:rPr>
            <w:webHidden/>
          </w:rPr>
          <w:tab/>
        </w:r>
        <w:r w:rsidR="00A02C8E">
          <w:rPr>
            <w:webHidden/>
          </w:rPr>
          <w:fldChar w:fldCharType="begin"/>
        </w:r>
        <w:r w:rsidR="00A02C8E">
          <w:rPr>
            <w:webHidden/>
          </w:rPr>
          <w:instrText xml:space="preserve"> PAGEREF _Toc65900738 \h </w:instrText>
        </w:r>
        <w:r w:rsidR="00A02C8E">
          <w:rPr>
            <w:webHidden/>
          </w:rPr>
        </w:r>
        <w:r w:rsidR="00A02C8E">
          <w:rPr>
            <w:webHidden/>
          </w:rPr>
          <w:fldChar w:fldCharType="separate"/>
        </w:r>
        <w:r w:rsidR="00416082">
          <w:rPr>
            <w:webHidden/>
          </w:rPr>
          <w:t>8</w:t>
        </w:r>
        <w:r w:rsidR="00A02C8E">
          <w:rPr>
            <w:webHidden/>
          </w:rPr>
          <w:fldChar w:fldCharType="end"/>
        </w:r>
      </w:hyperlink>
    </w:p>
    <w:p w14:paraId="665E00C2" w14:textId="77777777" w:rsidR="00A02C8E" w:rsidRDefault="003B2787">
      <w:pPr>
        <w:pStyle w:val="TOC3"/>
        <w:rPr>
          <w:rFonts w:eastAsia="SimSun"/>
          <w:sz w:val="24"/>
          <w:lang w:eastAsia="zh-CN"/>
        </w:rPr>
      </w:pPr>
      <w:hyperlink w:anchor="_Toc65900739" w:history="1">
        <w:r w:rsidR="00A02C8E" w:rsidRPr="00972ECA">
          <w:rPr>
            <w:rStyle w:val="Hyperlink"/>
          </w:rPr>
          <w:t>Missing Dose E-Mail Notification</w:t>
        </w:r>
        <w:r w:rsidR="00A02C8E">
          <w:rPr>
            <w:webHidden/>
          </w:rPr>
          <w:tab/>
        </w:r>
        <w:r w:rsidR="00A02C8E">
          <w:rPr>
            <w:webHidden/>
          </w:rPr>
          <w:fldChar w:fldCharType="begin"/>
        </w:r>
        <w:r w:rsidR="00A02C8E">
          <w:rPr>
            <w:webHidden/>
          </w:rPr>
          <w:instrText xml:space="preserve"> PAGEREF _Toc65900739 \h </w:instrText>
        </w:r>
        <w:r w:rsidR="00A02C8E">
          <w:rPr>
            <w:webHidden/>
          </w:rPr>
        </w:r>
        <w:r w:rsidR="00A02C8E">
          <w:rPr>
            <w:webHidden/>
          </w:rPr>
          <w:fldChar w:fldCharType="separate"/>
        </w:r>
        <w:r w:rsidR="00416082">
          <w:rPr>
            <w:webHidden/>
          </w:rPr>
          <w:t>8</w:t>
        </w:r>
        <w:r w:rsidR="00A02C8E">
          <w:rPr>
            <w:webHidden/>
          </w:rPr>
          <w:fldChar w:fldCharType="end"/>
        </w:r>
      </w:hyperlink>
    </w:p>
    <w:p w14:paraId="3F4FF768" w14:textId="77777777" w:rsidR="00A02C8E" w:rsidRDefault="003B2787">
      <w:pPr>
        <w:pStyle w:val="TOC3"/>
        <w:rPr>
          <w:rFonts w:eastAsia="SimSun"/>
          <w:sz w:val="24"/>
          <w:lang w:eastAsia="zh-CN"/>
        </w:rPr>
      </w:pPr>
      <w:hyperlink w:anchor="_Toc65900740" w:history="1">
        <w:r w:rsidR="00A02C8E" w:rsidRPr="00972ECA">
          <w:rPr>
            <w:rStyle w:val="Hyperlink"/>
          </w:rPr>
          <w:t>Documenting PRN Pain Scores</w:t>
        </w:r>
        <w:r w:rsidR="00A02C8E">
          <w:rPr>
            <w:webHidden/>
          </w:rPr>
          <w:tab/>
        </w:r>
        <w:r w:rsidR="00A02C8E">
          <w:rPr>
            <w:webHidden/>
          </w:rPr>
          <w:fldChar w:fldCharType="begin"/>
        </w:r>
        <w:r w:rsidR="00A02C8E">
          <w:rPr>
            <w:webHidden/>
          </w:rPr>
          <w:instrText xml:space="preserve"> PAGEREF _Toc65900740 \h </w:instrText>
        </w:r>
        <w:r w:rsidR="00A02C8E">
          <w:rPr>
            <w:webHidden/>
          </w:rPr>
        </w:r>
        <w:r w:rsidR="00A02C8E">
          <w:rPr>
            <w:webHidden/>
          </w:rPr>
          <w:fldChar w:fldCharType="separate"/>
        </w:r>
        <w:r w:rsidR="00416082">
          <w:rPr>
            <w:webHidden/>
          </w:rPr>
          <w:t>8</w:t>
        </w:r>
        <w:r w:rsidR="00A02C8E">
          <w:rPr>
            <w:webHidden/>
          </w:rPr>
          <w:fldChar w:fldCharType="end"/>
        </w:r>
      </w:hyperlink>
    </w:p>
    <w:p w14:paraId="79D31DF4" w14:textId="77777777" w:rsidR="00A02C8E" w:rsidRDefault="003B2787">
      <w:pPr>
        <w:pStyle w:val="TOC3"/>
        <w:rPr>
          <w:rFonts w:eastAsia="SimSun"/>
          <w:sz w:val="24"/>
          <w:lang w:eastAsia="zh-CN"/>
        </w:rPr>
      </w:pPr>
      <w:hyperlink w:anchor="_Toc65900743" w:history="1">
        <w:r w:rsidR="00A02C8E" w:rsidRPr="00972ECA">
          <w:rPr>
            <w:rStyle w:val="Hyperlink"/>
          </w:rPr>
          <w:t>Administering a Multiple Dose Order</w:t>
        </w:r>
        <w:r w:rsidR="00A02C8E">
          <w:rPr>
            <w:webHidden/>
          </w:rPr>
          <w:tab/>
        </w:r>
        <w:r w:rsidR="00A02C8E">
          <w:rPr>
            <w:webHidden/>
          </w:rPr>
          <w:fldChar w:fldCharType="begin"/>
        </w:r>
        <w:r w:rsidR="00A02C8E">
          <w:rPr>
            <w:webHidden/>
          </w:rPr>
          <w:instrText xml:space="preserve"> PAGEREF _Toc65900743 \h </w:instrText>
        </w:r>
        <w:r w:rsidR="00A02C8E">
          <w:rPr>
            <w:webHidden/>
          </w:rPr>
        </w:r>
        <w:r w:rsidR="00A02C8E">
          <w:rPr>
            <w:webHidden/>
          </w:rPr>
          <w:fldChar w:fldCharType="separate"/>
        </w:r>
        <w:r w:rsidR="00416082">
          <w:rPr>
            <w:webHidden/>
          </w:rPr>
          <w:t>9</w:t>
        </w:r>
        <w:r w:rsidR="00A02C8E">
          <w:rPr>
            <w:webHidden/>
          </w:rPr>
          <w:fldChar w:fldCharType="end"/>
        </w:r>
      </w:hyperlink>
    </w:p>
    <w:p w14:paraId="33311D4A" w14:textId="77777777" w:rsidR="00A02C8E" w:rsidRDefault="003B2787">
      <w:pPr>
        <w:pStyle w:val="TOC3"/>
        <w:rPr>
          <w:rFonts w:eastAsia="SimSun"/>
          <w:sz w:val="24"/>
          <w:lang w:eastAsia="zh-CN"/>
        </w:rPr>
      </w:pPr>
      <w:hyperlink w:anchor="_Toc65900744" w:history="1">
        <w:r w:rsidR="00A02C8E" w:rsidRPr="00972ECA">
          <w:rPr>
            <w:rStyle w:val="Hyperlink"/>
          </w:rPr>
          <w:t>Administering a PRN Order</w:t>
        </w:r>
        <w:r w:rsidR="00A02C8E">
          <w:rPr>
            <w:webHidden/>
          </w:rPr>
          <w:tab/>
        </w:r>
        <w:r w:rsidR="00A02C8E">
          <w:rPr>
            <w:webHidden/>
          </w:rPr>
          <w:fldChar w:fldCharType="begin"/>
        </w:r>
        <w:r w:rsidR="00A02C8E">
          <w:rPr>
            <w:webHidden/>
          </w:rPr>
          <w:instrText xml:space="preserve"> PAGEREF _Toc65900744 \h </w:instrText>
        </w:r>
        <w:r w:rsidR="00A02C8E">
          <w:rPr>
            <w:webHidden/>
          </w:rPr>
        </w:r>
        <w:r w:rsidR="00A02C8E">
          <w:rPr>
            <w:webHidden/>
          </w:rPr>
          <w:fldChar w:fldCharType="separate"/>
        </w:r>
        <w:r w:rsidR="00416082">
          <w:rPr>
            <w:webHidden/>
          </w:rPr>
          <w:t>9</w:t>
        </w:r>
        <w:r w:rsidR="00A02C8E">
          <w:rPr>
            <w:webHidden/>
          </w:rPr>
          <w:fldChar w:fldCharType="end"/>
        </w:r>
      </w:hyperlink>
    </w:p>
    <w:p w14:paraId="7E3D7F43" w14:textId="77777777" w:rsidR="00A02C8E" w:rsidRDefault="003B2787">
      <w:pPr>
        <w:pStyle w:val="TOC3"/>
        <w:rPr>
          <w:rFonts w:eastAsia="SimSun"/>
          <w:sz w:val="24"/>
          <w:lang w:eastAsia="zh-CN"/>
        </w:rPr>
      </w:pPr>
      <w:hyperlink w:anchor="_Toc65900745" w:history="1">
        <w:r w:rsidR="00A02C8E" w:rsidRPr="00972ECA">
          <w:rPr>
            <w:rStyle w:val="Hyperlink"/>
          </w:rPr>
          <w:t>Recording the Effectiveness of a PRN Medication</w:t>
        </w:r>
        <w:r w:rsidR="00A02C8E">
          <w:rPr>
            <w:webHidden/>
          </w:rPr>
          <w:tab/>
        </w:r>
        <w:r w:rsidR="00A02C8E">
          <w:rPr>
            <w:webHidden/>
          </w:rPr>
          <w:fldChar w:fldCharType="begin"/>
        </w:r>
        <w:r w:rsidR="00A02C8E">
          <w:rPr>
            <w:webHidden/>
          </w:rPr>
          <w:instrText xml:space="preserve"> PAGEREF _Toc65900745 \h </w:instrText>
        </w:r>
        <w:r w:rsidR="00A02C8E">
          <w:rPr>
            <w:webHidden/>
          </w:rPr>
        </w:r>
        <w:r w:rsidR="00A02C8E">
          <w:rPr>
            <w:webHidden/>
          </w:rPr>
          <w:fldChar w:fldCharType="separate"/>
        </w:r>
        <w:r w:rsidR="00416082">
          <w:rPr>
            <w:webHidden/>
          </w:rPr>
          <w:t>9</w:t>
        </w:r>
        <w:r w:rsidR="00A02C8E">
          <w:rPr>
            <w:webHidden/>
          </w:rPr>
          <w:fldChar w:fldCharType="end"/>
        </w:r>
      </w:hyperlink>
    </w:p>
    <w:p w14:paraId="18483650" w14:textId="77777777" w:rsidR="00A02C8E" w:rsidRDefault="003B2787">
      <w:pPr>
        <w:pStyle w:val="TOC3"/>
        <w:rPr>
          <w:rFonts w:eastAsia="SimSun"/>
          <w:sz w:val="24"/>
          <w:lang w:eastAsia="zh-CN"/>
        </w:rPr>
      </w:pPr>
      <w:hyperlink w:anchor="_Toc65900746" w:history="1">
        <w:r w:rsidR="00A02C8E" w:rsidRPr="00972ECA">
          <w:rPr>
            <w:rStyle w:val="Hyperlink"/>
          </w:rPr>
          <w:t>Creating Default Answers Lists</w:t>
        </w:r>
        <w:r w:rsidR="00A02C8E">
          <w:rPr>
            <w:webHidden/>
          </w:rPr>
          <w:tab/>
        </w:r>
        <w:r w:rsidR="00A02C8E">
          <w:rPr>
            <w:webHidden/>
          </w:rPr>
          <w:fldChar w:fldCharType="begin"/>
        </w:r>
        <w:r w:rsidR="00A02C8E">
          <w:rPr>
            <w:webHidden/>
          </w:rPr>
          <w:instrText xml:space="preserve"> PAGEREF _Toc65900746 \h </w:instrText>
        </w:r>
        <w:r w:rsidR="00A02C8E">
          <w:rPr>
            <w:webHidden/>
          </w:rPr>
        </w:r>
        <w:r w:rsidR="00A02C8E">
          <w:rPr>
            <w:webHidden/>
          </w:rPr>
          <w:fldChar w:fldCharType="separate"/>
        </w:r>
        <w:r w:rsidR="00416082">
          <w:rPr>
            <w:webHidden/>
          </w:rPr>
          <w:t>9</w:t>
        </w:r>
        <w:r w:rsidR="00A02C8E">
          <w:rPr>
            <w:webHidden/>
          </w:rPr>
          <w:fldChar w:fldCharType="end"/>
        </w:r>
      </w:hyperlink>
    </w:p>
    <w:p w14:paraId="2558500A" w14:textId="77777777" w:rsidR="00A02C8E" w:rsidRDefault="003B2787">
      <w:pPr>
        <w:pStyle w:val="TOC2"/>
        <w:rPr>
          <w:rFonts w:eastAsia="SimSun"/>
          <w:sz w:val="24"/>
          <w:lang w:eastAsia="zh-CN"/>
        </w:rPr>
      </w:pPr>
      <w:hyperlink w:anchor="_Toc65900748" w:history="1">
        <w:r w:rsidR="00A02C8E" w:rsidRPr="00972ECA">
          <w:rPr>
            <w:rStyle w:val="Hyperlink"/>
          </w:rPr>
          <w:t>Benefits of This Guide</w:t>
        </w:r>
        <w:r w:rsidR="00A02C8E">
          <w:rPr>
            <w:webHidden/>
          </w:rPr>
          <w:tab/>
        </w:r>
        <w:r w:rsidR="00A02C8E">
          <w:rPr>
            <w:webHidden/>
          </w:rPr>
          <w:fldChar w:fldCharType="begin"/>
        </w:r>
        <w:r w:rsidR="00A02C8E">
          <w:rPr>
            <w:webHidden/>
          </w:rPr>
          <w:instrText xml:space="preserve"> PAGEREF _Toc65900748 \h </w:instrText>
        </w:r>
        <w:r w:rsidR="00A02C8E">
          <w:rPr>
            <w:webHidden/>
          </w:rPr>
        </w:r>
        <w:r w:rsidR="00A02C8E">
          <w:rPr>
            <w:webHidden/>
          </w:rPr>
          <w:fldChar w:fldCharType="separate"/>
        </w:r>
        <w:r w:rsidR="00416082">
          <w:rPr>
            <w:webHidden/>
          </w:rPr>
          <w:t>10</w:t>
        </w:r>
        <w:r w:rsidR="00A02C8E">
          <w:rPr>
            <w:webHidden/>
          </w:rPr>
          <w:fldChar w:fldCharType="end"/>
        </w:r>
      </w:hyperlink>
    </w:p>
    <w:p w14:paraId="48035338" w14:textId="77777777" w:rsidR="00A02C8E" w:rsidRDefault="003B2787">
      <w:pPr>
        <w:pStyle w:val="TOC3"/>
        <w:rPr>
          <w:rFonts w:eastAsia="SimSun"/>
          <w:sz w:val="24"/>
          <w:lang w:eastAsia="zh-CN"/>
        </w:rPr>
      </w:pPr>
      <w:hyperlink w:anchor="_Toc65900749" w:history="1">
        <w:r w:rsidR="00A02C8E" w:rsidRPr="00972ECA">
          <w:rPr>
            <w:rStyle w:val="Hyperlink"/>
          </w:rPr>
          <w:t>Our Target Audience</w:t>
        </w:r>
        <w:r w:rsidR="00A02C8E">
          <w:rPr>
            <w:webHidden/>
          </w:rPr>
          <w:tab/>
        </w:r>
        <w:r w:rsidR="00A02C8E">
          <w:rPr>
            <w:webHidden/>
          </w:rPr>
          <w:fldChar w:fldCharType="begin"/>
        </w:r>
        <w:r w:rsidR="00A02C8E">
          <w:rPr>
            <w:webHidden/>
          </w:rPr>
          <w:instrText xml:space="preserve"> PAGEREF _Toc65900749 \h </w:instrText>
        </w:r>
        <w:r w:rsidR="00A02C8E">
          <w:rPr>
            <w:webHidden/>
          </w:rPr>
        </w:r>
        <w:r w:rsidR="00A02C8E">
          <w:rPr>
            <w:webHidden/>
          </w:rPr>
          <w:fldChar w:fldCharType="separate"/>
        </w:r>
        <w:r w:rsidR="00416082">
          <w:rPr>
            <w:webHidden/>
          </w:rPr>
          <w:t>10</w:t>
        </w:r>
        <w:r w:rsidR="00A02C8E">
          <w:rPr>
            <w:webHidden/>
          </w:rPr>
          <w:fldChar w:fldCharType="end"/>
        </w:r>
      </w:hyperlink>
    </w:p>
    <w:p w14:paraId="429C5F0A" w14:textId="77777777" w:rsidR="00A02C8E" w:rsidRDefault="003B2787">
      <w:pPr>
        <w:pStyle w:val="TOC2"/>
        <w:rPr>
          <w:rFonts w:eastAsia="SimSun"/>
          <w:sz w:val="24"/>
          <w:lang w:eastAsia="zh-CN"/>
        </w:rPr>
      </w:pPr>
      <w:hyperlink w:anchor="_Toc65900750" w:history="1">
        <w:r w:rsidR="00A02C8E" w:rsidRPr="00972ECA">
          <w:rPr>
            <w:rStyle w:val="Hyperlink"/>
          </w:rPr>
          <w:t>Other Sources of Information</w:t>
        </w:r>
        <w:r w:rsidR="00A02C8E">
          <w:rPr>
            <w:webHidden/>
          </w:rPr>
          <w:tab/>
        </w:r>
        <w:r w:rsidR="00A02C8E">
          <w:rPr>
            <w:webHidden/>
          </w:rPr>
          <w:fldChar w:fldCharType="begin"/>
        </w:r>
        <w:r w:rsidR="00A02C8E">
          <w:rPr>
            <w:webHidden/>
          </w:rPr>
          <w:instrText xml:space="preserve"> PAGEREF _Toc65900750 \h </w:instrText>
        </w:r>
        <w:r w:rsidR="00A02C8E">
          <w:rPr>
            <w:webHidden/>
          </w:rPr>
        </w:r>
        <w:r w:rsidR="00A02C8E">
          <w:rPr>
            <w:webHidden/>
          </w:rPr>
          <w:fldChar w:fldCharType="separate"/>
        </w:r>
        <w:r w:rsidR="00416082">
          <w:rPr>
            <w:webHidden/>
          </w:rPr>
          <w:t>10</w:t>
        </w:r>
        <w:r w:rsidR="00A02C8E">
          <w:rPr>
            <w:webHidden/>
          </w:rPr>
          <w:fldChar w:fldCharType="end"/>
        </w:r>
      </w:hyperlink>
    </w:p>
    <w:p w14:paraId="03F6D85B" w14:textId="77777777" w:rsidR="00A02C8E" w:rsidRDefault="003B2787">
      <w:pPr>
        <w:pStyle w:val="TOC3"/>
        <w:rPr>
          <w:rFonts w:eastAsia="SimSun"/>
          <w:sz w:val="24"/>
          <w:lang w:eastAsia="zh-CN"/>
        </w:rPr>
      </w:pPr>
      <w:hyperlink w:anchor="_Toc65900751" w:history="1">
        <w:r w:rsidR="00A02C8E" w:rsidRPr="00972ECA">
          <w:rPr>
            <w:rStyle w:val="Hyperlink"/>
          </w:rPr>
          <w:t>Background/Technical Information</w:t>
        </w:r>
        <w:r w:rsidR="00A02C8E">
          <w:rPr>
            <w:webHidden/>
          </w:rPr>
          <w:tab/>
        </w:r>
        <w:r w:rsidR="00A02C8E">
          <w:rPr>
            <w:webHidden/>
          </w:rPr>
          <w:fldChar w:fldCharType="begin"/>
        </w:r>
        <w:r w:rsidR="00A02C8E">
          <w:rPr>
            <w:webHidden/>
          </w:rPr>
          <w:instrText xml:space="preserve"> PAGEREF _Toc65900751 \h </w:instrText>
        </w:r>
        <w:r w:rsidR="00A02C8E">
          <w:rPr>
            <w:webHidden/>
          </w:rPr>
        </w:r>
        <w:r w:rsidR="00A02C8E">
          <w:rPr>
            <w:webHidden/>
          </w:rPr>
          <w:fldChar w:fldCharType="separate"/>
        </w:r>
        <w:r w:rsidR="00416082">
          <w:rPr>
            <w:webHidden/>
          </w:rPr>
          <w:t>10</w:t>
        </w:r>
        <w:r w:rsidR="00A02C8E">
          <w:rPr>
            <w:webHidden/>
          </w:rPr>
          <w:fldChar w:fldCharType="end"/>
        </w:r>
      </w:hyperlink>
    </w:p>
    <w:p w14:paraId="2FD6C6BE" w14:textId="77777777" w:rsidR="00A02C8E" w:rsidRDefault="003B2787">
      <w:pPr>
        <w:pStyle w:val="TOC3"/>
        <w:rPr>
          <w:rFonts w:eastAsia="SimSun"/>
          <w:sz w:val="24"/>
          <w:lang w:eastAsia="zh-CN"/>
        </w:rPr>
      </w:pPr>
      <w:hyperlink w:anchor="_Toc65900752" w:history="1">
        <w:r w:rsidR="00A02C8E" w:rsidRPr="00972ECA">
          <w:rPr>
            <w:rStyle w:val="Hyperlink"/>
          </w:rPr>
          <w:t>This Manual and Related Documentation</w:t>
        </w:r>
        <w:r w:rsidR="00A02C8E">
          <w:rPr>
            <w:webHidden/>
          </w:rPr>
          <w:tab/>
        </w:r>
        <w:r w:rsidR="00A02C8E">
          <w:rPr>
            <w:webHidden/>
          </w:rPr>
          <w:fldChar w:fldCharType="begin"/>
        </w:r>
        <w:r w:rsidR="00A02C8E">
          <w:rPr>
            <w:webHidden/>
          </w:rPr>
          <w:instrText xml:space="preserve"> PAGEREF _Toc65900752 \h </w:instrText>
        </w:r>
        <w:r w:rsidR="00A02C8E">
          <w:rPr>
            <w:webHidden/>
          </w:rPr>
        </w:r>
        <w:r w:rsidR="00A02C8E">
          <w:rPr>
            <w:webHidden/>
          </w:rPr>
          <w:fldChar w:fldCharType="separate"/>
        </w:r>
        <w:r w:rsidR="00416082">
          <w:rPr>
            <w:webHidden/>
          </w:rPr>
          <w:t>10</w:t>
        </w:r>
        <w:r w:rsidR="00A02C8E">
          <w:rPr>
            <w:webHidden/>
          </w:rPr>
          <w:fldChar w:fldCharType="end"/>
        </w:r>
      </w:hyperlink>
    </w:p>
    <w:p w14:paraId="5D933CE4" w14:textId="77777777" w:rsidR="00A02C8E" w:rsidRDefault="003B2787">
      <w:pPr>
        <w:pStyle w:val="TOC2"/>
        <w:rPr>
          <w:rFonts w:eastAsia="SimSun"/>
          <w:sz w:val="24"/>
          <w:lang w:eastAsia="zh-CN"/>
        </w:rPr>
      </w:pPr>
      <w:hyperlink w:anchor="_Toc65900754" w:history="1">
        <w:r w:rsidR="00A02C8E" w:rsidRPr="00972ECA">
          <w:rPr>
            <w:rStyle w:val="Hyperlink"/>
          </w:rPr>
          <w:t>Documentation Retrieval Process</w:t>
        </w:r>
        <w:r w:rsidR="00A02C8E">
          <w:rPr>
            <w:webHidden/>
          </w:rPr>
          <w:tab/>
        </w:r>
        <w:r w:rsidR="00A02C8E">
          <w:rPr>
            <w:webHidden/>
          </w:rPr>
          <w:fldChar w:fldCharType="begin"/>
        </w:r>
        <w:r w:rsidR="00A02C8E">
          <w:rPr>
            <w:webHidden/>
          </w:rPr>
          <w:instrText xml:space="preserve"> PAGEREF _Toc65900754 \h </w:instrText>
        </w:r>
        <w:r w:rsidR="00A02C8E">
          <w:rPr>
            <w:webHidden/>
          </w:rPr>
        </w:r>
        <w:r w:rsidR="00A02C8E">
          <w:rPr>
            <w:webHidden/>
          </w:rPr>
          <w:fldChar w:fldCharType="separate"/>
        </w:r>
        <w:r w:rsidR="00416082">
          <w:rPr>
            <w:webHidden/>
          </w:rPr>
          <w:t>11</w:t>
        </w:r>
        <w:r w:rsidR="00A02C8E">
          <w:rPr>
            <w:webHidden/>
          </w:rPr>
          <w:fldChar w:fldCharType="end"/>
        </w:r>
      </w:hyperlink>
    </w:p>
    <w:p w14:paraId="7493D6CF" w14:textId="77777777" w:rsidR="00A02C8E" w:rsidRDefault="003B2787">
      <w:pPr>
        <w:pStyle w:val="TOC2"/>
        <w:rPr>
          <w:rFonts w:eastAsia="SimSun"/>
          <w:sz w:val="24"/>
          <w:lang w:eastAsia="zh-CN"/>
        </w:rPr>
      </w:pPr>
      <w:hyperlink w:anchor="_Toc65900756" w:history="1">
        <w:r w:rsidR="00A02C8E" w:rsidRPr="00972ECA">
          <w:rPr>
            <w:rStyle w:val="Hyperlink"/>
          </w:rPr>
          <w:t>Conventions Used in This Guide</w:t>
        </w:r>
        <w:r w:rsidR="00A02C8E">
          <w:rPr>
            <w:webHidden/>
          </w:rPr>
          <w:tab/>
        </w:r>
        <w:r w:rsidR="00A02C8E">
          <w:rPr>
            <w:webHidden/>
          </w:rPr>
          <w:fldChar w:fldCharType="begin"/>
        </w:r>
        <w:r w:rsidR="00A02C8E">
          <w:rPr>
            <w:webHidden/>
          </w:rPr>
          <w:instrText xml:space="preserve"> PAGEREF _Toc65900756 \h </w:instrText>
        </w:r>
        <w:r w:rsidR="00A02C8E">
          <w:rPr>
            <w:webHidden/>
          </w:rPr>
        </w:r>
        <w:r w:rsidR="00A02C8E">
          <w:rPr>
            <w:webHidden/>
          </w:rPr>
          <w:fldChar w:fldCharType="separate"/>
        </w:r>
        <w:r w:rsidR="00416082">
          <w:rPr>
            <w:webHidden/>
          </w:rPr>
          <w:t>12</w:t>
        </w:r>
        <w:r w:rsidR="00A02C8E">
          <w:rPr>
            <w:webHidden/>
          </w:rPr>
          <w:fldChar w:fldCharType="end"/>
        </w:r>
      </w:hyperlink>
    </w:p>
    <w:p w14:paraId="66A4B730" w14:textId="77777777" w:rsidR="00A02C8E" w:rsidRDefault="003B2787">
      <w:pPr>
        <w:pStyle w:val="TOC2"/>
        <w:rPr>
          <w:rFonts w:eastAsia="SimSun"/>
          <w:sz w:val="24"/>
          <w:lang w:eastAsia="zh-CN"/>
        </w:rPr>
      </w:pPr>
      <w:hyperlink w:anchor="_Toc65900760" w:history="1">
        <w:r w:rsidR="00A02C8E" w:rsidRPr="00972ECA">
          <w:rPr>
            <w:rStyle w:val="Hyperlink"/>
          </w:rPr>
          <w:t>Obtaining On-line Help</w:t>
        </w:r>
        <w:r w:rsidR="00A02C8E">
          <w:rPr>
            <w:webHidden/>
          </w:rPr>
          <w:tab/>
        </w:r>
        <w:r w:rsidR="00A02C8E">
          <w:rPr>
            <w:webHidden/>
          </w:rPr>
          <w:fldChar w:fldCharType="begin"/>
        </w:r>
        <w:r w:rsidR="00A02C8E">
          <w:rPr>
            <w:webHidden/>
          </w:rPr>
          <w:instrText xml:space="preserve"> PAGEREF _Toc65900760 \h </w:instrText>
        </w:r>
        <w:r w:rsidR="00A02C8E">
          <w:rPr>
            <w:webHidden/>
          </w:rPr>
        </w:r>
        <w:r w:rsidR="00A02C8E">
          <w:rPr>
            <w:webHidden/>
          </w:rPr>
          <w:fldChar w:fldCharType="separate"/>
        </w:r>
        <w:r w:rsidR="00416082">
          <w:rPr>
            <w:webHidden/>
          </w:rPr>
          <w:t>14</w:t>
        </w:r>
        <w:r w:rsidR="00A02C8E">
          <w:rPr>
            <w:webHidden/>
          </w:rPr>
          <w:fldChar w:fldCharType="end"/>
        </w:r>
      </w:hyperlink>
    </w:p>
    <w:p w14:paraId="58148D2B" w14:textId="77777777" w:rsidR="00A02C8E" w:rsidRDefault="003B2787">
      <w:pPr>
        <w:pStyle w:val="TOC2"/>
        <w:rPr>
          <w:rFonts w:eastAsia="SimSun"/>
          <w:sz w:val="24"/>
          <w:lang w:eastAsia="zh-CN"/>
        </w:rPr>
      </w:pPr>
      <w:hyperlink w:anchor="_Toc65900761" w:history="1">
        <w:r w:rsidR="00A02C8E" w:rsidRPr="00972ECA">
          <w:rPr>
            <w:rStyle w:val="Hyperlink"/>
          </w:rPr>
          <w:t>Locating Detailed Listings</w:t>
        </w:r>
        <w:r w:rsidR="00A02C8E">
          <w:rPr>
            <w:webHidden/>
          </w:rPr>
          <w:tab/>
        </w:r>
        <w:r w:rsidR="00A02C8E">
          <w:rPr>
            <w:webHidden/>
          </w:rPr>
          <w:fldChar w:fldCharType="begin"/>
        </w:r>
        <w:r w:rsidR="00A02C8E">
          <w:rPr>
            <w:webHidden/>
          </w:rPr>
          <w:instrText xml:space="preserve"> PAGEREF _Toc65900761 \h </w:instrText>
        </w:r>
        <w:r w:rsidR="00A02C8E">
          <w:rPr>
            <w:webHidden/>
          </w:rPr>
        </w:r>
        <w:r w:rsidR="00A02C8E">
          <w:rPr>
            <w:webHidden/>
          </w:rPr>
          <w:fldChar w:fldCharType="separate"/>
        </w:r>
        <w:r w:rsidR="00416082">
          <w:rPr>
            <w:webHidden/>
          </w:rPr>
          <w:t>14</w:t>
        </w:r>
        <w:r w:rsidR="00A02C8E">
          <w:rPr>
            <w:webHidden/>
          </w:rPr>
          <w:fldChar w:fldCharType="end"/>
        </w:r>
      </w:hyperlink>
    </w:p>
    <w:p w14:paraId="27789792" w14:textId="77777777" w:rsidR="00A02C8E" w:rsidRDefault="003B2787">
      <w:pPr>
        <w:pStyle w:val="TOC3"/>
        <w:rPr>
          <w:rFonts w:eastAsia="SimSun"/>
          <w:sz w:val="24"/>
          <w:lang w:eastAsia="zh-CN"/>
        </w:rPr>
      </w:pPr>
      <w:hyperlink w:anchor="_Toc65900762" w:history="1">
        <w:r w:rsidR="00A02C8E" w:rsidRPr="00972ECA">
          <w:rPr>
            <w:rStyle w:val="Hyperlink"/>
          </w:rPr>
          <w:t>Routines</w:t>
        </w:r>
        <w:r w:rsidR="00A02C8E">
          <w:rPr>
            <w:webHidden/>
          </w:rPr>
          <w:tab/>
        </w:r>
        <w:r w:rsidR="00A02C8E">
          <w:rPr>
            <w:webHidden/>
          </w:rPr>
          <w:fldChar w:fldCharType="begin"/>
        </w:r>
        <w:r w:rsidR="00A02C8E">
          <w:rPr>
            <w:webHidden/>
          </w:rPr>
          <w:instrText xml:space="preserve"> PAGEREF _Toc65900762 \h </w:instrText>
        </w:r>
        <w:r w:rsidR="00A02C8E">
          <w:rPr>
            <w:webHidden/>
          </w:rPr>
        </w:r>
        <w:r w:rsidR="00A02C8E">
          <w:rPr>
            <w:webHidden/>
          </w:rPr>
          <w:fldChar w:fldCharType="separate"/>
        </w:r>
        <w:r w:rsidR="00416082">
          <w:rPr>
            <w:webHidden/>
          </w:rPr>
          <w:t>14</w:t>
        </w:r>
        <w:r w:rsidR="00A02C8E">
          <w:rPr>
            <w:webHidden/>
          </w:rPr>
          <w:fldChar w:fldCharType="end"/>
        </w:r>
      </w:hyperlink>
    </w:p>
    <w:p w14:paraId="585B738F" w14:textId="77777777" w:rsidR="00A02C8E" w:rsidRDefault="003B2787">
      <w:pPr>
        <w:pStyle w:val="TOC3"/>
        <w:rPr>
          <w:rFonts w:eastAsia="SimSun"/>
          <w:sz w:val="24"/>
          <w:lang w:eastAsia="zh-CN"/>
        </w:rPr>
      </w:pPr>
      <w:hyperlink w:anchor="_Toc65900763" w:history="1">
        <w:r w:rsidR="00A02C8E" w:rsidRPr="00972ECA">
          <w:rPr>
            <w:rStyle w:val="Hyperlink"/>
          </w:rPr>
          <w:t>Data Dictionaries</w:t>
        </w:r>
        <w:r w:rsidR="00A02C8E">
          <w:rPr>
            <w:webHidden/>
          </w:rPr>
          <w:tab/>
        </w:r>
        <w:r w:rsidR="00A02C8E">
          <w:rPr>
            <w:webHidden/>
          </w:rPr>
          <w:fldChar w:fldCharType="begin"/>
        </w:r>
        <w:r w:rsidR="00A02C8E">
          <w:rPr>
            <w:webHidden/>
          </w:rPr>
          <w:instrText xml:space="preserve"> PAGEREF _Toc65900763 \h </w:instrText>
        </w:r>
        <w:r w:rsidR="00A02C8E">
          <w:rPr>
            <w:webHidden/>
          </w:rPr>
        </w:r>
        <w:r w:rsidR="00A02C8E">
          <w:rPr>
            <w:webHidden/>
          </w:rPr>
          <w:fldChar w:fldCharType="separate"/>
        </w:r>
        <w:r w:rsidR="00416082">
          <w:rPr>
            <w:webHidden/>
          </w:rPr>
          <w:t>14</w:t>
        </w:r>
        <w:r w:rsidR="00A02C8E">
          <w:rPr>
            <w:webHidden/>
          </w:rPr>
          <w:fldChar w:fldCharType="end"/>
        </w:r>
      </w:hyperlink>
    </w:p>
    <w:p w14:paraId="476D25A4" w14:textId="77777777" w:rsidR="00A02C8E" w:rsidRDefault="003B2787">
      <w:pPr>
        <w:pStyle w:val="TOC1"/>
        <w:rPr>
          <w:rFonts w:ascii="Times New Roman" w:eastAsia="SimSun" w:hAnsi="Times New Roman"/>
          <w:b w:val="0"/>
          <w:szCs w:val="24"/>
          <w:lang w:eastAsia="zh-CN"/>
        </w:rPr>
      </w:pPr>
      <w:hyperlink w:anchor="_Toc65900764" w:history="1">
        <w:r w:rsidR="00A02C8E" w:rsidRPr="00972ECA">
          <w:rPr>
            <w:rStyle w:val="Hyperlink"/>
          </w:rPr>
          <w:t>Pre-Installation Information</w:t>
        </w:r>
        <w:r w:rsidR="00A02C8E">
          <w:rPr>
            <w:webHidden/>
          </w:rPr>
          <w:tab/>
        </w:r>
        <w:r w:rsidR="00A02C8E">
          <w:rPr>
            <w:webHidden/>
          </w:rPr>
          <w:fldChar w:fldCharType="begin"/>
        </w:r>
        <w:r w:rsidR="00A02C8E">
          <w:rPr>
            <w:webHidden/>
          </w:rPr>
          <w:instrText xml:space="preserve"> PAGEREF _Toc65900764 \h </w:instrText>
        </w:r>
        <w:r w:rsidR="00A02C8E">
          <w:rPr>
            <w:webHidden/>
          </w:rPr>
        </w:r>
        <w:r w:rsidR="00A02C8E">
          <w:rPr>
            <w:webHidden/>
          </w:rPr>
          <w:fldChar w:fldCharType="separate"/>
        </w:r>
        <w:r w:rsidR="00416082">
          <w:rPr>
            <w:webHidden/>
          </w:rPr>
          <w:t>15</w:t>
        </w:r>
        <w:r w:rsidR="00A02C8E">
          <w:rPr>
            <w:webHidden/>
          </w:rPr>
          <w:fldChar w:fldCharType="end"/>
        </w:r>
      </w:hyperlink>
    </w:p>
    <w:p w14:paraId="4149E59C" w14:textId="77777777" w:rsidR="00A02C8E" w:rsidRDefault="003B2787">
      <w:pPr>
        <w:pStyle w:val="TOC2"/>
        <w:rPr>
          <w:rFonts w:eastAsia="SimSun"/>
          <w:sz w:val="24"/>
          <w:lang w:eastAsia="zh-CN"/>
        </w:rPr>
      </w:pPr>
      <w:hyperlink w:anchor="_Toc65900765" w:history="1">
        <w:r w:rsidR="00A02C8E" w:rsidRPr="00972ECA">
          <w:rPr>
            <w:rStyle w:val="Hyperlink"/>
          </w:rPr>
          <w:t>Minimum Required Packages</w:t>
        </w:r>
        <w:r w:rsidR="00A02C8E">
          <w:rPr>
            <w:webHidden/>
          </w:rPr>
          <w:tab/>
        </w:r>
        <w:r w:rsidR="00A02C8E">
          <w:rPr>
            <w:webHidden/>
          </w:rPr>
          <w:fldChar w:fldCharType="begin"/>
        </w:r>
        <w:r w:rsidR="00A02C8E">
          <w:rPr>
            <w:webHidden/>
          </w:rPr>
          <w:instrText xml:space="preserve"> PAGEREF _Toc65900765 \h </w:instrText>
        </w:r>
        <w:r w:rsidR="00A02C8E">
          <w:rPr>
            <w:webHidden/>
          </w:rPr>
        </w:r>
        <w:r w:rsidR="00A02C8E">
          <w:rPr>
            <w:webHidden/>
          </w:rPr>
          <w:fldChar w:fldCharType="separate"/>
        </w:r>
        <w:r w:rsidR="00416082">
          <w:rPr>
            <w:webHidden/>
          </w:rPr>
          <w:t>15</w:t>
        </w:r>
        <w:r w:rsidR="00A02C8E">
          <w:rPr>
            <w:webHidden/>
          </w:rPr>
          <w:fldChar w:fldCharType="end"/>
        </w:r>
      </w:hyperlink>
    </w:p>
    <w:p w14:paraId="4AFA7421" w14:textId="77777777" w:rsidR="00A02C8E" w:rsidRDefault="003B2787">
      <w:pPr>
        <w:pStyle w:val="TOC2"/>
        <w:rPr>
          <w:rFonts w:eastAsia="SimSun"/>
          <w:sz w:val="24"/>
          <w:lang w:eastAsia="zh-CN"/>
        </w:rPr>
      </w:pPr>
      <w:hyperlink w:anchor="_Toc65900766" w:history="1">
        <w:r w:rsidR="00A02C8E" w:rsidRPr="00972ECA">
          <w:rPr>
            <w:rStyle w:val="Hyperlink"/>
          </w:rPr>
          <w:t>Installation Time Estimates</w:t>
        </w:r>
        <w:r w:rsidR="00A02C8E">
          <w:rPr>
            <w:webHidden/>
          </w:rPr>
          <w:tab/>
        </w:r>
        <w:r w:rsidR="00A02C8E">
          <w:rPr>
            <w:webHidden/>
          </w:rPr>
          <w:fldChar w:fldCharType="begin"/>
        </w:r>
        <w:r w:rsidR="00A02C8E">
          <w:rPr>
            <w:webHidden/>
          </w:rPr>
          <w:instrText xml:space="preserve"> PAGEREF _Toc65900766 \h </w:instrText>
        </w:r>
        <w:r w:rsidR="00A02C8E">
          <w:rPr>
            <w:webHidden/>
          </w:rPr>
        </w:r>
        <w:r w:rsidR="00A02C8E">
          <w:rPr>
            <w:webHidden/>
          </w:rPr>
          <w:fldChar w:fldCharType="separate"/>
        </w:r>
        <w:r w:rsidR="00416082">
          <w:rPr>
            <w:webHidden/>
          </w:rPr>
          <w:t>15</w:t>
        </w:r>
        <w:r w:rsidR="00A02C8E">
          <w:rPr>
            <w:webHidden/>
          </w:rPr>
          <w:fldChar w:fldCharType="end"/>
        </w:r>
      </w:hyperlink>
    </w:p>
    <w:p w14:paraId="0545E365" w14:textId="77777777" w:rsidR="00A02C8E" w:rsidRDefault="003B2787">
      <w:pPr>
        <w:pStyle w:val="TOC2"/>
        <w:rPr>
          <w:rFonts w:eastAsia="SimSun"/>
          <w:sz w:val="24"/>
          <w:lang w:eastAsia="zh-CN"/>
        </w:rPr>
      </w:pPr>
      <w:hyperlink w:anchor="_Toc65900768" w:history="1">
        <w:r w:rsidR="00A02C8E" w:rsidRPr="00972ECA">
          <w:rPr>
            <w:rStyle w:val="Hyperlink"/>
          </w:rPr>
          <w:t>Resource Requirements</w:t>
        </w:r>
        <w:r w:rsidR="00A02C8E">
          <w:rPr>
            <w:webHidden/>
          </w:rPr>
          <w:tab/>
        </w:r>
        <w:r w:rsidR="00A02C8E">
          <w:rPr>
            <w:webHidden/>
          </w:rPr>
          <w:fldChar w:fldCharType="begin"/>
        </w:r>
        <w:r w:rsidR="00A02C8E">
          <w:rPr>
            <w:webHidden/>
          </w:rPr>
          <w:instrText xml:space="preserve"> PAGEREF _Toc65900768 \h </w:instrText>
        </w:r>
        <w:r w:rsidR="00A02C8E">
          <w:rPr>
            <w:webHidden/>
          </w:rPr>
        </w:r>
        <w:r w:rsidR="00A02C8E">
          <w:rPr>
            <w:webHidden/>
          </w:rPr>
          <w:fldChar w:fldCharType="separate"/>
        </w:r>
        <w:r w:rsidR="00416082">
          <w:rPr>
            <w:webHidden/>
          </w:rPr>
          <w:t>16</w:t>
        </w:r>
        <w:r w:rsidR="00A02C8E">
          <w:rPr>
            <w:webHidden/>
          </w:rPr>
          <w:fldChar w:fldCharType="end"/>
        </w:r>
      </w:hyperlink>
    </w:p>
    <w:p w14:paraId="65313F27" w14:textId="77777777" w:rsidR="00A02C8E" w:rsidRDefault="003B2787">
      <w:pPr>
        <w:pStyle w:val="TOC3"/>
        <w:rPr>
          <w:rFonts w:eastAsia="SimSun"/>
          <w:sz w:val="24"/>
          <w:lang w:eastAsia="zh-CN"/>
        </w:rPr>
      </w:pPr>
      <w:hyperlink w:anchor="_Toc65900769" w:history="1">
        <w:r w:rsidR="00A02C8E" w:rsidRPr="00972ECA">
          <w:rPr>
            <w:rStyle w:val="Hyperlink"/>
          </w:rPr>
          <w:t>Response Time Monitor</w:t>
        </w:r>
        <w:r w:rsidR="00A02C8E">
          <w:rPr>
            <w:webHidden/>
          </w:rPr>
          <w:tab/>
        </w:r>
        <w:r w:rsidR="00A02C8E">
          <w:rPr>
            <w:webHidden/>
          </w:rPr>
          <w:fldChar w:fldCharType="begin"/>
        </w:r>
        <w:r w:rsidR="00A02C8E">
          <w:rPr>
            <w:webHidden/>
          </w:rPr>
          <w:instrText xml:space="preserve"> PAGEREF _Toc65900769 \h </w:instrText>
        </w:r>
        <w:r w:rsidR="00A02C8E">
          <w:rPr>
            <w:webHidden/>
          </w:rPr>
        </w:r>
        <w:r w:rsidR="00A02C8E">
          <w:rPr>
            <w:webHidden/>
          </w:rPr>
          <w:fldChar w:fldCharType="separate"/>
        </w:r>
        <w:r w:rsidR="00416082">
          <w:rPr>
            <w:webHidden/>
          </w:rPr>
          <w:t>16</w:t>
        </w:r>
        <w:r w:rsidR="00A02C8E">
          <w:rPr>
            <w:webHidden/>
          </w:rPr>
          <w:fldChar w:fldCharType="end"/>
        </w:r>
      </w:hyperlink>
    </w:p>
    <w:p w14:paraId="2D50B47A" w14:textId="77777777" w:rsidR="00A02C8E" w:rsidRDefault="003B2787">
      <w:pPr>
        <w:pStyle w:val="TOC3"/>
        <w:rPr>
          <w:rFonts w:eastAsia="SimSun"/>
          <w:sz w:val="24"/>
          <w:lang w:eastAsia="zh-CN"/>
        </w:rPr>
      </w:pPr>
      <w:hyperlink w:anchor="_Toc65900770" w:history="1">
        <w:r w:rsidR="00A02C8E" w:rsidRPr="00972ECA">
          <w:rPr>
            <w:rStyle w:val="Hyperlink"/>
          </w:rPr>
          <w:t>Laptops and Bar Code Scanners</w:t>
        </w:r>
        <w:r w:rsidR="00A02C8E">
          <w:rPr>
            <w:webHidden/>
          </w:rPr>
          <w:tab/>
        </w:r>
        <w:r w:rsidR="00A02C8E">
          <w:rPr>
            <w:webHidden/>
          </w:rPr>
          <w:fldChar w:fldCharType="begin"/>
        </w:r>
        <w:r w:rsidR="00A02C8E">
          <w:rPr>
            <w:webHidden/>
          </w:rPr>
          <w:instrText xml:space="preserve"> PAGEREF _Toc65900770 \h </w:instrText>
        </w:r>
        <w:r w:rsidR="00A02C8E">
          <w:rPr>
            <w:webHidden/>
          </w:rPr>
        </w:r>
        <w:r w:rsidR="00A02C8E">
          <w:rPr>
            <w:webHidden/>
          </w:rPr>
          <w:fldChar w:fldCharType="separate"/>
        </w:r>
        <w:r w:rsidR="00416082">
          <w:rPr>
            <w:webHidden/>
          </w:rPr>
          <w:t>16</w:t>
        </w:r>
        <w:r w:rsidR="00A02C8E">
          <w:rPr>
            <w:webHidden/>
          </w:rPr>
          <w:fldChar w:fldCharType="end"/>
        </w:r>
      </w:hyperlink>
    </w:p>
    <w:p w14:paraId="0C288916" w14:textId="77777777" w:rsidR="00A02C8E" w:rsidRDefault="003B2787">
      <w:pPr>
        <w:pStyle w:val="TOC3"/>
        <w:rPr>
          <w:rFonts w:eastAsia="SimSun"/>
          <w:sz w:val="24"/>
          <w:lang w:eastAsia="zh-CN"/>
        </w:rPr>
      </w:pPr>
      <w:hyperlink w:anchor="_Toc65900771" w:history="1">
        <w:r w:rsidR="00A02C8E" w:rsidRPr="00972ECA">
          <w:rPr>
            <w:rStyle w:val="Hyperlink"/>
          </w:rPr>
          <w:t>Printers</w:t>
        </w:r>
        <w:r w:rsidR="00A02C8E">
          <w:rPr>
            <w:webHidden/>
          </w:rPr>
          <w:tab/>
        </w:r>
        <w:r w:rsidR="00A02C8E">
          <w:rPr>
            <w:webHidden/>
          </w:rPr>
          <w:fldChar w:fldCharType="begin"/>
        </w:r>
        <w:r w:rsidR="00A02C8E">
          <w:rPr>
            <w:webHidden/>
          </w:rPr>
          <w:instrText xml:space="preserve"> PAGEREF _Toc65900771 \h </w:instrText>
        </w:r>
        <w:r w:rsidR="00A02C8E">
          <w:rPr>
            <w:webHidden/>
          </w:rPr>
        </w:r>
        <w:r w:rsidR="00A02C8E">
          <w:rPr>
            <w:webHidden/>
          </w:rPr>
          <w:fldChar w:fldCharType="separate"/>
        </w:r>
        <w:r w:rsidR="00416082">
          <w:rPr>
            <w:webHidden/>
          </w:rPr>
          <w:t>16</w:t>
        </w:r>
        <w:r w:rsidR="00A02C8E">
          <w:rPr>
            <w:webHidden/>
          </w:rPr>
          <w:fldChar w:fldCharType="end"/>
        </w:r>
      </w:hyperlink>
    </w:p>
    <w:p w14:paraId="0A1FBF87" w14:textId="77777777" w:rsidR="00A02C8E" w:rsidRDefault="003B2787">
      <w:pPr>
        <w:pStyle w:val="TOC3"/>
        <w:rPr>
          <w:rFonts w:eastAsia="SimSun"/>
          <w:sz w:val="24"/>
          <w:lang w:eastAsia="zh-CN"/>
        </w:rPr>
      </w:pPr>
      <w:hyperlink w:anchor="_Toc65900772" w:history="1">
        <w:r w:rsidR="00A02C8E" w:rsidRPr="00972ECA">
          <w:rPr>
            <w:rStyle w:val="Hyperlink"/>
          </w:rPr>
          <w:t>Unit Dose Label Printer Devices</w:t>
        </w:r>
        <w:r w:rsidR="00A02C8E">
          <w:rPr>
            <w:webHidden/>
          </w:rPr>
          <w:tab/>
        </w:r>
        <w:r w:rsidR="00A02C8E">
          <w:rPr>
            <w:webHidden/>
          </w:rPr>
          <w:fldChar w:fldCharType="begin"/>
        </w:r>
        <w:r w:rsidR="00A02C8E">
          <w:rPr>
            <w:webHidden/>
          </w:rPr>
          <w:instrText xml:space="preserve"> PAGEREF _Toc65900772 \h </w:instrText>
        </w:r>
        <w:r w:rsidR="00A02C8E">
          <w:rPr>
            <w:webHidden/>
          </w:rPr>
        </w:r>
        <w:r w:rsidR="00A02C8E">
          <w:rPr>
            <w:webHidden/>
          </w:rPr>
          <w:fldChar w:fldCharType="separate"/>
        </w:r>
        <w:r w:rsidR="00416082">
          <w:rPr>
            <w:webHidden/>
          </w:rPr>
          <w:t>16</w:t>
        </w:r>
        <w:r w:rsidR="00A02C8E">
          <w:rPr>
            <w:webHidden/>
          </w:rPr>
          <w:fldChar w:fldCharType="end"/>
        </w:r>
      </w:hyperlink>
    </w:p>
    <w:p w14:paraId="7F0349CC" w14:textId="77777777" w:rsidR="00A02C8E" w:rsidRDefault="003B2787">
      <w:pPr>
        <w:pStyle w:val="TOC3"/>
        <w:rPr>
          <w:rFonts w:eastAsia="SimSun"/>
          <w:sz w:val="24"/>
          <w:lang w:eastAsia="zh-CN"/>
        </w:rPr>
      </w:pPr>
      <w:hyperlink w:anchor="_Toc65900773" w:history="1">
        <w:r w:rsidR="00A02C8E" w:rsidRPr="00972ECA">
          <w:rPr>
            <w:rStyle w:val="Hyperlink"/>
          </w:rPr>
          <w:t>IV Label Printer Devices</w:t>
        </w:r>
        <w:r w:rsidR="00A02C8E">
          <w:rPr>
            <w:webHidden/>
          </w:rPr>
          <w:tab/>
        </w:r>
        <w:r w:rsidR="00A02C8E">
          <w:rPr>
            <w:webHidden/>
          </w:rPr>
          <w:fldChar w:fldCharType="begin"/>
        </w:r>
        <w:r w:rsidR="00A02C8E">
          <w:rPr>
            <w:webHidden/>
          </w:rPr>
          <w:instrText xml:space="preserve"> PAGEREF _Toc65900773 \h </w:instrText>
        </w:r>
        <w:r w:rsidR="00A02C8E">
          <w:rPr>
            <w:webHidden/>
          </w:rPr>
        </w:r>
        <w:r w:rsidR="00A02C8E">
          <w:rPr>
            <w:webHidden/>
          </w:rPr>
          <w:fldChar w:fldCharType="separate"/>
        </w:r>
        <w:r w:rsidR="00416082">
          <w:rPr>
            <w:webHidden/>
          </w:rPr>
          <w:t>16</w:t>
        </w:r>
        <w:r w:rsidR="00A02C8E">
          <w:rPr>
            <w:webHidden/>
          </w:rPr>
          <w:fldChar w:fldCharType="end"/>
        </w:r>
      </w:hyperlink>
    </w:p>
    <w:p w14:paraId="3C331A4F" w14:textId="77777777" w:rsidR="00185F39" w:rsidRDefault="00185F39">
      <w:pPr>
        <w:pStyle w:val="TOC1"/>
        <w:rPr>
          <w:rStyle w:val="Hyperlink"/>
        </w:rPr>
        <w:sectPr w:rsidR="00185F39" w:rsidSect="00B13F01">
          <w:footerReference w:type="first" r:id="rId11"/>
          <w:pgSz w:w="12240" w:h="15840" w:code="1"/>
          <w:pgMar w:top="720" w:right="1440" w:bottom="720" w:left="1440" w:header="720" w:footer="720" w:gutter="0"/>
          <w:pgNumType w:fmt="lowerRoman" w:start="1"/>
          <w:cols w:space="720"/>
          <w:titlePg/>
        </w:sectPr>
      </w:pPr>
    </w:p>
    <w:p w14:paraId="0F8524A4" w14:textId="77777777" w:rsidR="00185F39" w:rsidRDefault="00185F39" w:rsidP="00A35C8A">
      <w:pPr>
        <w:pStyle w:val="TOC-HeaderContinued"/>
      </w:pPr>
      <w:r>
        <w:lastRenderedPageBreak/>
        <w:t>Table of Contents</w:t>
      </w:r>
    </w:p>
    <w:p w14:paraId="01DB5630" w14:textId="77777777" w:rsidR="00B13F01" w:rsidRDefault="003B2787" w:rsidP="00B13F01">
      <w:pPr>
        <w:pStyle w:val="TOC1"/>
        <w:rPr>
          <w:rFonts w:ascii="Times New Roman" w:eastAsia="SimSun" w:hAnsi="Times New Roman"/>
          <w:b w:val="0"/>
          <w:szCs w:val="24"/>
          <w:lang w:eastAsia="zh-CN"/>
        </w:rPr>
      </w:pPr>
      <w:hyperlink w:anchor="_Toc65900764" w:history="1">
        <w:r w:rsidR="00B13F01" w:rsidRPr="00972ECA">
          <w:rPr>
            <w:rStyle w:val="Hyperlink"/>
          </w:rPr>
          <w:t>Pre-Installation Information</w:t>
        </w:r>
        <w:r w:rsidR="00B13F01">
          <w:rPr>
            <w:rStyle w:val="Hyperlink"/>
          </w:rPr>
          <w:t xml:space="preserve"> (cont.)</w:t>
        </w:r>
      </w:hyperlink>
    </w:p>
    <w:p w14:paraId="5686222A" w14:textId="77777777" w:rsidR="00B13F01" w:rsidRDefault="003B2787" w:rsidP="00B13F01">
      <w:pPr>
        <w:pStyle w:val="TOC2"/>
        <w:rPr>
          <w:rFonts w:eastAsia="SimSun"/>
          <w:sz w:val="24"/>
          <w:lang w:eastAsia="zh-CN"/>
        </w:rPr>
      </w:pPr>
      <w:hyperlink w:anchor="_Toc65900775" w:history="1">
        <w:r w:rsidR="00B13F01" w:rsidRPr="00972ECA">
          <w:rPr>
            <w:rStyle w:val="Hyperlink"/>
          </w:rPr>
          <w:t>Client PC Setup Requirements</w:t>
        </w:r>
        <w:r w:rsidR="00B13F01">
          <w:rPr>
            <w:webHidden/>
          </w:rPr>
          <w:tab/>
        </w:r>
        <w:r w:rsidR="00B13F01">
          <w:rPr>
            <w:webHidden/>
          </w:rPr>
          <w:fldChar w:fldCharType="begin"/>
        </w:r>
        <w:r w:rsidR="00B13F01">
          <w:rPr>
            <w:webHidden/>
          </w:rPr>
          <w:instrText xml:space="preserve"> PAGEREF _Toc65900775 \h </w:instrText>
        </w:r>
        <w:r w:rsidR="00B13F01">
          <w:rPr>
            <w:webHidden/>
          </w:rPr>
        </w:r>
        <w:r w:rsidR="00B13F01">
          <w:rPr>
            <w:webHidden/>
          </w:rPr>
          <w:fldChar w:fldCharType="separate"/>
        </w:r>
        <w:r w:rsidR="00416082">
          <w:rPr>
            <w:webHidden/>
          </w:rPr>
          <w:t>17</w:t>
        </w:r>
        <w:r w:rsidR="00B13F01">
          <w:rPr>
            <w:webHidden/>
          </w:rPr>
          <w:fldChar w:fldCharType="end"/>
        </w:r>
      </w:hyperlink>
    </w:p>
    <w:p w14:paraId="72D97DF9" w14:textId="77777777" w:rsidR="00B13F01" w:rsidRDefault="003B2787" w:rsidP="00B13F01">
      <w:pPr>
        <w:pStyle w:val="TOC2"/>
        <w:rPr>
          <w:rFonts w:eastAsia="SimSun"/>
          <w:sz w:val="24"/>
          <w:lang w:eastAsia="zh-CN"/>
        </w:rPr>
      </w:pPr>
      <w:hyperlink w:anchor="_Toc65900776" w:history="1">
        <w:r w:rsidR="00B13F01" w:rsidRPr="00972ECA">
          <w:rPr>
            <w:rStyle w:val="Hyperlink"/>
          </w:rPr>
          <w:t>Files Required to Run BCMA V. 3.0</w:t>
        </w:r>
        <w:r w:rsidR="00B13F01">
          <w:rPr>
            <w:webHidden/>
          </w:rPr>
          <w:tab/>
        </w:r>
        <w:r w:rsidR="00B13F01">
          <w:rPr>
            <w:webHidden/>
          </w:rPr>
          <w:fldChar w:fldCharType="begin"/>
        </w:r>
        <w:r w:rsidR="00B13F01">
          <w:rPr>
            <w:webHidden/>
          </w:rPr>
          <w:instrText xml:space="preserve"> PAGEREF _Toc65900776 \h </w:instrText>
        </w:r>
        <w:r w:rsidR="00B13F01">
          <w:rPr>
            <w:webHidden/>
          </w:rPr>
        </w:r>
        <w:r w:rsidR="00B13F01">
          <w:rPr>
            <w:webHidden/>
          </w:rPr>
          <w:fldChar w:fldCharType="separate"/>
        </w:r>
        <w:r w:rsidR="00416082">
          <w:rPr>
            <w:webHidden/>
          </w:rPr>
          <w:t>17</w:t>
        </w:r>
        <w:r w:rsidR="00B13F01">
          <w:rPr>
            <w:webHidden/>
          </w:rPr>
          <w:fldChar w:fldCharType="end"/>
        </w:r>
      </w:hyperlink>
    </w:p>
    <w:p w14:paraId="1CC2ACB3" w14:textId="77777777" w:rsidR="00B13F01" w:rsidRDefault="003B2787" w:rsidP="00B13F01">
      <w:pPr>
        <w:pStyle w:val="TOC2"/>
        <w:rPr>
          <w:rFonts w:eastAsia="SimSun"/>
          <w:sz w:val="24"/>
          <w:lang w:eastAsia="zh-CN"/>
        </w:rPr>
      </w:pPr>
      <w:hyperlink w:anchor="_Toc65900778" w:history="1">
        <w:r w:rsidR="00B13F01" w:rsidRPr="00972ECA">
          <w:rPr>
            <w:rStyle w:val="Hyperlink"/>
          </w:rPr>
          <w:t>Routines Installed</w:t>
        </w:r>
        <w:r w:rsidR="00B13F01">
          <w:rPr>
            <w:webHidden/>
          </w:rPr>
          <w:tab/>
        </w:r>
        <w:r w:rsidR="00B13F01">
          <w:rPr>
            <w:webHidden/>
          </w:rPr>
          <w:fldChar w:fldCharType="begin"/>
        </w:r>
        <w:r w:rsidR="00B13F01">
          <w:rPr>
            <w:webHidden/>
          </w:rPr>
          <w:instrText xml:space="preserve"> PAGEREF _Toc65900778 \h </w:instrText>
        </w:r>
        <w:r w:rsidR="00B13F01">
          <w:rPr>
            <w:webHidden/>
          </w:rPr>
        </w:r>
        <w:r w:rsidR="00B13F01">
          <w:rPr>
            <w:webHidden/>
          </w:rPr>
          <w:fldChar w:fldCharType="separate"/>
        </w:r>
        <w:r w:rsidR="00416082">
          <w:rPr>
            <w:webHidden/>
          </w:rPr>
          <w:t>18</w:t>
        </w:r>
        <w:r w:rsidR="00B13F01">
          <w:rPr>
            <w:webHidden/>
          </w:rPr>
          <w:fldChar w:fldCharType="end"/>
        </w:r>
      </w:hyperlink>
    </w:p>
    <w:p w14:paraId="73681096" w14:textId="77777777" w:rsidR="00B13F01" w:rsidRDefault="003B2787" w:rsidP="00B13F01">
      <w:pPr>
        <w:pStyle w:val="TOC3"/>
        <w:rPr>
          <w:rFonts w:eastAsia="SimSun"/>
          <w:sz w:val="24"/>
          <w:lang w:eastAsia="zh-CN"/>
        </w:rPr>
      </w:pPr>
      <w:hyperlink w:anchor="_Toc65900779" w:history="1">
        <w:r w:rsidR="00B13F01" w:rsidRPr="00972ECA">
          <w:rPr>
            <w:rStyle w:val="Hyperlink"/>
          </w:rPr>
          <w:t>Routine Mapping</w:t>
        </w:r>
        <w:r w:rsidR="00B13F01">
          <w:rPr>
            <w:webHidden/>
          </w:rPr>
          <w:tab/>
        </w:r>
        <w:r w:rsidR="00B13F01">
          <w:rPr>
            <w:webHidden/>
          </w:rPr>
          <w:fldChar w:fldCharType="begin"/>
        </w:r>
        <w:r w:rsidR="00B13F01">
          <w:rPr>
            <w:webHidden/>
          </w:rPr>
          <w:instrText xml:space="preserve"> PAGEREF _Toc65900779 \h </w:instrText>
        </w:r>
        <w:r w:rsidR="00B13F01">
          <w:rPr>
            <w:webHidden/>
          </w:rPr>
        </w:r>
        <w:r w:rsidR="00B13F01">
          <w:rPr>
            <w:webHidden/>
          </w:rPr>
          <w:fldChar w:fldCharType="separate"/>
        </w:r>
        <w:r w:rsidR="00416082">
          <w:rPr>
            <w:webHidden/>
          </w:rPr>
          <w:t>18</w:t>
        </w:r>
        <w:r w:rsidR="00B13F01">
          <w:rPr>
            <w:webHidden/>
          </w:rPr>
          <w:fldChar w:fldCharType="end"/>
        </w:r>
      </w:hyperlink>
    </w:p>
    <w:p w14:paraId="7A514838" w14:textId="77777777" w:rsidR="00B13F01" w:rsidRDefault="003B2787" w:rsidP="00B13F01">
      <w:pPr>
        <w:pStyle w:val="TOC2"/>
        <w:rPr>
          <w:rFonts w:eastAsia="SimSun"/>
          <w:sz w:val="24"/>
          <w:lang w:eastAsia="zh-CN"/>
        </w:rPr>
      </w:pPr>
      <w:hyperlink w:anchor="_Toc65900781" w:history="1">
        <w:r w:rsidR="00B13F01" w:rsidRPr="00972ECA">
          <w:rPr>
            <w:rStyle w:val="Hyperlink"/>
          </w:rPr>
          <w:t>Routines with Related Checksums</w:t>
        </w:r>
        <w:r w:rsidR="00B13F01">
          <w:rPr>
            <w:webHidden/>
          </w:rPr>
          <w:tab/>
        </w:r>
        <w:r w:rsidR="00B13F01">
          <w:rPr>
            <w:webHidden/>
          </w:rPr>
          <w:fldChar w:fldCharType="begin"/>
        </w:r>
        <w:r w:rsidR="00B13F01">
          <w:rPr>
            <w:webHidden/>
          </w:rPr>
          <w:instrText xml:space="preserve"> PAGEREF _Toc65900781 \h </w:instrText>
        </w:r>
        <w:r w:rsidR="00B13F01">
          <w:rPr>
            <w:webHidden/>
          </w:rPr>
        </w:r>
        <w:r w:rsidR="00B13F01">
          <w:rPr>
            <w:webHidden/>
          </w:rPr>
          <w:fldChar w:fldCharType="separate"/>
        </w:r>
        <w:r w:rsidR="00416082">
          <w:rPr>
            <w:webHidden/>
          </w:rPr>
          <w:t>19</w:t>
        </w:r>
        <w:r w:rsidR="00B13F01">
          <w:rPr>
            <w:webHidden/>
          </w:rPr>
          <w:fldChar w:fldCharType="end"/>
        </w:r>
      </w:hyperlink>
    </w:p>
    <w:p w14:paraId="1B4C84C2" w14:textId="77777777" w:rsidR="00A02C8E" w:rsidRDefault="003B2787">
      <w:pPr>
        <w:pStyle w:val="TOC1"/>
        <w:rPr>
          <w:rFonts w:ascii="Times New Roman" w:eastAsia="SimSun" w:hAnsi="Times New Roman"/>
          <w:b w:val="0"/>
          <w:szCs w:val="24"/>
          <w:lang w:eastAsia="zh-CN"/>
        </w:rPr>
      </w:pPr>
      <w:hyperlink w:anchor="_Toc65900783" w:history="1">
        <w:r w:rsidR="00A02C8E" w:rsidRPr="00972ECA">
          <w:rPr>
            <w:rStyle w:val="Hyperlink"/>
          </w:rPr>
          <w:t>Installation Information</w:t>
        </w:r>
        <w:r w:rsidR="00A02C8E">
          <w:rPr>
            <w:webHidden/>
          </w:rPr>
          <w:tab/>
        </w:r>
        <w:r w:rsidR="00A02C8E">
          <w:rPr>
            <w:webHidden/>
          </w:rPr>
          <w:fldChar w:fldCharType="begin"/>
        </w:r>
        <w:r w:rsidR="00A02C8E">
          <w:rPr>
            <w:webHidden/>
          </w:rPr>
          <w:instrText xml:space="preserve"> PAGEREF _Toc65900783 \h </w:instrText>
        </w:r>
        <w:r w:rsidR="00A02C8E">
          <w:rPr>
            <w:webHidden/>
          </w:rPr>
        </w:r>
        <w:r w:rsidR="00A02C8E">
          <w:rPr>
            <w:webHidden/>
          </w:rPr>
          <w:fldChar w:fldCharType="separate"/>
        </w:r>
        <w:r w:rsidR="00416082">
          <w:rPr>
            <w:webHidden/>
          </w:rPr>
          <w:t>21</w:t>
        </w:r>
        <w:r w:rsidR="00A02C8E">
          <w:rPr>
            <w:webHidden/>
          </w:rPr>
          <w:fldChar w:fldCharType="end"/>
        </w:r>
      </w:hyperlink>
    </w:p>
    <w:p w14:paraId="618DB60E" w14:textId="77777777" w:rsidR="00A02C8E" w:rsidRDefault="003B2787">
      <w:pPr>
        <w:pStyle w:val="TOC2"/>
        <w:rPr>
          <w:rFonts w:eastAsia="SimSun"/>
          <w:sz w:val="24"/>
          <w:lang w:eastAsia="zh-CN"/>
        </w:rPr>
      </w:pPr>
      <w:hyperlink w:anchor="_Toc65900784" w:history="1">
        <w:r w:rsidR="00A02C8E" w:rsidRPr="00972ECA">
          <w:rPr>
            <w:rStyle w:val="Hyperlink"/>
          </w:rPr>
          <w:t>V</w:t>
        </w:r>
        <w:r w:rsidR="00A02C8E" w:rsidRPr="00972ECA">
          <w:rPr>
            <w:rStyle w:val="Hyperlink"/>
            <w:bCs/>
            <w:i/>
            <w:iCs/>
          </w:rPr>
          <w:t>IST</w:t>
        </w:r>
        <w:r w:rsidR="00A02C8E" w:rsidRPr="00972ECA">
          <w:rPr>
            <w:rStyle w:val="Hyperlink"/>
          </w:rPr>
          <w:t>A Server Installation Instructions</w:t>
        </w:r>
        <w:r w:rsidR="00A02C8E">
          <w:rPr>
            <w:webHidden/>
          </w:rPr>
          <w:tab/>
        </w:r>
        <w:r w:rsidR="00A02C8E">
          <w:rPr>
            <w:webHidden/>
          </w:rPr>
          <w:fldChar w:fldCharType="begin"/>
        </w:r>
        <w:r w:rsidR="00A02C8E">
          <w:rPr>
            <w:webHidden/>
          </w:rPr>
          <w:instrText xml:space="preserve"> PAGEREF _Toc65900784 \h </w:instrText>
        </w:r>
        <w:r w:rsidR="00A02C8E">
          <w:rPr>
            <w:webHidden/>
          </w:rPr>
        </w:r>
        <w:r w:rsidR="00A02C8E">
          <w:rPr>
            <w:webHidden/>
          </w:rPr>
          <w:fldChar w:fldCharType="separate"/>
        </w:r>
        <w:r w:rsidR="00416082">
          <w:rPr>
            <w:webHidden/>
          </w:rPr>
          <w:t>21</w:t>
        </w:r>
        <w:r w:rsidR="00A02C8E">
          <w:rPr>
            <w:webHidden/>
          </w:rPr>
          <w:fldChar w:fldCharType="end"/>
        </w:r>
      </w:hyperlink>
    </w:p>
    <w:p w14:paraId="148E1E0A" w14:textId="77777777" w:rsidR="00A02C8E" w:rsidRDefault="003B2787">
      <w:pPr>
        <w:pStyle w:val="TOC3"/>
        <w:rPr>
          <w:rFonts w:eastAsia="SimSun"/>
          <w:sz w:val="24"/>
          <w:lang w:eastAsia="zh-CN"/>
        </w:rPr>
      </w:pPr>
      <w:hyperlink w:anchor="_Toc65900785" w:history="1">
        <w:r w:rsidR="00A02C8E" w:rsidRPr="00972ECA">
          <w:rPr>
            <w:rStyle w:val="Hyperlink"/>
          </w:rPr>
          <w:t>Task 1: Download BCMA V. 3.0 Software</w:t>
        </w:r>
        <w:r w:rsidR="00A02C8E">
          <w:rPr>
            <w:webHidden/>
          </w:rPr>
          <w:tab/>
        </w:r>
        <w:r w:rsidR="00A02C8E">
          <w:rPr>
            <w:webHidden/>
          </w:rPr>
          <w:fldChar w:fldCharType="begin"/>
        </w:r>
        <w:r w:rsidR="00A02C8E">
          <w:rPr>
            <w:webHidden/>
          </w:rPr>
          <w:instrText xml:space="preserve"> PAGEREF _Toc65900785 \h </w:instrText>
        </w:r>
        <w:r w:rsidR="00A02C8E">
          <w:rPr>
            <w:webHidden/>
          </w:rPr>
        </w:r>
        <w:r w:rsidR="00A02C8E">
          <w:rPr>
            <w:webHidden/>
          </w:rPr>
          <w:fldChar w:fldCharType="separate"/>
        </w:r>
        <w:r w:rsidR="00416082">
          <w:rPr>
            <w:webHidden/>
          </w:rPr>
          <w:t>21</w:t>
        </w:r>
        <w:r w:rsidR="00A02C8E">
          <w:rPr>
            <w:webHidden/>
          </w:rPr>
          <w:fldChar w:fldCharType="end"/>
        </w:r>
      </w:hyperlink>
    </w:p>
    <w:p w14:paraId="2B232F24" w14:textId="77777777" w:rsidR="00A02C8E" w:rsidRDefault="003B2787">
      <w:pPr>
        <w:pStyle w:val="TOC3"/>
        <w:rPr>
          <w:rFonts w:eastAsia="SimSun"/>
          <w:sz w:val="24"/>
          <w:lang w:eastAsia="zh-CN"/>
        </w:rPr>
      </w:pPr>
      <w:hyperlink w:anchor="_Toc65900788" w:history="1">
        <w:r w:rsidR="00A02C8E" w:rsidRPr="00972ECA">
          <w:rPr>
            <w:rStyle w:val="Hyperlink"/>
          </w:rPr>
          <w:t>Task 2: Load the KIDS Distribution File</w:t>
        </w:r>
        <w:r w:rsidR="00A02C8E">
          <w:rPr>
            <w:webHidden/>
          </w:rPr>
          <w:tab/>
        </w:r>
        <w:r w:rsidR="00A02C8E">
          <w:rPr>
            <w:webHidden/>
          </w:rPr>
          <w:fldChar w:fldCharType="begin"/>
        </w:r>
        <w:r w:rsidR="00A02C8E">
          <w:rPr>
            <w:webHidden/>
          </w:rPr>
          <w:instrText xml:space="preserve"> PAGEREF _Toc65900788 \h </w:instrText>
        </w:r>
        <w:r w:rsidR="00A02C8E">
          <w:rPr>
            <w:webHidden/>
          </w:rPr>
        </w:r>
        <w:r w:rsidR="00A02C8E">
          <w:rPr>
            <w:webHidden/>
          </w:rPr>
          <w:fldChar w:fldCharType="separate"/>
        </w:r>
        <w:r w:rsidR="00416082">
          <w:rPr>
            <w:webHidden/>
          </w:rPr>
          <w:t>22</w:t>
        </w:r>
        <w:r w:rsidR="00A02C8E">
          <w:rPr>
            <w:webHidden/>
          </w:rPr>
          <w:fldChar w:fldCharType="end"/>
        </w:r>
      </w:hyperlink>
    </w:p>
    <w:p w14:paraId="7FD432D1" w14:textId="77777777" w:rsidR="00A02C8E" w:rsidRDefault="003B2787">
      <w:pPr>
        <w:pStyle w:val="TOC3"/>
        <w:rPr>
          <w:rFonts w:eastAsia="SimSun"/>
          <w:sz w:val="24"/>
          <w:lang w:eastAsia="zh-CN"/>
        </w:rPr>
      </w:pPr>
      <w:hyperlink w:anchor="_Toc65900789" w:history="1">
        <w:r w:rsidR="00A02C8E" w:rsidRPr="00972ECA">
          <w:rPr>
            <w:rStyle w:val="Hyperlink"/>
          </w:rPr>
          <w:t>Task 3: Install BCMA V. 3.0</w:t>
        </w:r>
        <w:r w:rsidR="00A02C8E">
          <w:rPr>
            <w:webHidden/>
          </w:rPr>
          <w:tab/>
        </w:r>
        <w:r w:rsidR="00A02C8E">
          <w:rPr>
            <w:webHidden/>
          </w:rPr>
          <w:fldChar w:fldCharType="begin"/>
        </w:r>
        <w:r w:rsidR="00A02C8E">
          <w:rPr>
            <w:webHidden/>
          </w:rPr>
          <w:instrText xml:space="preserve"> PAGEREF _Toc65900789 \h </w:instrText>
        </w:r>
        <w:r w:rsidR="00A02C8E">
          <w:rPr>
            <w:webHidden/>
          </w:rPr>
        </w:r>
        <w:r w:rsidR="00A02C8E">
          <w:rPr>
            <w:webHidden/>
          </w:rPr>
          <w:fldChar w:fldCharType="separate"/>
        </w:r>
        <w:r w:rsidR="00416082">
          <w:rPr>
            <w:webHidden/>
          </w:rPr>
          <w:t>22</w:t>
        </w:r>
        <w:r w:rsidR="00A02C8E">
          <w:rPr>
            <w:webHidden/>
          </w:rPr>
          <w:fldChar w:fldCharType="end"/>
        </w:r>
      </w:hyperlink>
    </w:p>
    <w:p w14:paraId="0AAE8BB7" w14:textId="77777777" w:rsidR="00A02C8E" w:rsidRDefault="003B2787">
      <w:pPr>
        <w:pStyle w:val="TOC3"/>
        <w:rPr>
          <w:rFonts w:eastAsia="SimSun"/>
          <w:sz w:val="24"/>
          <w:lang w:eastAsia="zh-CN"/>
        </w:rPr>
      </w:pPr>
      <w:hyperlink w:anchor="_Toc65900793" w:history="1">
        <w:r w:rsidR="00A02C8E" w:rsidRPr="00972ECA">
          <w:rPr>
            <w:rStyle w:val="Hyperlink"/>
          </w:rPr>
          <w:t>Additional Preparation for BCMA V. 3.0</w:t>
        </w:r>
        <w:r w:rsidR="00A02C8E">
          <w:rPr>
            <w:webHidden/>
          </w:rPr>
          <w:tab/>
        </w:r>
        <w:r w:rsidR="00A02C8E">
          <w:rPr>
            <w:webHidden/>
          </w:rPr>
          <w:fldChar w:fldCharType="begin"/>
        </w:r>
        <w:r w:rsidR="00A02C8E">
          <w:rPr>
            <w:webHidden/>
          </w:rPr>
          <w:instrText xml:space="preserve"> PAGEREF _Toc65900793 \h </w:instrText>
        </w:r>
        <w:r w:rsidR="00A02C8E">
          <w:rPr>
            <w:webHidden/>
          </w:rPr>
        </w:r>
        <w:r w:rsidR="00A02C8E">
          <w:rPr>
            <w:webHidden/>
          </w:rPr>
          <w:fldChar w:fldCharType="separate"/>
        </w:r>
        <w:r w:rsidR="00416082">
          <w:rPr>
            <w:webHidden/>
          </w:rPr>
          <w:t>23</w:t>
        </w:r>
        <w:r w:rsidR="00A02C8E">
          <w:rPr>
            <w:webHidden/>
          </w:rPr>
          <w:fldChar w:fldCharType="end"/>
        </w:r>
      </w:hyperlink>
    </w:p>
    <w:p w14:paraId="6532B4D5" w14:textId="77777777" w:rsidR="00A02C8E" w:rsidRDefault="003B2787">
      <w:pPr>
        <w:pStyle w:val="TOC1"/>
        <w:rPr>
          <w:rFonts w:ascii="Times New Roman" w:eastAsia="SimSun" w:hAnsi="Times New Roman"/>
          <w:b w:val="0"/>
          <w:szCs w:val="24"/>
          <w:lang w:eastAsia="zh-CN"/>
        </w:rPr>
      </w:pPr>
      <w:hyperlink w:anchor="_Toc65900794" w:history="1">
        <w:r w:rsidR="00A02C8E" w:rsidRPr="00972ECA">
          <w:rPr>
            <w:rStyle w:val="Hyperlink"/>
          </w:rPr>
          <w:t>Working with GUI BCMA V. 3.0</w:t>
        </w:r>
        <w:r w:rsidR="00A02C8E">
          <w:rPr>
            <w:webHidden/>
          </w:rPr>
          <w:tab/>
        </w:r>
        <w:r w:rsidR="00A02C8E">
          <w:rPr>
            <w:webHidden/>
          </w:rPr>
          <w:fldChar w:fldCharType="begin"/>
        </w:r>
        <w:r w:rsidR="00A02C8E">
          <w:rPr>
            <w:webHidden/>
          </w:rPr>
          <w:instrText xml:space="preserve"> PAGEREF _Toc65900794 \h </w:instrText>
        </w:r>
        <w:r w:rsidR="00A02C8E">
          <w:rPr>
            <w:webHidden/>
          </w:rPr>
        </w:r>
        <w:r w:rsidR="00A02C8E">
          <w:rPr>
            <w:webHidden/>
          </w:rPr>
          <w:fldChar w:fldCharType="separate"/>
        </w:r>
        <w:r w:rsidR="00416082">
          <w:rPr>
            <w:webHidden/>
          </w:rPr>
          <w:t>25</w:t>
        </w:r>
        <w:r w:rsidR="00A02C8E">
          <w:rPr>
            <w:webHidden/>
          </w:rPr>
          <w:fldChar w:fldCharType="end"/>
        </w:r>
      </w:hyperlink>
    </w:p>
    <w:p w14:paraId="655048E9" w14:textId="77777777" w:rsidR="00A02C8E" w:rsidRDefault="003B2787">
      <w:pPr>
        <w:pStyle w:val="TOC2"/>
        <w:rPr>
          <w:rFonts w:eastAsia="SimSun"/>
          <w:sz w:val="24"/>
          <w:lang w:eastAsia="zh-CN"/>
        </w:rPr>
      </w:pPr>
      <w:hyperlink w:anchor="_Toc65900795" w:history="1">
        <w:r w:rsidR="00A02C8E" w:rsidRPr="00972ECA">
          <w:rPr>
            <w:rStyle w:val="Hyperlink"/>
          </w:rPr>
          <w:t>Client PC Setup Requirements</w:t>
        </w:r>
        <w:r w:rsidR="00A02C8E">
          <w:rPr>
            <w:webHidden/>
          </w:rPr>
          <w:tab/>
        </w:r>
        <w:r w:rsidR="00A02C8E">
          <w:rPr>
            <w:webHidden/>
          </w:rPr>
          <w:fldChar w:fldCharType="begin"/>
        </w:r>
        <w:r w:rsidR="00A02C8E">
          <w:rPr>
            <w:webHidden/>
          </w:rPr>
          <w:instrText xml:space="preserve"> PAGEREF _Toc65900795 \h </w:instrText>
        </w:r>
        <w:r w:rsidR="00A02C8E">
          <w:rPr>
            <w:webHidden/>
          </w:rPr>
        </w:r>
        <w:r w:rsidR="00A02C8E">
          <w:rPr>
            <w:webHidden/>
          </w:rPr>
          <w:fldChar w:fldCharType="separate"/>
        </w:r>
        <w:r w:rsidR="00416082">
          <w:rPr>
            <w:webHidden/>
          </w:rPr>
          <w:t>25</w:t>
        </w:r>
        <w:r w:rsidR="00A02C8E">
          <w:rPr>
            <w:webHidden/>
          </w:rPr>
          <w:fldChar w:fldCharType="end"/>
        </w:r>
      </w:hyperlink>
    </w:p>
    <w:p w14:paraId="540A044F" w14:textId="77777777" w:rsidR="00A02C8E" w:rsidRDefault="003B2787">
      <w:pPr>
        <w:pStyle w:val="TOC2"/>
        <w:rPr>
          <w:rFonts w:eastAsia="SimSun"/>
          <w:sz w:val="24"/>
          <w:lang w:eastAsia="zh-CN"/>
        </w:rPr>
      </w:pPr>
      <w:hyperlink w:anchor="_Toc65900796" w:history="1">
        <w:r w:rsidR="00A02C8E" w:rsidRPr="00972ECA">
          <w:rPr>
            <w:rStyle w:val="Hyperlink"/>
          </w:rPr>
          <w:t>Client Distribution Files</w:t>
        </w:r>
        <w:r w:rsidR="00A02C8E">
          <w:rPr>
            <w:webHidden/>
          </w:rPr>
          <w:tab/>
        </w:r>
        <w:r w:rsidR="00A02C8E">
          <w:rPr>
            <w:webHidden/>
          </w:rPr>
          <w:fldChar w:fldCharType="begin"/>
        </w:r>
        <w:r w:rsidR="00A02C8E">
          <w:rPr>
            <w:webHidden/>
          </w:rPr>
          <w:instrText xml:space="preserve"> PAGEREF _Toc65900796 \h </w:instrText>
        </w:r>
        <w:r w:rsidR="00A02C8E">
          <w:rPr>
            <w:webHidden/>
          </w:rPr>
        </w:r>
        <w:r w:rsidR="00A02C8E">
          <w:rPr>
            <w:webHidden/>
          </w:rPr>
          <w:fldChar w:fldCharType="separate"/>
        </w:r>
        <w:r w:rsidR="00416082">
          <w:rPr>
            <w:webHidden/>
          </w:rPr>
          <w:t>25</w:t>
        </w:r>
        <w:r w:rsidR="00A02C8E">
          <w:rPr>
            <w:webHidden/>
          </w:rPr>
          <w:fldChar w:fldCharType="end"/>
        </w:r>
      </w:hyperlink>
    </w:p>
    <w:p w14:paraId="1F543998" w14:textId="77777777" w:rsidR="00A02C8E" w:rsidRDefault="003B2787">
      <w:pPr>
        <w:pStyle w:val="TOC2"/>
        <w:rPr>
          <w:rFonts w:eastAsia="SimSun"/>
          <w:sz w:val="24"/>
          <w:lang w:eastAsia="zh-CN"/>
        </w:rPr>
      </w:pPr>
      <w:hyperlink w:anchor="_Toc65900798" w:history="1">
        <w:r w:rsidR="00A02C8E" w:rsidRPr="00972ECA">
          <w:rPr>
            <w:rStyle w:val="Hyperlink"/>
          </w:rPr>
          <w:t>Standard Installation Procedure for GUI BCMA V. 3.0</w:t>
        </w:r>
        <w:r w:rsidR="00A02C8E">
          <w:rPr>
            <w:webHidden/>
          </w:rPr>
          <w:tab/>
        </w:r>
        <w:r w:rsidR="00A02C8E">
          <w:rPr>
            <w:webHidden/>
          </w:rPr>
          <w:fldChar w:fldCharType="begin"/>
        </w:r>
        <w:r w:rsidR="00A02C8E">
          <w:rPr>
            <w:webHidden/>
          </w:rPr>
          <w:instrText xml:space="preserve"> PAGEREF _Toc65900798 \h </w:instrText>
        </w:r>
        <w:r w:rsidR="00A02C8E">
          <w:rPr>
            <w:webHidden/>
          </w:rPr>
        </w:r>
        <w:r w:rsidR="00A02C8E">
          <w:rPr>
            <w:webHidden/>
          </w:rPr>
          <w:fldChar w:fldCharType="separate"/>
        </w:r>
        <w:r w:rsidR="00416082">
          <w:rPr>
            <w:webHidden/>
          </w:rPr>
          <w:t>26</w:t>
        </w:r>
        <w:r w:rsidR="00A02C8E">
          <w:rPr>
            <w:webHidden/>
          </w:rPr>
          <w:fldChar w:fldCharType="end"/>
        </w:r>
      </w:hyperlink>
    </w:p>
    <w:p w14:paraId="7D324F76" w14:textId="77777777" w:rsidR="00A02C8E" w:rsidRDefault="003B2787">
      <w:pPr>
        <w:pStyle w:val="TOC2"/>
        <w:rPr>
          <w:rFonts w:eastAsia="SimSun"/>
          <w:sz w:val="24"/>
          <w:lang w:eastAsia="zh-CN"/>
        </w:rPr>
      </w:pPr>
      <w:hyperlink w:anchor="_Toc65900800" w:history="1">
        <w:r w:rsidR="00A02C8E" w:rsidRPr="00972ECA">
          <w:rPr>
            <w:rStyle w:val="Hyperlink"/>
          </w:rPr>
          <w:t>Working with the Hosts File on the Client PC</w:t>
        </w:r>
        <w:r w:rsidR="00A02C8E">
          <w:rPr>
            <w:webHidden/>
          </w:rPr>
          <w:tab/>
        </w:r>
        <w:r w:rsidR="00A02C8E">
          <w:rPr>
            <w:webHidden/>
          </w:rPr>
          <w:fldChar w:fldCharType="begin"/>
        </w:r>
        <w:r w:rsidR="00A02C8E">
          <w:rPr>
            <w:webHidden/>
          </w:rPr>
          <w:instrText xml:space="preserve"> PAGEREF _Toc65900800 \h </w:instrText>
        </w:r>
        <w:r w:rsidR="00A02C8E">
          <w:rPr>
            <w:webHidden/>
          </w:rPr>
        </w:r>
        <w:r w:rsidR="00A02C8E">
          <w:rPr>
            <w:webHidden/>
          </w:rPr>
          <w:fldChar w:fldCharType="separate"/>
        </w:r>
        <w:r w:rsidR="00416082">
          <w:rPr>
            <w:webHidden/>
          </w:rPr>
          <w:t>27</w:t>
        </w:r>
        <w:r w:rsidR="00A02C8E">
          <w:rPr>
            <w:webHidden/>
          </w:rPr>
          <w:fldChar w:fldCharType="end"/>
        </w:r>
      </w:hyperlink>
    </w:p>
    <w:p w14:paraId="0E1F5A81" w14:textId="77777777" w:rsidR="00A02C8E" w:rsidRDefault="003B2787">
      <w:pPr>
        <w:pStyle w:val="TOC2"/>
        <w:rPr>
          <w:rFonts w:eastAsia="SimSun"/>
          <w:sz w:val="24"/>
          <w:lang w:eastAsia="zh-CN"/>
        </w:rPr>
      </w:pPr>
      <w:hyperlink w:anchor="_Toc65900802" w:history="1">
        <w:r w:rsidR="00A02C8E" w:rsidRPr="00972ECA">
          <w:rPr>
            <w:rStyle w:val="Hyperlink"/>
          </w:rPr>
          <w:t>Setting up Optional Command Line Parameters</w:t>
        </w:r>
        <w:r w:rsidR="00A02C8E">
          <w:rPr>
            <w:webHidden/>
          </w:rPr>
          <w:tab/>
        </w:r>
        <w:r w:rsidR="00A02C8E">
          <w:rPr>
            <w:webHidden/>
          </w:rPr>
          <w:fldChar w:fldCharType="begin"/>
        </w:r>
        <w:r w:rsidR="00A02C8E">
          <w:rPr>
            <w:webHidden/>
          </w:rPr>
          <w:instrText xml:space="preserve"> PAGEREF _Toc65900802 \h </w:instrText>
        </w:r>
        <w:r w:rsidR="00A02C8E">
          <w:rPr>
            <w:webHidden/>
          </w:rPr>
        </w:r>
        <w:r w:rsidR="00A02C8E">
          <w:rPr>
            <w:webHidden/>
          </w:rPr>
          <w:fldChar w:fldCharType="separate"/>
        </w:r>
        <w:r w:rsidR="00416082">
          <w:rPr>
            <w:webHidden/>
          </w:rPr>
          <w:t>28</w:t>
        </w:r>
        <w:r w:rsidR="00A02C8E">
          <w:rPr>
            <w:webHidden/>
          </w:rPr>
          <w:fldChar w:fldCharType="end"/>
        </w:r>
      </w:hyperlink>
    </w:p>
    <w:p w14:paraId="63DFCB6C" w14:textId="77777777" w:rsidR="00A02C8E" w:rsidRDefault="003B2787">
      <w:pPr>
        <w:pStyle w:val="TOC1"/>
        <w:rPr>
          <w:rFonts w:ascii="Times New Roman" w:eastAsia="SimSun" w:hAnsi="Times New Roman"/>
          <w:b w:val="0"/>
          <w:szCs w:val="24"/>
          <w:lang w:eastAsia="zh-CN"/>
        </w:rPr>
      </w:pPr>
      <w:hyperlink w:anchor="_Toc65900803" w:history="1">
        <w:r w:rsidR="00A02C8E" w:rsidRPr="00972ECA">
          <w:rPr>
            <w:rStyle w:val="Hyperlink"/>
          </w:rPr>
          <w:t>Working with the Monthly SAGG Report</w:t>
        </w:r>
        <w:r w:rsidR="00A02C8E">
          <w:rPr>
            <w:webHidden/>
          </w:rPr>
          <w:tab/>
        </w:r>
        <w:r w:rsidR="00A02C8E">
          <w:rPr>
            <w:webHidden/>
          </w:rPr>
          <w:fldChar w:fldCharType="begin"/>
        </w:r>
        <w:r w:rsidR="00A02C8E">
          <w:rPr>
            <w:webHidden/>
          </w:rPr>
          <w:instrText xml:space="preserve"> PAGEREF _Toc65900803 \h </w:instrText>
        </w:r>
        <w:r w:rsidR="00A02C8E">
          <w:rPr>
            <w:webHidden/>
          </w:rPr>
        </w:r>
        <w:r w:rsidR="00A02C8E">
          <w:rPr>
            <w:webHidden/>
          </w:rPr>
          <w:fldChar w:fldCharType="separate"/>
        </w:r>
        <w:r w:rsidR="00416082">
          <w:rPr>
            <w:webHidden/>
          </w:rPr>
          <w:t>29</w:t>
        </w:r>
        <w:r w:rsidR="00A02C8E">
          <w:rPr>
            <w:webHidden/>
          </w:rPr>
          <w:fldChar w:fldCharType="end"/>
        </w:r>
      </w:hyperlink>
    </w:p>
    <w:p w14:paraId="1B8BCFCB" w14:textId="77777777" w:rsidR="00A02C8E" w:rsidRDefault="003B2787">
      <w:pPr>
        <w:pStyle w:val="TOC2"/>
        <w:rPr>
          <w:rFonts w:eastAsia="SimSun"/>
          <w:sz w:val="24"/>
          <w:lang w:eastAsia="zh-CN"/>
        </w:rPr>
      </w:pPr>
      <w:hyperlink w:anchor="_Toc65900804" w:history="1">
        <w:r w:rsidR="00A02C8E" w:rsidRPr="00972ECA">
          <w:rPr>
            <w:rStyle w:val="Hyperlink"/>
          </w:rPr>
          <w:t>Setting up the Monthly Batch Job</w:t>
        </w:r>
        <w:r w:rsidR="00A02C8E">
          <w:rPr>
            <w:webHidden/>
          </w:rPr>
          <w:tab/>
        </w:r>
        <w:r w:rsidR="00A02C8E">
          <w:rPr>
            <w:webHidden/>
          </w:rPr>
          <w:fldChar w:fldCharType="begin"/>
        </w:r>
        <w:r w:rsidR="00A02C8E">
          <w:rPr>
            <w:webHidden/>
          </w:rPr>
          <w:instrText xml:space="preserve"> PAGEREF _Toc65900804 \h </w:instrText>
        </w:r>
        <w:r w:rsidR="00A02C8E">
          <w:rPr>
            <w:webHidden/>
          </w:rPr>
        </w:r>
        <w:r w:rsidR="00A02C8E">
          <w:rPr>
            <w:webHidden/>
          </w:rPr>
          <w:fldChar w:fldCharType="separate"/>
        </w:r>
        <w:r w:rsidR="00416082">
          <w:rPr>
            <w:webHidden/>
          </w:rPr>
          <w:t>29</w:t>
        </w:r>
        <w:r w:rsidR="00A02C8E">
          <w:rPr>
            <w:webHidden/>
          </w:rPr>
          <w:fldChar w:fldCharType="end"/>
        </w:r>
      </w:hyperlink>
    </w:p>
    <w:p w14:paraId="5DAF6541" w14:textId="77777777" w:rsidR="00A02C8E" w:rsidRDefault="003B2787">
      <w:pPr>
        <w:pStyle w:val="TOC1"/>
        <w:rPr>
          <w:rFonts w:ascii="Times New Roman" w:eastAsia="SimSun" w:hAnsi="Times New Roman"/>
          <w:b w:val="0"/>
          <w:szCs w:val="24"/>
          <w:lang w:eastAsia="zh-CN"/>
        </w:rPr>
      </w:pPr>
      <w:hyperlink w:anchor="_Toc65900809" w:history="1">
        <w:r w:rsidR="00A02C8E" w:rsidRPr="00972ECA">
          <w:rPr>
            <w:rStyle w:val="Hyperlink"/>
          </w:rPr>
          <w:t>Glossary</w:t>
        </w:r>
        <w:r w:rsidR="00A02C8E">
          <w:rPr>
            <w:webHidden/>
          </w:rPr>
          <w:tab/>
        </w:r>
        <w:r w:rsidR="00A02C8E">
          <w:rPr>
            <w:webHidden/>
          </w:rPr>
          <w:fldChar w:fldCharType="begin"/>
        </w:r>
        <w:r w:rsidR="00A02C8E">
          <w:rPr>
            <w:webHidden/>
          </w:rPr>
          <w:instrText xml:space="preserve"> PAGEREF _Toc65900809 \h </w:instrText>
        </w:r>
        <w:r w:rsidR="00A02C8E">
          <w:rPr>
            <w:webHidden/>
          </w:rPr>
        </w:r>
        <w:r w:rsidR="00A02C8E">
          <w:rPr>
            <w:webHidden/>
          </w:rPr>
          <w:fldChar w:fldCharType="separate"/>
        </w:r>
        <w:r w:rsidR="00416082">
          <w:rPr>
            <w:webHidden/>
          </w:rPr>
          <w:t>33</w:t>
        </w:r>
        <w:r w:rsidR="00A02C8E">
          <w:rPr>
            <w:webHidden/>
          </w:rPr>
          <w:fldChar w:fldCharType="end"/>
        </w:r>
      </w:hyperlink>
    </w:p>
    <w:p w14:paraId="2CCC4588" w14:textId="77777777" w:rsidR="00A02C8E" w:rsidRDefault="003B2787">
      <w:pPr>
        <w:pStyle w:val="TOC2"/>
        <w:rPr>
          <w:rFonts w:eastAsia="SimSun"/>
          <w:sz w:val="24"/>
          <w:lang w:eastAsia="zh-CN"/>
        </w:rPr>
      </w:pPr>
      <w:hyperlink w:anchor="_Toc65900810" w:history="1">
        <w:r w:rsidR="00A02C8E" w:rsidRPr="00972ECA">
          <w:rPr>
            <w:rStyle w:val="Hyperlink"/>
          </w:rPr>
          <w:t>Learning BCMA V. 3.0 Lingo</w:t>
        </w:r>
        <w:r w:rsidR="00A02C8E">
          <w:rPr>
            <w:webHidden/>
          </w:rPr>
          <w:tab/>
        </w:r>
        <w:r w:rsidR="00A02C8E">
          <w:rPr>
            <w:webHidden/>
          </w:rPr>
          <w:fldChar w:fldCharType="begin"/>
        </w:r>
        <w:r w:rsidR="00A02C8E">
          <w:rPr>
            <w:webHidden/>
          </w:rPr>
          <w:instrText xml:space="preserve"> PAGEREF _Toc65900810 \h </w:instrText>
        </w:r>
        <w:r w:rsidR="00A02C8E">
          <w:rPr>
            <w:webHidden/>
          </w:rPr>
        </w:r>
        <w:r w:rsidR="00A02C8E">
          <w:rPr>
            <w:webHidden/>
          </w:rPr>
          <w:fldChar w:fldCharType="separate"/>
        </w:r>
        <w:r w:rsidR="00416082">
          <w:rPr>
            <w:webHidden/>
          </w:rPr>
          <w:t>33</w:t>
        </w:r>
        <w:r w:rsidR="00A02C8E">
          <w:rPr>
            <w:webHidden/>
          </w:rPr>
          <w:fldChar w:fldCharType="end"/>
        </w:r>
      </w:hyperlink>
    </w:p>
    <w:p w14:paraId="339440DB" w14:textId="77777777" w:rsidR="00A02C8E" w:rsidRDefault="003B2787" w:rsidP="009329CF">
      <w:pPr>
        <w:pStyle w:val="TOC1"/>
        <w:rPr>
          <w:rStyle w:val="Hyperlink"/>
        </w:rPr>
      </w:pPr>
      <w:hyperlink w:anchor="_Toc65900813" w:history="1">
        <w:r w:rsidR="00A02C8E" w:rsidRPr="00972ECA">
          <w:rPr>
            <w:rStyle w:val="Hyperlink"/>
          </w:rPr>
          <w:t>APPENDIX A: Sample KIDS Load &amp; Installation</w:t>
        </w:r>
        <w:r w:rsidR="00A02C8E">
          <w:rPr>
            <w:webHidden/>
          </w:rPr>
          <w:tab/>
        </w:r>
        <w:r w:rsidR="00A02C8E">
          <w:rPr>
            <w:webHidden/>
          </w:rPr>
          <w:fldChar w:fldCharType="begin"/>
        </w:r>
        <w:r w:rsidR="00A02C8E">
          <w:rPr>
            <w:webHidden/>
          </w:rPr>
          <w:instrText xml:space="preserve"> PAGEREF _Toc65900813 \h </w:instrText>
        </w:r>
        <w:r w:rsidR="00A02C8E">
          <w:rPr>
            <w:webHidden/>
          </w:rPr>
        </w:r>
        <w:r w:rsidR="00A02C8E">
          <w:rPr>
            <w:webHidden/>
          </w:rPr>
          <w:fldChar w:fldCharType="separate"/>
        </w:r>
        <w:r w:rsidR="00416082">
          <w:rPr>
            <w:webHidden/>
          </w:rPr>
          <w:t>35</w:t>
        </w:r>
        <w:r w:rsidR="00A02C8E">
          <w:rPr>
            <w:webHidden/>
          </w:rPr>
          <w:fldChar w:fldCharType="end"/>
        </w:r>
      </w:hyperlink>
    </w:p>
    <w:p w14:paraId="5988F237" w14:textId="77777777" w:rsidR="009329CF" w:rsidRDefault="009329CF" w:rsidP="009329CF">
      <w:pPr>
        <w:rPr>
          <w:rFonts w:eastAsia="SimSun"/>
          <w:noProof/>
        </w:rPr>
      </w:pPr>
    </w:p>
    <w:p w14:paraId="75C10DF4" w14:textId="77777777" w:rsidR="002D2CBD" w:rsidRDefault="002D2CBD">
      <w:r>
        <w:rPr>
          <w:rFonts w:ascii="Arial" w:hAnsi="Arial"/>
          <w:noProof/>
          <w:sz w:val="24"/>
        </w:rPr>
        <w:fldChar w:fldCharType="end"/>
      </w:r>
    </w:p>
    <w:p w14:paraId="0A415204" w14:textId="77777777" w:rsidR="002D2CBD" w:rsidRDefault="002D2CBD">
      <w:pPr>
        <w:pStyle w:val="Header"/>
        <w:tabs>
          <w:tab w:val="clear" w:pos="4320"/>
          <w:tab w:val="clear" w:pos="8640"/>
        </w:tabs>
        <w:sectPr w:rsidR="002D2CBD">
          <w:footerReference w:type="first" r:id="rId12"/>
          <w:pgSz w:w="12240" w:h="15840" w:code="1"/>
          <w:pgMar w:top="720" w:right="1440" w:bottom="720" w:left="1440" w:header="720" w:footer="720" w:gutter="0"/>
          <w:pgNumType w:fmt="lowerRoman"/>
          <w:cols w:space="720"/>
          <w:titlePg/>
        </w:sectPr>
      </w:pPr>
    </w:p>
    <w:p w14:paraId="06F4070C" w14:textId="77777777" w:rsidR="002D2CBD" w:rsidRDefault="002D2CBD">
      <w:pPr>
        <w:pStyle w:val="Heading1"/>
      </w:pPr>
      <w:bookmarkStart w:id="1" w:name="_Toc65900710"/>
      <w:r>
        <w:lastRenderedPageBreak/>
        <w:t>BCMA V. 3.0 and This Guide</w:t>
      </w:r>
      <w:bookmarkEnd w:id="1"/>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361B56A5" w14:textId="77777777">
        <w:trPr>
          <w:trHeight w:val="261"/>
        </w:trPr>
        <w:tc>
          <w:tcPr>
            <w:tcW w:w="2880" w:type="dxa"/>
          </w:tcPr>
          <w:p w14:paraId="5ABF158C" w14:textId="77777777" w:rsidR="002D2CBD" w:rsidRDefault="00F42E2F">
            <w:pPr>
              <w:pStyle w:val="Heading2"/>
            </w:pPr>
            <w:bookmarkStart w:id="2" w:name="_Toc65900711"/>
            <w:r>
              <w:rPr>
                <w:sz w:val="20"/>
              </w:rPr>
              <mc:AlternateContent>
                <mc:Choice Requires="wpg">
                  <w:drawing>
                    <wp:anchor distT="0" distB="0" distL="114300" distR="114300" simplePos="0" relativeHeight="251668480" behindDoc="0" locked="0" layoutInCell="1" allowOverlap="1" wp14:anchorId="1609DCFC" wp14:editId="46405B04">
                      <wp:simplePos x="0" y="0"/>
                      <wp:positionH relativeFrom="column">
                        <wp:posOffset>-131445</wp:posOffset>
                      </wp:positionH>
                      <wp:positionV relativeFrom="paragraph">
                        <wp:posOffset>877570</wp:posOffset>
                      </wp:positionV>
                      <wp:extent cx="1737360" cy="2174875"/>
                      <wp:effectExtent l="0" t="0" r="0" b="0"/>
                      <wp:wrapNone/>
                      <wp:docPr id="142" name="Group 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74875"/>
                                <a:chOff x="1341" y="3234"/>
                                <a:chExt cx="2736" cy="3425"/>
                              </a:xfrm>
                            </wpg:grpSpPr>
                            <wps:wsp>
                              <wps:cNvPr id="143" name="Text Box 662"/>
                              <wps:cNvSpPr txBox="1">
                                <a:spLocks noChangeArrowheads="1"/>
                              </wps:cNvSpPr>
                              <wps:spPr bwMode="auto">
                                <a:xfrm>
                                  <a:off x="2277" y="3234"/>
                                  <a:ext cx="1800" cy="3425"/>
                                </a:xfrm>
                                <a:prstGeom prst="rect">
                                  <a:avLst/>
                                </a:prstGeom>
                                <a:solidFill>
                                  <a:srgbClr val="FFFFFF"/>
                                </a:solidFill>
                                <a:ln w="9525">
                                  <a:solidFill>
                                    <a:srgbClr val="FFFFFF"/>
                                  </a:solidFill>
                                  <a:miter lim="800000"/>
                                  <a:headEnd/>
                                  <a:tailEnd/>
                                </a:ln>
                              </wps:spPr>
                              <wps:txbx>
                                <w:txbxContent>
                                  <w:p w14:paraId="4B3FF711" w14:textId="77777777" w:rsidR="00032826" w:rsidRDefault="00032826">
                                    <w:pPr>
                                      <w:pStyle w:val="SmallCaps"/>
                                    </w:pPr>
                                    <w:r>
                                      <w:t>tip:</w:t>
                                    </w:r>
                                  </w:p>
                                  <w:p w14:paraId="6FF62150" w14:textId="77777777" w:rsidR="00032826" w:rsidRDefault="00032826">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wps:txbx>
                              <wps:bodyPr rot="0" vert="horz" wrap="square" lIns="91440" tIns="45720" rIns="91440" bIns="45720" anchor="t" anchorCtr="0" upright="1">
                                <a:noAutofit/>
                              </wps:bodyPr>
                            </wps:wsp>
                            <wps:wsp>
                              <wps:cNvPr id="144" name="Line 663"/>
                              <wps:cNvCnPr>
                                <a:cxnSpLocks noChangeShapeType="1"/>
                              </wps:cNvCnPr>
                              <wps:spPr bwMode="auto">
                                <a:xfrm>
                                  <a:off x="2241"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664"/>
                              <wps:cNvSpPr txBox="1">
                                <a:spLocks noChangeArrowheads="1"/>
                              </wps:cNvSpPr>
                              <wps:spPr bwMode="auto">
                                <a:xfrm>
                                  <a:off x="1341" y="3267"/>
                                  <a:ext cx="1008" cy="864"/>
                                </a:xfrm>
                                <a:prstGeom prst="rect">
                                  <a:avLst/>
                                </a:prstGeom>
                                <a:solidFill>
                                  <a:srgbClr val="FFFFFF"/>
                                </a:solidFill>
                                <a:ln w="9525">
                                  <a:solidFill>
                                    <a:srgbClr val="FFFFFF"/>
                                  </a:solidFill>
                                  <a:miter lim="800000"/>
                                  <a:headEnd/>
                                  <a:tailEnd/>
                                </a:ln>
                              </wps:spPr>
                              <wps:txbx>
                                <w:txbxContent>
                                  <w:p w14:paraId="638A14BA" w14:textId="77777777" w:rsidR="00032826" w:rsidRDefault="00F42E2F">
                                    <w:r>
                                      <w:rPr>
                                        <w:noProof/>
                                      </w:rPr>
                                      <w:drawing>
                                        <wp:inline distT="0" distB="0" distL="0" distR="0" wp14:anchorId="4FE70F7C" wp14:editId="6E49EE65">
                                          <wp:extent cx="457200" cy="457200"/>
                                          <wp:effectExtent l="0" t="0" r="0" b="0"/>
                                          <wp:docPr id="2" name="Picture 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34A013B" w14:textId="77777777" w:rsidR="00032826" w:rsidRDefault="00032826"/>
                                  <w:p w14:paraId="091E1039" w14:textId="77777777" w:rsidR="00032826" w:rsidRDefault="00032826"/>
                                </w:txbxContent>
                              </wps:txbx>
                              <wps:bodyPr rot="0" vert="horz" wrap="square" lIns="91440" tIns="45720" rIns="91440" bIns="45720" anchor="t" anchorCtr="0" upright="1">
                                <a:noAutofit/>
                              </wps:bodyPr>
                            </wps:wsp>
                            <wps:wsp>
                              <wps:cNvPr id="146" name="Line 665"/>
                              <wps:cNvCnPr>
                                <a:cxnSpLocks noChangeShapeType="1"/>
                              </wps:cNvCnPr>
                              <wps:spPr bwMode="auto">
                                <a:xfrm>
                                  <a:off x="2439" y="629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9DCFC" id="Group 666" o:spid="_x0000_s1031" alt="&quot;&quot;" style="position:absolute;margin-left:-10.35pt;margin-top:69.1pt;width:136.8pt;height:171.25pt;z-index:251668480" coordorigin="1341,3234" coordsize="2736,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">
                      <v:shape id="Text Box 662" o:spid="_x0000_s1032" type="#_x0000_t202" style="position:absolute;left:2277;top:3234;width:1800;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" strokecolor="white">
                        <v:textbox>
                          <w:txbxContent>
                            <w:p w14:paraId="4B3FF711" w14:textId="77777777" w:rsidR="00032826" w:rsidRDefault="00032826">
                              <w:pPr>
                                <w:pStyle w:val="SmallCaps"/>
                              </w:pPr>
                              <w:r>
                                <w:t>tip:</w:t>
                              </w:r>
                            </w:p>
                            <w:p w14:paraId="6FF62150" w14:textId="77777777" w:rsidR="00032826" w:rsidRDefault="00032826">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v:textbox>
                      </v:shape>
                      <v:line id="Line 663" o:spid="_x0000_s1033" style="position:absolute;visibility:visible;mso-wrap-style:square" from="2241,3270" to="384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Text Box 664" o:spid="_x0000_s1034" type="#_x0000_t202" style="position:absolute;left:1341;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bLwQAAANwAAAAPAAAAZHJzL2Rvd25yZXYueG1sRE9Li8Iw&#10;EL4L/ocwghfR1KI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JRIFsvBAAAA3AAAAA8AAAAA&#10;AAAAAAAAAAAABwIAAGRycy9kb3ducmV2LnhtbFBLBQYAAAAAAwADALcAAAD1AgAAAAA=&#10;" strokecolor="white">
                        <v:textbox>
                          <w:txbxContent>
                            <w:p w14:paraId="638A14BA" w14:textId="77777777" w:rsidR="00032826" w:rsidRDefault="00F42E2F">
                              <w:r>
                                <w:rPr>
                                  <w:noProof/>
                                </w:rPr>
                                <w:drawing>
                                  <wp:inline distT="0" distB="0" distL="0" distR="0" wp14:anchorId="4FE70F7C" wp14:editId="6E49EE65">
                                    <wp:extent cx="457200" cy="457200"/>
                                    <wp:effectExtent l="0" t="0" r="0" b="0"/>
                                    <wp:docPr id="2" name="Picture 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34A013B" w14:textId="77777777" w:rsidR="00032826" w:rsidRDefault="00032826"/>
                            <w:p w14:paraId="091E1039" w14:textId="77777777" w:rsidR="00032826" w:rsidRDefault="00032826"/>
                          </w:txbxContent>
                        </v:textbox>
                      </v:shape>
                      <v:line id="Line 665" o:spid="_x0000_s1035" style="position:absolute;visibility:visible;mso-wrap-style:square" from="2439,6299" to="404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group>
                  </w:pict>
                </mc:Fallback>
              </mc:AlternateContent>
            </w:r>
            <w:r w:rsidR="002D2CBD">
              <w:t xml:space="preserve">Benefits of </w:t>
            </w:r>
            <w:r w:rsidR="002D2CBD">
              <w:br/>
              <w:t>BCMA V. 3.0</w:t>
            </w:r>
            <w:bookmarkEnd w:id="2"/>
          </w:p>
        </w:tc>
        <w:tc>
          <w:tcPr>
            <w:tcW w:w="6570" w:type="dxa"/>
          </w:tcPr>
          <w:p w14:paraId="6FAA92EB" w14:textId="77777777" w:rsidR="002D2CBD" w:rsidRDefault="002D2CBD">
            <w:r>
              <w:t>This section lists the National Online Information System (NOIS)</w:t>
            </w:r>
            <w:r>
              <w:br/>
              <w:t>tickets that are corrected in Bar Code Medication Administration (BCMA) V. 3.0, and provided in the Build description.</w:t>
            </w:r>
          </w:p>
          <w:p w14:paraId="7DD33342" w14:textId="77777777" w:rsidR="002D2CBD" w:rsidRDefault="002D2CBD" w:rsidP="00A3337B">
            <w:pPr>
              <w:pStyle w:val="NumberList1"/>
            </w:pPr>
            <w:r>
              <w:rPr>
                <w:b/>
                <w:bCs/>
              </w:rPr>
              <w:t>Problem:</w:t>
            </w:r>
            <w:r>
              <w:t xml:space="preserve"> NOIS ISB-0603-31561</w:t>
            </w:r>
            <w:r>
              <w:br/>
              <w:t>A medication order that has administration times set for today, but before the Start Time of the order, displays on the Bar Code Medication Administration (BCMA) Due List Report.</w:t>
            </w:r>
            <w:r>
              <w:br/>
            </w:r>
            <w:r>
              <w:rPr>
                <w:color w:val="000000"/>
                <w:szCs w:val="18"/>
              </w:rPr>
              <w:br/>
            </w:r>
            <w:r>
              <w:rPr>
                <w:b/>
                <w:bCs/>
              </w:rPr>
              <w:t>Corrective Action:</w:t>
            </w:r>
            <w:r>
              <w:br/>
              <w:t xml:space="preserve">The Due List Report will not display medication orders until the Start Date/Time of the medication order takes </w:t>
            </w:r>
            <w:r w:rsidR="00D674C9">
              <w:t>effect</w:t>
            </w:r>
            <w:r>
              <w:t>.</w:t>
            </w:r>
          </w:p>
          <w:p w14:paraId="2A626EC7" w14:textId="77777777" w:rsidR="002D2CBD" w:rsidRDefault="002D2CBD">
            <w:pPr>
              <w:pStyle w:val="Blank-6pt"/>
            </w:pPr>
          </w:p>
          <w:p w14:paraId="1D408F41" w14:textId="77777777" w:rsidR="002D2CBD" w:rsidRDefault="002D2CBD" w:rsidP="00A3337B">
            <w:pPr>
              <w:pStyle w:val="NumberList1"/>
            </w:pPr>
            <w:r>
              <w:rPr>
                <w:b/>
                <w:bCs/>
              </w:rPr>
              <w:t>Problem:</w:t>
            </w:r>
            <w:r>
              <w:t xml:space="preserve"> NOIS ISB-0903-31964</w:t>
            </w:r>
            <w:r>
              <w:br/>
              <w:t>When the user selects a time frame for the Medication Administration History (MAH) Report and no administrations are due, the report lists the medication order number from Inpatient Medications V. 5.0 under the “Initial – Name Legend” section.</w:t>
            </w:r>
            <w:r>
              <w:br/>
            </w:r>
            <w:r>
              <w:br/>
            </w:r>
            <w:r>
              <w:rPr>
                <w:b/>
                <w:bCs/>
              </w:rPr>
              <w:t>Corrective Action:</w:t>
            </w:r>
            <w:r>
              <w:t xml:space="preserve"> </w:t>
            </w:r>
            <w:r>
              <w:br/>
              <w:t>The MAH Report will not display the order number from Inpatient Medications V. 5.0 under the “Initial – Name Legend” section when no administrations are due for a specific time frame.</w:t>
            </w:r>
          </w:p>
          <w:p w14:paraId="50C4649D" w14:textId="77777777" w:rsidR="002D2CBD" w:rsidRDefault="002D2CBD">
            <w:pPr>
              <w:pStyle w:val="Blank-6pt"/>
            </w:pPr>
          </w:p>
          <w:p w14:paraId="1954B720" w14:textId="77777777" w:rsidR="002D2CBD" w:rsidRDefault="002D2CBD" w:rsidP="00A3337B">
            <w:pPr>
              <w:pStyle w:val="NumberList1"/>
            </w:pPr>
            <w:r>
              <w:rPr>
                <w:b/>
                <w:bCs/>
              </w:rPr>
              <w:t>Problem:</w:t>
            </w:r>
            <w:r>
              <w:t xml:space="preserve"> NOIS LAH-1203-61493</w:t>
            </w:r>
            <w:r>
              <w:br/>
              <w:t xml:space="preserve">The user receives the following error message, “BCMA failed to communicate with </w:t>
            </w:r>
            <w:smartTag w:uri="urn:schemas-microsoft-com:office:smarttags" w:element="place">
              <w:r>
                <w:t>VISTA</w:t>
              </w:r>
            </w:smartTag>
            <w:r>
              <w:t>,” if the Graphical User Interface (GUI) BCMA times out and is unable to connect to the server.</w:t>
            </w:r>
            <w:r>
              <w:br/>
            </w:r>
            <w:r>
              <w:br/>
            </w:r>
            <w:r>
              <w:rPr>
                <w:b/>
                <w:bCs/>
              </w:rPr>
              <w:t>Corrective Action:</w:t>
            </w:r>
            <w:r>
              <w:t xml:space="preserve"> </w:t>
            </w:r>
            <w:r>
              <w:br/>
              <w:t>The processing time for the GUI BCMA software to display the patient’s record on the BCMA Virtual Due List (VDL) has been reduced.</w:t>
            </w:r>
          </w:p>
          <w:p w14:paraId="6202032A" w14:textId="77777777" w:rsidR="002D2CBD" w:rsidRDefault="002D2CBD">
            <w:pPr>
              <w:pStyle w:val="Blank-6pt"/>
            </w:pPr>
          </w:p>
          <w:p w14:paraId="02405979" w14:textId="77777777" w:rsidR="002D2CBD" w:rsidRDefault="002D2CBD" w:rsidP="00A3337B">
            <w:pPr>
              <w:pStyle w:val="NumberList1"/>
            </w:pPr>
            <w:r>
              <w:rPr>
                <w:b/>
                <w:bCs/>
              </w:rPr>
              <w:t xml:space="preserve">Problem: </w:t>
            </w:r>
            <w:r>
              <w:t>NOIS LIT-0603-71923</w:t>
            </w:r>
            <w:r>
              <w:br/>
              <w:t>Users sometimes receive an “allocation failure” error message when accessing a patient’s record using the GUI BCMA.</w:t>
            </w:r>
            <w:r>
              <w:br/>
            </w:r>
            <w:r>
              <w:br/>
            </w:r>
            <w:r>
              <w:rPr>
                <w:b/>
                <w:bCs/>
              </w:rPr>
              <w:t xml:space="preserve">Corrective Action: </w:t>
            </w:r>
            <w:r>
              <w:br/>
              <w:t>The “allocation failure” error message has been corrected.</w:t>
            </w:r>
          </w:p>
          <w:p w14:paraId="79B52A0E" w14:textId="77777777" w:rsidR="002D2CBD" w:rsidRDefault="002D2CBD"/>
        </w:tc>
      </w:tr>
    </w:tbl>
    <w:p w14:paraId="51D7D693" w14:textId="77777777" w:rsidR="002D2CBD" w:rsidRDefault="002D2CBD" w:rsidP="00A35C8A">
      <w:pPr>
        <w:pStyle w:val="H1continued"/>
      </w:pPr>
      <w:r>
        <w:br w:type="page"/>
      </w:r>
      <w:bookmarkStart w:id="3" w:name="_Toc63234947"/>
      <w:bookmarkStart w:id="4" w:name="_Toc65900712"/>
      <w:r>
        <w:lastRenderedPageBreak/>
        <w:t>BCMA V. 3.0 and This Guide</w:t>
      </w:r>
      <w:bookmarkEnd w:id="3"/>
      <w:bookmarkEnd w:id="4"/>
    </w:p>
    <w:tbl>
      <w:tblPr>
        <w:tblW w:w="0" w:type="auto"/>
        <w:tblInd w:w="108" w:type="dxa"/>
        <w:tblLayout w:type="fixed"/>
        <w:tblLook w:val="0000" w:firstRow="0" w:lastRow="0" w:firstColumn="0" w:lastColumn="0" w:noHBand="0" w:noVBand="0"/>
      </w:tblPr>
      <w:tblGrid>
        <w:gridCol w:w="2880"/>
        <w:gridCol w:w="6570"/>
      </w:tblGrid>
      <w:tr w:rsidR="002D2CBD" w14:paraId="1DDF6E43" w14:textId="77777777">
        <w:trPr>
          <w:trHeight w:val="5346"/>
        </w:trPr>
        <w:tc>
          <w:tcPr>
            <w:tcW w:w="2880" w:type="dxa"/>
            <w:tcBorders>
              <w:right w:val="single" w:sz="4" w:space="0" w:color="auto"/>
            </w:tcBorders>
          </w:tcPr>
          <w:p w14:paraId="604FAF0D" w14:textId="77777777" w:rsidR="002D2CBD" w:rsidRDefault="002D2CBD" w:rsidP="00A35C8A">
            <w:pPr>
              <w:pStyle w:val="H2continued"/>
            </w:pPr>
            <w:bookmarkStart w:id="5" w:name="_Toc63234948"/>
            <w:bookmarkStart w:id="6" w:name="_Toc65900713"/>
            <w:r>
              <w:t>Benefits of</w:t>
            </w:r>
            <w:r>
              <w:br/>
              <w:t>BCMA V. 3.0 (cont.)</w:t>
            </w:r>
            <w:bookmarkEnd w:id="5"/>
            <w:bookmarkEnd w:id="6"/>
          </w:p>
        </w:tc>
        <w:tc>
          <w:tcPr>
            <w:tcW w:w="6570" w:type="dxa"/>
            <w:tcBorders>
              <w:left w:val="nil"/>
            </w:tcBorders>
          </w:tcPr>
          <w:p w14:paraId="6BFB63E8" w14:textId="77777777" w:rsidR="002D2CBD" w:rsidRDefault="002D2CBD" w:rsidP="00A3337B">
            <w:pPr>
              <w:pStyle w:val="NumberList1"/>
            </w:pPr>
            <w:r>
              <w:rPr>
                <w:b/>
                <w:bCs/>
              </w:rPr>
              <w:t>Problem:</w:t>
            </w:r>
            <w:r>
              <w:t xml:space="preserve"> NOIS MAD-1203-42204</w:t>
            </w:r>
            <w:r>
              <w:br/>
              <w:t xml:space="preserve">The MAH Report takes an extended amount of time to run if the Start Date and the Stop Date of the report, requested by the user, are for different years. For example, if the Start Date is </w:t>
            </w:r>
            <w:smartTag w:uri="urn:schemas-microsoft-com:office:smarttags" w:element="date">
              <w:smartTagPr>
                <w:attr w:name="Year" w:val="2003"/>
                <w:attr w:name="Day" w:val="28"/>
                <w:attr w:name="Month" w:val="12"/>
              </w:smartTagPr>
              <w:r>
                <w:t>12/28/03</w:t>
              </w:r>
            </w:smartTag>
            <w:r>
              <w:t xml:space="preserve"> and the Stop Date is </w:t>
            </w:r>
            <w:smartTag w:uri="urn:schemas-microsoft-com:office:smarttags" w:element="date">
              <w:smartTagPr>
                <w:attr w:name="Year" w:val="2004"/>
                <w:attr w:name="Day" w:val="3"/>
                <w:attr w:name="Month" w:val="1"/>
              </w:smartTagPr>
              <w:r>
                <w:t>01/03/04</w:t>
              </w:r>
            </w:smartTag>
            <w:r>
              <w:t>.</w:t>
            </w:r>
            <w:r>
              <w:br/>
            </w:r>
            <w:r>
              <w:br/>
            </w:r>
            <w:r>
              <w:rPr>
                <w:b/>
                <w:bCs/>
              </w:rPr>
              <w:t>Corrective Action:</w:t>
            </w:r>
            <w:r>
              <w:t xml:space="preserve"> </w:t>
            </w:r>
            <w:r>
              <w:br/>
              <w:t xml:space="preserve">The user can now request different years for the MAH Report without experiencing extended delays as BCMA accesses the data. </w:t>
            </w:r>
          </w:p>
          <w:p w14:paraId="2634A17C" w14:textId="77777777" w:rsidR="002D2CBD" w:rsidRDefault="002D2CBD">
            <w:pPr>
              <w:pStyle w:val="Blank-6pt"/>
            </w:pPr>
          </w:p>
          <w:p w14:paraId="4C23E298" w14:textId="77777777" w:rsidR="002D2CBD" w:rsidRDefault="002D2CBD" w:rsidP="00A3337B">
            <w:pPr>
              <w:pStyle w:val="NumberList1"/>
            </w:pPr>
            <w:r>
              <w:rPr>
                <w:b/>
                <w:bCs/>
              </w:rPr>
              <w:t xml:space="preserve">Problem: </w:t>
            </w:r>
            <w:r>
              <w:t>NOIS MIN-1203-41637</w:t>
            </w:r>
            <w:r>
              <w:br/>
              <w:t>Users sometimes experience an “Invalid Medication Lookup” error message after scanning a medication in the “Scan Medication Bar Code:” field of the “Order Manager” dialog box when using the BCMA Med Order Button in GUI BCMA.</w:t>
            </w:r>
            <w:r>
              <w:br/>
            </w:r>
            <w:r>
              <w:br/>
            </w:r>
            <w:r>
              <w:rPr>
                <w:b/>
                <w:bCs/>
              </w:rPr>
              <w:t>Corrective Action:</w:t>
            </w:r>
            <w:r>
              <w:t xml:space="preserve"> </w:t>
            </w:r>
            <w:r>
              <w:br/>
              <w:t>The BCMA medication lookup process has been corrected to properly validate the medications scanned in the “Scan Medication Bar Code:” field of the “Order Manager” dialog box in GUI BCMA.</w:t>
            </w:r>
          </w:p>
          <w:p w14:paraId="17B8C52D" w14:textId="77777777" w:rsidR="002D2CBD" w:rsidRDefault="002D2CBD">
            <w:pPr>
              <w:pStyle w:val="Blank-6pt"/>
            </w:pPr>
          </w:p>
          <w:p w14:paraId="26710EAA" w14:textId="77777777" w:rsidR="002D2CBD" w:rsidRDefault="002D2CBD" w:rsidP="00A3337B">
            <w:pPr>
              <w:pStyle w:val="NumberList1"/>
            </w:pPr>
            <w:r>
              <w:rPr>
                <w:b/>
                <w:bCs/>
              </w:rPr>
              <w:t xml:space="preserve">Problem: </w:t>
            </w:r>
            <w:r>
              <w:t>NOIS UNY-0104-10174</w:t>
            </w:r>
            <w:r>
              <w:br/>
              <w:t>Multiple IV medication orders display as merged on the IV Medication Tab after an order is discontinued, but the IV bag is still infusing.</w:t>
            </w:r>
            <w:r>
              <w:br/>
            </w:r>
            <w:r>
              <w:br/>
            </w:r>
            <w:r>
              <w:rPr>
                <w:b/>
                <w:bCs/>
              </w:rPr>
              <w:t>Corrective Action:</w:t>
            </w:r>
            <w:r>
              <w:t xml:space="preserve"> </w:t>
            </w:r>
            <w:r>
              <w:br/>
              <w:t>Multiple IV medication orders will display properly on the IV Medication Tab.</w:t>
            </w:r>
            <w:r w:rsidR="00AE24AD">
              <w:t xml:space="preserve"> </w:t>
            </w:r>
          </w:p>
          <w:p w14:paraId="5A4C55E4" w14:textId="77777777" w:rsidR="002D2CBD" w:rsidRDefault="002D2CBD">
            <w:pPr>
              <w:pStyle w:val="Blank-6pt"/>
            </w:pPr>
          </w:p>
          <w:p w14:paraId="3D87E644" w14:textId="77777777" w:rsidR="002D2CBD" w:rsidRDefault="002D2CBD" w:rsidP="00A3337B">
            <w:pPr>
              <w:pStyle w:val="NumberList1"/>
            </w:pPr>
            <w:r>
              <w:rPr>
                <w:b/>
                <w:bCs/>
              </w:rPr>
              <w:t xml:space="preserve">Problem: </w:t>
            </w:r>
            <w:r>
              <w:t>NOIS TNV-0104-30647</w:t>
            </w:r>
            <w:r>
              <w:br/>
              <w:t>Users sometimes experience the following error message, “ERROR: 16^Server Protocol Disabled,” when using the Edit Medication Log [PSB MED LOG EDIT] option. This occurs when the PSB BCMA RASO17 SRV Health Level Seven (HL7) server protocol is being disabled.</w:t>
            </w:r>
            <w:r>
              <w:br/>
            </w:r>
            <w:r>
              <w:br/>
            </w:r>
            <w:r>
              <w:rPr>
                <w:b/>
                <w:bCs/>
              </w:rPr>
              <w:t>Corrective Action:</w:t>
            </w:r>
            <w:r>
              <w:br/>
              <w:t xml:space="preserve">The error message is only intended to notify the BCMA software that the protocol is being disabled. BCMA will now validate the message and not display it to users. </w:t>
            </w:r>
          </w:p>
          <w:p w14:paraId="2199A1C3" w14:textId="77777777" w:rsidR="002D2CBD" w:rsidRDefault="002D2CBD"/>
        </w:tc>
      </w:tr>
    </w:tbl>
    <w:p w14:paraId="1F95D190" w14:textId="77777777" w:rsidR="002D2CBD" w:rsidRDefault="002D2CBD">
      <w:pPr>
        <w:pStyle w:val="TOC1"/>
      </w:pPr>
    </w:p>
    <w:p w14:paraId="51955741" w14:textId="77777777" w:rsidR="002D2CBD" w:rsidRDefault="002D2CBD">
      <w:pPr>
        <w:pStyle w:val="TOC1"/>
        <w:sectPr w:rsidR="002D2CBD">
          <w:headerReference w:type="even" r:id="rId14"/>
          <w:headerReference w:type="default" r:id="rId15"/>
          <w:footerReference w:type="even" r:id="rId16"/>
          <w:headerReference w:type="first" r:id="rId17"/>
          <w:footerReference w:type="first" r:id="rId18"/>
          <w:pgSz w:w="12240" w:h="15840" w:code="1"/>
          <w:pgMar w:top="720" w:right="1440" w:bottom="720" w:left="1440" w:header="720" w:footer="720" w:gutter="0"/>
          <w:pgNumType w:start="1"/>
          <w:cols w:space="720"/>
          <w:titlePg/>
        </w:sectPr>
      </w:pPr>
    </w:p>
    <w:p w14:paraId="69413F90" w14:textId="77777777" w:rsidR="002D2CBD" w:rsidRDefault="002D2CBD" w:rsidP="00A35C8A">
      <w:pPr>
        <w:pStyle w:val="H1continued"/>
      </w:pPr>
      <w:bookmarkStart w:id="7" w:name="_Toc63234949"/>
      <w:bookmarkStart w:id="8" w:name="_Toc65900714"/>
      <w:r>
        <w:lastRenderedPageBreak/>
        <w:t>BCMA V. 3.0 and This Guide</w:t>
      </w:r>
      <w:bookmarkEnd w:id="7"/>
      <w:bookmarkEnd w:id="8"/>
    </w:p>
    <w:tbl>
      <w:tblPr>
        <w:tblW w:w="0" w:type="auto"/>
        <w:tblInd w:w="108" w:type="dxa"/>
        <w:tblLayout w:type="fixed"/>
        <w:tblLook w:val="0000" w:firstRow="0" w:lastRow="0" w:firstColumn="0" w:lastColumn="0" w:noHBand="0" w:noVBand="0"/>
      </w:tblPr>
      <w:tblGrid>
        <w:gridCol w:w="2880"/>
        <w:gridCol w:w="6570"/>
      </w:tblGrid>
      <w:tr w:rsidR="002D2CBD" w14:paraId="1AA4AB5A" w14:textId="77777777">
        <w:trPr>
          <w:trHeight w:val="5346"/>
        </w:trPr>
        <w:tc>
          <w:tcPr>
            <w:tcW w:w="2880" w:type="dxa"/>
            <w:tcBorders>
              <w:right w:val="single" w:sz="4" w:space="0" w:color="auto"/>
            </w:tcBorders>
          </w:tcPr>
          <w:p w14:paraId="0730672F" w14:textId="77777777" w:rsidR="002D2CBD" w:rsidRDefault="002D2CBD" w:rsidP="00A35C8A">
            <w:pPr>
              <w:pStyle w:val="H2continued"/>
            </w:pPr>
            <w:bookmarkStart w:id="9" w:name="_Toc63234950"/>
            <w:bookmarkStart w:id="10" w:name="_Toc65900715"/>
            <w:r>
              <w:t>Benefits of</w:t>
            </w:r>
            <w:r>
              <w:br/>
              <w:t>BCMA V. 3.0 (cont.)</w:t>
            </w:r>
            <w:bookmarkEnd w:id="9"/>
            <w:bookmarkEnd w:id="10"/>
          </w:p>
        </w:tc>
        <w:tc>
          <w:tcPr>
            <w:tcW w:w="6570" w:type="dxa"/>
            <w:tcBorders>
              <w:left w:val="nil"/>
            </w:tcBorders>
          </w:tcPr>
          <w:p w14:paraId="66F330D1" w14:textId="77777777" w:rsidR="002D2CBD" w:rsidRDefault="002D2CBD" w:rsidP="00A3337B">
            <w:pPr>
              <w:pStyle w:val="NumberList1"/>
            </w:pPr>
            <w:r>
              <w:rPr>
                <w:b/>
                <w:bCs/>
              </w:rPr>
              <w:t>Problem:</w:t>
            </w:r>
            <w:r>
              <w:t xml:space="preserve"> NOIS ISB-0104-31384</w:t>
            </w:r>
            <w:r>
              <w:br/>
              <w:t>When an IV medication order with an infusing bag is “Renewed,” the renewed order continues to display on the IV Medication Tab of the BCMA VDL until the infusing bag is “Completed,” even if the “Renewed” order’s Start Date/Time has expired.</w:t>
            </w:r>
            <w:r>
              <w:br/>
            </w:r>
            <w:r>
              <w:br/>
            </w:r>
            <w:r>
              <w:rPr>
                <w:b/>
                <w:bCs/>
              </w:rPr>
              <w:t>Corrective Action:</w:t>
            </w:r>
            <w:r>
              <w:br/>
              <w:t>When an IV medication order with an infusing bag is “Renewed,” the renewed order will continue to display on the IV Medication Tab of the BCMA VDL until the infusing bag is “Completed,” or until the Start Date/Time of the new order that was created during the renewal process. Once the new order is active, the infusing bag from the previous order will display on the BCMA VDL with the new order, along with any additional bags created from the new order. Any available bags from the previous order will display on the new order based on the IV Site Parameter settings in the GUI BCMA Site Parameters application.</w:t>
            </w:r>
          </w:p>
        </w:tc>
      </w:tr>
    </w:tbl>
    <w:p w14:paraId="3A4E64FA" w14:textId="77777777" w:rsidR="002D2CBD" w:rsidRDefault="002D2CBD"/>
    <w:p w14:paraId="6C849705" w14:textId="77777777" w:rsidR="002D2CBD" w:rsidRDefault="002D2CBD">
      <w:pPr>
        <w:pStyle w:val="TOC1"/>
        <w:sectPr w:rsidR="002D2CBD">
          <w:pgSz w:w="12240" w:h="15840" w:code="1"/>
          <w:pgMar w:top="720" w:right="1440" w:bottom="720" w:left="1440" w:header="720" w:footer="720" w:gutter="0"/>
          <w:cols w:space="720"/>
          <w:titlePg/>
        </w:sectPr>
      </w:pPr>
    </w:p>
    <w:p w14:paraId="35A2909B" w14:textId="77777777" w:rsidR="002D2CBD" w:rsidRDefault="002D2CBD" w:rsidP="00A35C8A">
      <w:pPr>
        <w:pStyle w:val="H1continued"/>
      </w:pPr>
      <w:bookmarkStart w:id="11" w:name="_Toc63234951"/>
      <w:bookmarkStart w:id="12" w:name="_Toc65900716"/>
      <w:r>
        <w:lastRenderedPageBreak/>
        <w:t>BCMA V. 3.0 and This Guide</w:t>
      </w:r>
      <w:bookmarkEnd w:id="11"/>
      <w:bookmarkEnd w:id="12"/>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0DFF87B6" w14:textId="77777777">
        <w:trPr>
          <w:trHeight w:val="261"/>
        </w:trPr>
        <w:tc>
          <w:tcPr>
            <w:tcW w:w="2880" w:type="dxa"/>
          </w:tcPr>
          <w:p w14:paraId="38925277" w14:textId="77777777" w:rsidR="002D2CBD" w:rsidRDefault="00F42E2F" w:rsidP="00A35C8A">
            <w:pPr>
              <w:pStyle w:val="H2continued"/>
            </w:pPr>
            <w:bookmarkStart w:id="13" w:name="_Toc6125395"/>
            <w:bookmarkStart w:id="14" w:name="_Toc62621288"/>
            <w:bookmarkStart w:id="15" w:name="_Toc63234952"/>
            <w:bookmarkStart w:id="16" w:name="_Toc65900717"/>
            <w:r>
              <w:rPr>
                <w:sz w:val="20"/>
              </w:rPr>
              <mc:AlternateContent>
                <mc:Choice Requires="wpg">
                  <w:drawing>
                    <wp:anchor distT="0" distB="0" distL="114300" distR="114300" simplePos="0" relativeHeight="251666432" behindDoc="0" locked="0" layoutInCell="1" allowOverlap="1" wp14:anchorId="33EBC6B4" wp14:editId="2DF0728F">
                      <wp:simplePos x="0" y="0"/>
                      <wp:positionH relativeFrom="column">
                        <wp:posOffset>-131445</wp:posOffset>
                      </wp:positionH>
                      <wp:positionV relativeFrom="paragraph">
                        <wp:posOffset>5436870</wp:posOffset>
                      </wp:positionV>
                      <wp:extent cx="1794510" cy="2054225"/>
                      <wp:effectExtent l="0" t="0" r="0" b="0"/>
                      <wp:wrapNone/>
                      <wp:docPr id="137"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341" y="3424"/>
                                <a:chExt cx="2826" cy="3235"/>
                              </a:xfrm>
                            </wpg:grpSpPr>
                            <wps:wsp>
                              <wps:cNvPr id="138" name="Text Box 630"/>
                              <wps:cNvSpPr txBox="1">
                                <a:spLocks noChangeArrowheads="1"/>
                              </wps:cNvSpPr>
                              <wps:spPr bwMode="auto">
                                <a:xfrm>
                                  <a:off x="2259" y="3424"/>
                                  <a:ext cx="1908" cy="3235"/>
                                </a:xfrm>
                                <a:prstGeom prst="rect">
                                  <a:avLst/>
                                </a:prstGeom>
                                <a:solidFill>
                                  <a:srgbClr val="FFFFFF"/>
                                </a:solidFill>
                                <a:ln w="9525">
                                  <a:solidFill>
                                    <a:srgbClr val="FFFFFF"/>
                                  </a:solidFill>
                                  <a:miter lim="800000"/>
                                  <a:headEnd/>
                                  <a:tailEnd/>
                                </a:ln>
                              </wps:spPr>
                              <wps:txbx>
                                <w:txbxContent>
                                  <w:p w14:paraId="665830FD" w14:textId="77777777" w:rsidR="00032826" w:rsidRDefault="00032826">
                                    <w:pPr>
                                      <w:pStyle w:val="SmallCaps"/>
                                    </w:pPr>
                                    <w:r>
                                      <w:t>tip:</w:t>
                                    </w:r>
                                  </w:p>
                                  <w:p w14:paraId="605C583D" w14:textId="77777777" w:rsidR="00032826" w:rsidRDefault="00032826">
                                    <w:pPr>
                                      <w:pStyle w:val="TipText"/>
                                    </w:pPr>
                                    <w:r>
                                      <w:t>You can double click on the PRN Effectiveness Activity in the BCMA Clinical Reminders marquee to document ALL PRN medication orders needing effectiveness documentation.</w:t>
                                    </w:r>
                                  </w:p>
                                </w:txbxContent>
                              </wps:txbx>
                              <wps:bodyPr rot="0" vert="horz" wrap="square" lIns="91440" tIns="45720" rIns="91440" bIns="45720" anchor="t" anchorCtr="0" upright="1">
                                <a:noAutofit/>
                              </wps:bodyPr>
                            </wps:wsp>
                            <wps:wsp>
                              <wps:cNvPr id="139" name="Line 631"/>
                              <wps:cNvCnPr>
                                <a:cxnSpLocks noChangeShapeType="1"/>
                              </wps:cNvCnPr>
                              <wps:spPr bwMode="auto">
                                <a:xfrm>
                                  <a:off x="2421" y="350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632"/>
                              <wps:cNvCnPr>
                                <a:cxnSpLocks noChangeShapeType="1"/>
                              </wps:cNvCnPr>
                              <wps:spPr bwMode="auto">
                                <a:xfrm>
                                  <a:off x="2439" y="64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633"/>
                              <wps:cNvSpPr txBox="1">
                                <a:spLocks noChangeArrowheads="1"/>
                              </wps:cNvSpPr>
                              <wps:spPr bwMode="auto">
                                <a:xfrm>
                                  <a:off x="1341" y="3499"/>
                                  <a:ext cx="1008" cy="864"/>
                                </a:xfrm>
                                <a:prstGeom prst="rect">
                                  <a:avLst/>
                                </a:prstGeom>
                                <a:solidFill>
                                  <a:srgbClr val="FFFFFF"/>
                                </a:solidFill>
                                <a:ln w="9525">
                                  <a:solidFill>
                                    <a:srgbClr val="FFFFFF"/>
                                  </a:solidFill>
                                  <a:miter lim="800000"/>
                                  <a:headEnd/>
                                  <a:tailEnd/>
                                </a:ln>
                              </wps:spPr>
                              <wps:txbx>
                                <w:txbxContent>
                                  <w:p w14:paraId="34A15F61" w14:textId="77777777" w:rsidR="00032826" w:rsidRDefault="00F42E2F">
                                    <w:r>
                                      <w:rPr>
                                        <w:noProof/>
                                      </w:rPr>
                                      <w:drawing>
                                        <wp:inline distT="0" distB="0" distL="0" distR="0" wp14:anchorId="254B9D8B" wp14:editId="60E792EB">
                                          <wp:extent cx="457200" cy="457200"/>
                                          <wp:effectExtent l="0" t="0" r="0" b="0"/>
                                          <wp:docPr id="3" name="Picture 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D4D119" w14:textId="77777777" w:rsidR="00032826" w:rsidRDefault="00032826"/>
                                  <w:p w14:paraId="58668326"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BC6B4" id="Group 629" o:spid="_x0000_s1036" alt="&quot;&quot;" style="position:absolute;margin-left:-10.35pt;margin-top:428.1pt;width:141.3pt;height:161.75pt;z-index:251666432" coordorigin="1341,342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">
                      <v:shape id="Text Box 630" o:spid="_x0000_s1037" type="#_x0000_t202" style="position:absolute;left:2259;top:342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" strokecolor="white">
                        <v:textbox>
                          <w:txbxContent>
                            <w:p w14:paraId="665830FD" w14:textId="77777777" w:rsidR="00032826" w:rsidRDefault="00032826">
                              <w:pPr>
                                <w:pStyle w:val="SmallCaps"/>
                              </w:pPr>
                              <w:r>
                                <w:t>tip:</w:t>
                              </w:r>
                            </w:p>
                            <w:p w14:paraId="605C583D" w14:textId="77777777" w:rsidR="00032826" w:rsidRDefault="00032826">
                              <w:pPr>
                                <w:pStyle w:val="TipText"/>
                              </w:pPr>
                              <w:r>
                                <w:t>You can double click on the PRN Effectiveness Activity in the BCMA Clinical Reminders marquee to document ALL PRN medication orders needing effectiveness documentation.</w:t>
                              </w:r>
                            </w:p>
                          </w:txbxContent>
                        </v:textbox>
                      </v:shape>
                      <v:line id="Line 631" o:spid="_x0000_s1038" style="position:absolute;visibility:visible;mso-wrap-style:square" from="2421,3502" to="4026,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632" o:spid="_x0000_s1039" style="position:absolute;visibility:visible;mso-wrap-style:square" from="2439,6479" to="4044,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Text Box 633" o:spid="_x0000_s1040" type="#_x0000_t202" style="position:absolute;left:1341;top:349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DIwgAAANwAAAAPAAAAZHJzL2Rvd25yZXYueG1sRE9Na4NA&#10;EL0H+h+WKeQSmlUp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DrcxDIwgAAANwAAAAPAAAA&#10;AAAAAAAAAAAAAAcCAABkcnMvZG93bnJldi54bWxQSwUGAAAAAAMAAwC3AAAA9gIAAAAA&#10;" strokecolor="white">
                        <v:textbox>
                          <w:txbxContent>
                            <w:p w14:paraId="34A15F61" w14:textId="77777777" w:rsidR="00032826" w:rsidRDefault="00F42E2F">
                              <w:r>
                                <w:rPr>
                                  <w:noProof/>
                                </w:rPr>
                                <w:drawing>
                                  <wp:inline distT="0" distB="0" distL="0" distR="0" wp14:anchorId="254B9D8B" wp14:editId="60E792EB">
                                    <wp:extent cx="457200" cy="457200"/>
                                    <wp:effectExtent l="0" t="0" r="0" b="0"/>
                                    <wp:docPr id="3" name="Picture 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D4D119" w14:textId="77777777" w:rsidR="00032826" w:rsidRDefault="00032826"/>
                            <w:p w14:paraId="58668326" w14:textId="77777777" w:rsidR="00032826" w:rsidRDefault="00032826"/>
                          </w:txbxContent>
                        </v:textbox>
                      </v:shape>
                    </v:group>
                  </w:pict>
                </mc:Fallback>
              </mc:AlternateContent>
            </w:r>
            <w:r>
              <w:rPr>
                <w:sz w:val="20"/>
              </w:rPr>
              <mc:AlternateContent>
                <mc:Choice Requires="wpg">
                  <w:drawing>
                    <wp:anchor distT="0" distB="0" distL="114300" distR="114300" simplePos="0" relativeHeight="251659264" behindDoc="0" locked="0" layoutInCell="1" allowOverlap="1" wp14:anchorId="7270977D" wp14:editId="7C67A413">
                      <wp:simplePos x="0" y="0"/>
                      <wp:positionH relativeFrom="column">
                        <wp:posOffset>-131445</wp:posOffset>
                      </wp:positionH>
                      <wp:positionV relativeFrom="paragraph">
                        <wp:posOffset>722630</wp:posOffset>
                      </wp:positionV>
                      <wp:extent cx="1714500" cy="1483995"/>
                      <wp:effectExtent l="0" t="0" r="0" b="0"/>
                      <wp:wrapNone/>
                      <wp:docPr id="132"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83995"/>
                                <a:chOff x="1341" y="3401"/>
                                <a:chExt cx="2700" cy="2337"/>
                              </a:xfrm>
                            </wpg:grpSpPr>
                            <wps:wsp>
                              <wps:cNvPr id="133" name="Text Box 556"/>
                              <wps:cNvSpPr txBox="1">
                                <a:spLocks noChangeArrowheads="1"/>
                              </wps:cNvSpPr>
                              <wps:spPr bwMode="auto">
                                <a:xfrm>
                                  <a:off x="2241" y="3401"/>
                                  <a:ext cx="1800" cy="2337"/>
                                </a:xfrm>
                                <a:prstGeom prst="rect">
                                  <a:avLst/>
                                </a:prstGeom>
                                <a:solidFill>
                                  <a:srgbClr val="FFFFFF"/>
                                </a:solidFill>
                                <a:ln w="9525">
                                  <a:solidFill>
                                    <a:srgbClr val="FFFFFF"/>
                                  </a:solidFill>
                                  <a:miter lim="800000"/>
                                  <a:headEnd/>
                                  <a:tailEnd/>
                                </a:ln>
                              </wps:spPr>
                              <wps:txbx>
                                <w:txbxContent>
                                  <w:p w14:paraId="0619A138" w14:textId="77777777" w:rsidR="00032826" w:rsidRDefault="00032826">
                                    <w:pPr>
                                      <w:pStyle w:val="SmallCaps"/>
                                    </w:pPr>
                                    <w:r>
                                      <w:t>tip:</w:t>
                                    </w:r>
                                  </w:p>
                                  <w:p w14:paraId="204AA1B6" w14:textId="77777777" w:rsidR="00032826" w:rsidRDefault="00032826">
                                    <w:pPr>
                                      <w:pStyle w:val="TipText"/>
                                    </w:pPr>
                                    <w:r>
                                      <w:t>BCMA is designed to augment, not replace, the clinical judgment of the medication administrator, or clinician.</w:t>
                                    </w:r>
                                  </w:p>
                                </w:txbxContent>
                              </wps:txbx>
                              <wps:bodyPr rot="0" vert="horz" wrap="square" lIns="91440" tIns="45720" rIns="91440" bIns="45720" anchor="t" anchorCtr="0" upright="1">
                                <a:noAutofit/>
                              </wps:bodyPr>
                            </wps:wsp>
                            <wps:wsp>
                              <wps:cNvPr id="134" name="Line 557"/>
                              <wps:cNvCnPr>
                                <a:cxnSpLocks noChangeShapeType="1"/>
                              </wps:cNvCnPr>
                              <wps:spPr bwMode="auto">
                                <a:xfrm>
                                  <a:off x="2241" y="342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558"/>
                              <wps:cNvSpPr txBox="1">
                                <a:spLocks noChangeArrowheads="1"/>
                              </wps:cNvSpPr>
                              <wps:spPr bwMode="auto">
                                <a:xfrm>
                                  <a:off x="1341" y="3424"/>
                                  <a:ext cx="1008" cy="864"/>
                                </a:xfrm>
                                <a:prstGeom prst="rect">
                                  <a:avLst/>
                                </a:prstGeom>
                                <a:solidFill>
                                  <a:srgbClr val="FFFFFF"/>
                                </a:solidFill>
                                <a:ln w="9525">
                                  <a:solidFill>
                                    <a:srgbClr val="FFFFFF"/>
                                  </a:solidFill>
                                  <a:miter lim="800000"/>
                                  <a:headEnd/>
                                  <a:tailEnd/>
                                </a:ln>
                              </wps:spPr>
                              <wps:txbx>
                                <w:txbxContent>
                                  <w:p w14:paraId="7A3F94F3" w14:textId="77777777" w:rsidR="00032826" w:rsidRDefault="00F42E2F">
                                    <w:r>
                                      <w:rPr>
                                        <w:noProof/>
                                      </w:rPr>
                                      <w:drawing>
                                        <wp:inline distT="0" distB="0" distL="0" distR="0" wp14:anchorId="2EFC2EC5" wp14:editId="1B9AF68A">
                                          <wp:extent cx="457200" cy="457200"/>
                                          <wp:effectExtent l="0" t="0" r="0" b="0"/>
                                          <wp:docPr id="4" name="Picture 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421693" w14:textId="77777777" w:rsidR="00032826" w:rsidRDefault="00032826"/>
                                  <w:p w14:paraId="2668FF9D" w14:textId="77777777" w:rsidR="00032826" w:rsidRDefault="00032826"/>
                                </w:txbxContent>
                              </wps:txbx>
                              <wps:bodyPr rot="0" vert="horz" wrap="square" lIns="91440" tIns="45720" rIns="91440" bIns="45720" anchor="t" anchorCtr="0" upright="1">
                                <a:noAutofit/>
                              </wps:bodyPr>
                            </wps:wsp>
                            <wps:wsp>
                              <wps:cNvPr id="136" name="Line 559"/>
                              <wps:cNvCnPr>
                                <a:cxnSpLocks noChangeShapeType="1"/>
                              </wps:cNvCnPr>
                              <wps:spPr bwMode="auto">
                                <a:xfrm>
                                  <a:off x="2241" y="54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70977D" id="Group 555" o:spid="_x0000_s1041" alt="&quot;&quot;" style="position:absolute;margin-left:-10.35pt;margin-top:56.9pt;width:135pt;height:116.85pt;z-index:251659264" coordorigin="1341,3401" coordsize="2700,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">
                      <v:shape id="Text Box 556" o:spid="_x0000_s1042" type="#_x0000_t202" style="position:absolute;left:2241;top:3401;width:180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" strokecolor="white">
                        <v:textbox>
                          <w:txbxContent>
                            <w:p w14:paraId="0619A138" w14:textId="77777777" w:rsidR="00032826" w:rsidRDefault="00032826">
                              <w:pPr>
                                <w:pStyle w:val="SmallCaps"/>
                              </w:pPr>
                              <w:r>
                                <w:t>tip:</w:t>
                              </w:r>
                            </w:p>
                            <w:p w14:paraId="204AA1B6" w14:textId="77777777" w:rsidR="00032826" w:rsidRDefault="00032826">
                              <w:pPr>
                                <w:pStyle w:val="TipText"/>
                              </w:pPr>
                              <w:r>
                                <w:t>BCMA is designed to augment, not replace, the clinical judgment of the medication administrator, or clinician.</w:t>
                              </w:r>
                            </w:p>
                          </w:txbxContent>
                        </v:textbox>
                      </v:shape>
                      <v:line id="Line 557" o:spid="_x0000_s1043" style="position:absolute;visibility:visible;mso-wrap-style:square" from="2241,3427" to="3846,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shape id="Text Box 558" o:spid="_x0000_s1044" type="#_x0000_t202" style="position:absolute;left:1341;top:342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W2wQAAANwAAAAPAAAAZHJzL2Rvd25yZXYueG1sRE9Li8Iw&#10;EL4L/ocwghfR1Io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MxOZbbBAAAA3AAAAA8AAAAA&#10;AAAAAAAAAAAABwIAAGRycy9kb3ducmV2LnhtbFBLBQYAAAAAAwADALcAAAD1AgAAAAA=&#10;" strokecolor="white">
                        <v:textbox>
                          <w:txbxContent>
                            <w:p w14:paraId="7A3F94F3" w14:textId="77777777" w:rsidR="00032826" w:rsidRDefault="00F42E2F">
                              <w:r>
                                <w:rPr>
                                  <w:noProof/>
                                </w:rPr>
                                <w:drawing>
                                  <wp:inline distT="0" distB="0" distL="0" distR="0" wp14:anchorId="2EFC2EC5" wp14:editId="1B9AF68A">
                                    <wp:extent cx="457200" cy="457200"/>
                                    <wp:effectExtent l="0" t="0" r="0" b="0"/>
                                    <wp:docPr id="4" name="Picture 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421693" w14:textId="77777777" w:rsidR="00032826" w:rsidRDefault="00032826"/>
                            <w:p w14:paraId="2668FF9D" w14:textId="77777777" w:rsidR="00032826" w:rsidRDefault="00032826"/>
                          </w:txbxContent>
                        </v:textbox>
                      </v:shape>
                      <v:line id="Line 559" o:spid="_x0000_s1045" style="position:absolute;visibility:visible;mso-wrap-style:square" from="2241,5404" to="384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w:pict>
                </mc:Fallback>
              </mc:AlternateContent>
            </w:r>
            <w:r w:rsidR="002D2CBD">
              <w:t>Benefits of</w:t>
            </w:r>
            <w:r w:rsidR="002D2CBD">
              <w:br/>
              <w:t>BCMA</w:t>
            </w:r>
            <w:bookmarkEnd w:id="13"/>
            <w:r w:rsidR="002D2CBD">
              <w:t xml:space="preserve"> V. 3.0</w:t>
            </w:r>
            <w:bookmarkEnd w:id="14"/>
            <w:r w:rsidR="002D2CBD">
              <w:t xml:space="preserve"> (cont.)</w:t>
            </w:r>
            <w:bookmarkEnd w:id="15"/>
            <w:bookmarkEnd w:id="16"/>
          </w:p>
        </w:tc>
        <w:tc>
          <w:tcPr>
            <w:tcW w:w="6570" w:type="dxa"/>
          </w:tcPr>
          <w:p w14:paraId="607275FF" w14:textId="77777777" w:rsidR="002D2CBD" w:rsidRDefault="002D2CBD">
            <w:pPr>
              <w:rPr>
                <w:color w:val="000000"/>
              </w:rPr>
            </w:pPr>
            <w:r>
              <w:t xml:space="preserve">This section provides an overview of the major changes in the Bar Code Medication Administration (BCMA) V. 3.0 software such as the new routines and files, Phase Release changes, and maintenance fixes. This version also includes enhancements, which are a direct result of feedback from the BCMA Workgroup and our many end users, </w:t>
            </w:r>
            <w:r>
              <w:rPr>
                <w:color w:val="000000"/>
              </w:rPr>
              <w:t>and included in Phase Releases I-IV.</w:t>
            </w:r>
          </w:p>
          <w:p w14:paraId="22259E84" w14:textId="77777777" w:rsidR="002D2CBD" w:rsidRDefault="002D2CBD">
            <w:pPr>
              <w:pStyle w:val="Heading3"/>
              <w:ind w:right="-18"/>
            </w:pPr>
            <w:bookmarkStart w:id="17" w:name="_Toc61251262"/>
            <w:bookmarkStart w:id="18" w:name="_Toc62621289"/>
            <w:bookmarkStart w:id="19" w:name="_Toc65900718"/>
            <w:r>
              <w:t>Patient Transfer Notification Message</w:t>
            </w:r>
            <w:bookmarkEnd w:id="17"/>
            <w:bookmarkEnd w:id="18"/>
            <w:bookmarkEnd w:id="19"/>
          </w:p>
          <w:p w14:paraId="183EF07E" w14:textId="77777777" w:rsidR="002D2CBD" w:rsidRDefault="002D2CBD">
            <w:r>
              <w:t xml:space="preserve">The Patient Transfer Notification Information message displays when you open a patient’s record, or view the Unit Dose or the IVP/IVPB Medication Tab for the first time. It indicates that the patient has had a movement type (usually a transfer) within the Patient Transfer Notification Timeframe site-definable parameter, and the last action for the medication occurred </w:t>
            </w:r>
            <w:r>
              <w:rPr>
                <w:iCs/>
              </w:rPr>
              <w:t>before</w:t>
            </w:r>
            <w:r>
              <w:t xml:space="preserve"> the movement, but still within the defined timeframe. </w:t>
            </w:r>
          </w:p>
          <w:p w14:paraId="419CD0A3" w14:textId="77777777" w:rsidR="002D2CBD" w:rsidRDefault="002D2CBD">
            <w:r>
              <w:t xml:space="preserve">You can define this site parameter, by division, with a minimum value of 2 and a maximum value of 99. The default is 72 hours. </w:t>
            </w:r>
          </w:p>
          <w:p w14:paraId="37FCE644" w14:textId="77777777" w:rsidR="002D2CBD" w:rsidRDefault="002D2CBD">
            <w:r>
              <w:rPr>
                <w:rFonts w:ascii="Arial" w:hAnsi="Arial"/>
                <w:b/>
                <w:sz w:val="23"/>
              </w:rPr>
              <w:t>Note:</w:t>
            </w:r>
            <w:r>
              <w:rPr>
                <w:rFonts w:ascii="Arial" w:hAnsi="Arial"/>
              </w:rPr>
              <w:t xml:space="preserve"> </w:t>
            </w:r>
            <w:r>
              <w:t>The display of the message is dependent on the last action displayed in the “Last Action” column of the BCMA VDL. BCMA then evaluates the last action performed on a medication each time the Unit Dose or the IVP/IVPB Medication Tabs are refreshed.</w:t>
            </w:r>
          </w:p>
          <w:p w14:paraId="7C1A8B80" w14:textId="77777777" w:rsidR="002D2CBD" w:rsidRDefault="002D2CBD">
            <w:pPr>
              <w:pStyle w:val="Heading3"/>
              <w:ind w:right="-18"/>
            </w:pPr>
            <w:bookmarkStart w:id="20" w:name="_Toc61251263"/>
            <w:bookmarkStart w:id="21" w:name="_Toc62621290"/>
            <w:bookmarkStart w:id="22" w:name="_Toc65900719"/>
            <w:r>
              <w:t>Documenting Fractional Dose Orders</w:t>
            </w:r>
            <w:bookmarkEnd w:id="20"/>
            <w:bookmarkEnd w:id="21"/>
            <w:bookmarkEnd w:id="22"/>
          </w:p>
          <w:p w14:paraId="2166B4AC" w14:textId="77777777" w:rsidR="002D2CBD" w:rsidRDefault="002D2CBD">
            <w:r>
              <w:t xml:space="preserve">You can document Fractional Dose medication orders on the Unit Dose and the IVP/IVPB Medication Tabs. This functionality alerts you when dispensed drug dosages need to be administered to a patient in “fractional” doses so you can provide comments about this order type once administered. The Fractional Dose dialog box displays when the units per dose is fractional and </w:t>
            </w:r>
            <w:r>
              <w:rPr>
                <w:i/>
                <w:iCs/>
              </w:rPr>
              <w:t>less than</w:t>
            </w:r>
            <w:r>
              <w:t xml:space="preserve"> 1.0. The Multiple/ Fractional Dose dialog box displays when the units per dose is </w:t>
            </w:r>
            <w:r>
              <w:rPr>
                <w:i/>
                <w:iCs/>
              </w:rPr>
              <w:t>greater than</w:t>
            </w:r>
            <w:r>
              <w:t xml:space="preserve"> 1.0.</w:t>
            </w:r>
          </w:p>
          <w:p w14:paraId="7C2DF808" w14:textId="77777777" w:rsidR="002D2CBD" w:rsidRDefault="002D2CBD">
            <w:r>
              <w:rPr>
                <w:rFonts w:ascii="Arial" w:hAnsi="Arial"/>
                <w:b/>
                <w:sz w:val="23"/>
              </w:rPr>
              <w:t>Note:</w:t>
            </w:r>
            <w:r>
              <w:rPr>
                <w:rFonts w:ascii="Arial" w:hAnsi="Arial"/>
              </w:rPr>
              <w:t xml:space="preserve"> If </w:t>
            </w:r>
            <w:r>
              <w:t>you do not scan once for each unit listed in the Multiple/Fractional Dose dialog box, the Confirmation dialog box displays requesting that you confirm the actual total units administered.</w:t>
            </w:r>
          </w:p>
          <w:p w14:paraId="0A914B0A" w14:textId="77777777" w:rsidR="002D2CBD" w:rsidRDefault="002D2CBD">
            <w:pPr>
              <w:pStyle w:val="Heading3"/>
              <w:ind w:right="-18"/>
            </w:pPr>
            <w:bookmarkStart w:id="23" w:name="_Toc61251264"/>
            <w:bookmarkStart w:id="24" w:name="_Toc62621291"/>
            <w:bookmarkStart w:id="25" w:name="_Toc65900720"/>
            <w:r>
              <w:t>BCMA Clinical Reminders Marquee</w:t>
            </w:r>
            <w:bookmarkEnd w:id="23"/>
            <w:bookmarkEnd w:id="24"/>
            <w:bookmarkEnd w:id="25"/>
          </w:p>
          <w:p w14:paraId="02F86320" w14:textId="77777777" w:rsidR="002D2CBD" w:rsidRDefault="002D2CBD">
            <w:r>
              <w:t>Located in the lower, right-hand corner of the BCMA VDL, this “marquee” identifies Pro Re Nata (PRN) medication orders needing effectiveness documentation. The setting is based on the PRN Documentation site-definable parameter, and applies to current admissions or to the site parameter timeframe (whichever is greater). Values can be set from 1-999, with 72 hours the default setting. A “mouse-over” list, in the PRN Effectiveness Activity area, provides the four most recent PRN orders that need comments.</w:t>
            </w:r>
          </w:p>
        </w:tc>
      </w:tr>
    </w:tbl>
    <w:p w14:paraId="1F0616BB" w14:textId="77777777" w:rsidR="002D2CBD" w:rsidRDefault="002D2CBD" w:rsidP="00A35C8A">
      <w:pPr>
        <w:pStyle w:val="H1continued"/>
      </w:pPr>
      <w:r>
        <w:br w:type="page"/>
      </w:r>
      <w:bookmarkStart w:id="26" w:name="_Toc62621200"/>
      <w:bookmarkStart w:id="27" w:name="_Toc62621292"/>
      <w:bookmarkStart w:id="28" w:name="_Toc63234956"/>
      <w:bookmarkStart w:id="29" w:name="_Toc65900721"/>
      <w:bookmarkStart w:id="30" w:name="_Toc6806318"/>
      <w:bookmarkStart w:id="31" w:name="_Toc8296912"/>
      <w:bookmarkStart w:id="32" w:name="_Toc9056811"/>
      <w:r>
        <w:lastRenderedPageBreak/>
        <w:t>BCMA V. 3.0 and This Guide</w:t>
      </w:r>
      <w:bookmarkEnd w:id="26"/>
      <w:bookmarkEnd w:id="27"/>
      <w:bookmarkEnd w:id="28"/>
      <w:bookmarkEnd w:id="29"/>
    </w:p>
    <w:tbl>
      <w:tblPr>
        <w:tblW w:w="0" w:type="auto"/>
        <w:tblInd w:w="108" w:type="dxa"/>
        <w:tblLayout w:type="fixed"/>
        <w:tblLook w:val="0000" w:firstRow="0" w:lastRow="0" w:firstColumn="0" w:lastColumn="0" w:noHBand="0" w:noVBand="0"/>
      </w:tblPr>
      <w:tblGrid>
        <w:gridCol w:w="2880"/>
        <w:gridCol w:w="6570"/>
      </w:tblGrid>
      <w:tr w:rsidR="002D2CBD" w14:paraId="777B83D4" w14:textId="77777777">
        <w:trPr>
          <w:trHeight w:val="5346"/>
        </w:trPr>
        <w:tc>
          <w:tcPr>
            <w:tcW w:w="2880" w:type="dxa"/>
            <w:tcBorders>
              <w:right w:val="single" w:sz="4" w:space="0" w:color="auto"/>
            </w:tcBorders>
          </w:tcPr>
          <w:p w14:paraId="47A2C499" w14:textId="77777777" w:rsidR="002D2CBD" w:rsidRDefault="002D2CBD" w:rsidP="00A35C8A">
            <w:pPr>
              <w:pStyle w:val="H2continued"/>
            </w:pPr>
            <w:bookmarkStart w:id="33" w:name="_Toc62621201"/>
            <w:bookmarkStart w:id="34" w:name="_Toc62621293"/>
            <w:bookmarkStart w:id="35" w:name="_Toc63234957"/>
            <w:bookmarkStart w:id="36" w:name="_Toc65900722"/>
            <w:r>
              <w:t>Benefits of</w:t>
            </w:r>
            <w:r>
              <w:br/>
              <w:t>BCMA V. 3.0 (cont.)</w:t>
            </w:r>
            <w:bookmarkEnd w:id="33"/>
            <w:bookmarkEnd w:id="34"/>
            <w:bookmarkEnd w:id="35"/>
            <w:bookmarkEnd w:id="36"/>
          </w:p>
        </w:tc>
        <w:tc>
          <w:tcPr>
            <w:tcW w:w="6570" w:type="dxa"/>
            <w:tcBorders>
              <w:left w:val="nil"/>
            </w:tcBorders>
          </w:tcPr>
          <w:p w14:paraId="4A5CF20E" w14:textId="77777777" w:rsidR="002D2CBD" w:rsidRDefault="002D2CBD">
            <w:pPr>
              <w:pStyle w:val="Heading3"/>
            </w:pPr>
            <w:bookmarkStart w:id="37" w:name="_Toc61251267"/>
            <w:bookmarkStart w:id="38" w:name="_Toc62621294"/>
            <w:bookmarkStart w:id="39" w:name="_Toc65900723"/>
            <w:r>
              <w:t>PRN Documentation Site Parameter</w:t>
            </w:r>
            <w:bookmarkEnd w:id="37"/>
            <w:bookmarkEnd w:id="38"/>
            <w:bookmarkEnd w:id="39"/>
          </w:p>
          <w:p w14:paraId="6ABEE012" w14:textId="77777777" w:rsidR="002D2CBD" w:rsidRDefault="002D2CBD">
            <w:r>
              <w:t>The PRN Documentation site parameter lets you define the minimum number of hours from NOW that BCMA will search for PRN medication orders needing effectiveness comments. The four most recent PRN orders that need documentation display within the PRN Effectiveness mouse-over list in the “BCMA Clinical Reminders” marquee, located in the lower, right-hand corner of the BCMA VDL.</w:t>
            </w:r>
          </w:p>
          <w:p w14:paraId="37A6FC57" w14:textId="77777777" w:rsidR="002D2CBD" w:rsidRDefault="002D2CBD">
            <w:r>
              <w:t>The allowable entry for this parameter, definable by division, is a minimum value of 1 and a maximum value of 999. The default is 72 hours.</w:t>
            </w:r>
          </w:p>
          <w:p w14:paraId="1C2B5B5E" w14:textId="77777777" w:rsidR="002D2CBD" w:rsidRDefault="002D2CBD">
            <w:pPr>
              <w:pStyle w:val="Heading3"/>
            </w:pPr>
            <w:bookmarkStart w:id="40" w:name="_Toc61251268"/>
            <w:bookmarkStart w:id="41" w:name="_Toc62621295"/>
            <w:bookmarkStart w:id="42" w:name="_Toc65900724"/>
            <w:r>
              <w:t>Include Schedule Types Site Parameter</w:t>
            </w:r>
            <w:bookmarkEnd w:id="40"/>
            <w:bookmarkEnd w:id="41"/>
            <w:bookmarkEnd w:id="42"/>
          </w:p>
          <w:p w14:paraId="465CDCBF" w14:textId="77777777" w:rsidR="002D2CBD" w:rsidRDefault="002D2CBD">
            <w:r>
              <w:t xml:space="preserve">You can automatically display PRN medication orders when the BCMA VDL is first opened by selecting the PRN check box in the “Include Schedule Types” area of the GUI BCMA Site Parameters application. This parameter controls the default display of PRN medications on the BCMA Character-based User Interface (CHUI) Due List and the BCMA VDL </w:t>
            </w:r>
            <w:r>
              <w:rPr>
                <w:b/>
                <w:bCs/>
              </w:rPr>
              <w:t>—</w:t>
            </w:r>
            <w:r>
              <w:t xml:space="preserve"> even if you change the Schedule Types or Medication Tab during a medication pass. </w:t>
            </w:r>
          </w:p>
          <w:p w14:paraId="738D5CAE" w14:textId="77777777" w:rsidR="002D2CBD" w:rsidRDefault="002D2CBD">
            <w:r>
              <w:t>Your medical center can choose to have the PRN Schedule Types display on the BCMA VDL by default, or to display PRN medications once a clinician selects the PRN Schedule Type check box on the BCMA VDL. All other Schedule Types will display by default and cannot be changed.</w:t>
            </w:r>
          </w:p>
          <w:p w14:paraId="1129827D" w14:textId="77777777" w:rsidR="002D2CBD" w:rsidRDefault="002D2CBD">
            <w:pPr>
              <w:pStyle w:val="Heading3"/>
            </w:pPr>
            <w:bookmarkStart w:id="43" w:name="_Toc61251269"/>
            <w:bookmarkStart w:id="44" w:name="_Toc62621296"/>
            <w:bookmarkStart w:id="45" w:name="_Toc65900725"/>
            <w:bookmarkStart w:id="46" w:name="_Toc4998572"/>
            <w:r>
              <w:t>Accessing PRN Effectiveness Log</w:t>
            </w:r>
            <w:bookmarkEnd w:id="43"/>
            <w:bookmarkEnd w:id="44"/>
            <w:bookmarkEnd w:id="45"/>
          </w:p>
          <w:p w14:paraId="007FB1E2" w14:textId="77777777" w:rsidR="002D2CBD" w:rsidRDefault="002D2CBD">
            <w:r>
              <w:t xml:space="preserve">You can quickly access the PRN Effectiveness Log dialog box by selecting a medication on the BCMA VDL, and then selecting the PRN Effectiveness command from the Right Click drop-down menu. </w:t>
            </w:r>
          </w:p>
          <w:p w14:paraId="3DD7CE9E" w14:textId="77777777" w:rsidR="002D2CBD" w:rsidRDefault="002D2CBD">
            <w:r>
              <w:t>The PRN Effectiveness Log displays the patient’s medication information at the top of the box, under the Selected Administration area, and all PRN medication administrations in the PRN List table. Once a medication is selected, the “Selected Administration” area of the dialog box populates with administration information. The Med History button on the dialog box displays the Medication History Report for the orderable item listed in the ”Selected Administration” area of the dialog box.</w:t>
            </w:r>
            <w:bookmarkEnd w:id="46"/>
          </w:p>
          <w:p w14:paraId="1B1E60FD" w14:textId="77777777" w:rsidR="002D2CBD" w:rsidRDefault="002D2CBD" w:rsidP="006B2B2D">
            <w:pPr>
              <w:pStyle w:val="BlankLine-10pt"/>
            </w:pPr>
          </w:p>
        </w:tc>
      </w:tr>
    </w:tbl>
    <w:p w14:paraId="587D4583" w14:textId="77777777" w:rsidR="002D2CBD" w:rsidRDefault="002D2CBD">
      <w:pPr>
        <w:pStyle w:val="Heading1"/>
        <w:sectPr w:rsidR="002D2CBD">
          <w:footerReference w:type="first" r:id="rId19"/>
          <w:pgSz w:w="12240" w:h="15840" w:code="1"/>
          <w:pgMar w:top="720" w:right="1440" w:bottom="720" w:left="1440" w:header="720" w:footer="720" w:gutter="0"/>
          <w:cols w:space="720"/>
          <w:titlePg/>
        </w:sectPr>
      </w:pPr>
    </w:p>
    <w:p w14:paraId="58E0A933" w14:textId="77777777" w:rsidR="002D2CBD" w:rsidRDefault="002D2CBD" w:rsidP="00A35C8A">
      <w:pPr>
        <w:pStyle w:val="H1continued"/>
      </w:pPr>
      <w:bookmarkStart w:id="47" w:name="_Toc62621205"/>
      <w:bookmarkStart w:id="48" w:name="_Toc62621297"/>
      <w:bookmarkStart w:id="49" w:name="_Toc63234961"/>
      <w:bookmarkStart w:id="50" w:name="_Toc65900726"/>
      <w:r>
        <w:lastRenderedPageBreak/>
        <w:t>BCMA V. 3.0 and This Guide</w:t>
      </w:r>
      <w:bookmarkEnd w:id="47"/>
      <w:bookmarkEnd w:id="48"/>
      <w:bookmarkEnd w:id="49"/>
      <w:bookmarkEnd w:id="50"/>
    </w:p>
    <w:tbl>
      <w:tblPr>
        <w:tblW w:w="0" w:type="auto"/>
        <w:tblInd w:w="108" w:type="dxa"/>
        <w:tblLayout w:type="fixed"/>
        <w:tblLook w:val="0000" w:firstRow="0" w:lastRow="0" w:firstColumn="0" w:lastColumn="0" w:noHBand="0" w:noVBand="0"/>
      </w:tblPr>
      <w:tblGrid>
        <w:gridCol w:w="2880"/>
        <w:gridCol w:w="6570"/>
      </w:tblGrid>
      <w:tr w:rsidR="002D2CBD" w14:paraId="3D426B3A" w14:textId="77777777">
        <w:trPr>
          <w:trHeight w:val="5346"/>
        </w:trPr>
        <w:tc>
          <w:tcPr>
            <w:tcW w:w="2880" w:type="dxa"/>
            <w:tcBorders>
              <w:right w:val="single" w:sz="4" w:space="0" w:color="auto"/>
            </w:tcBorders>
          </w:tcPr>
          <w:p w14:paraId="3DC7F7F9" w14:textId="77777777" w:rsidR="002D2CBD" w:rsidRDefault="002D2CBD" w:rsidP="00A35C8A">
            <w:pPr>
              <w:pStyle w:val="H2continued"/>
            </w:pPr>
            <w:bookmarkStart w:id="51" w:name="_Toc62621206"/>
            <w:bookmarkStart w:id="52" w:name="_Toc62621298"/>
            <w:bookmarkStart w:id="53" w:name="_Toc63234962"/>
            <w:bookmarkStart w:id="54" w:name="_Toc65900727"/>
            <w:r>
              <w:t>Benefits of</w:t>
            </w:r>
            <w:r>
              <w:br/>
              <w:t>BCMA V. 3.0 (cont.)</w:t>
            </w:r>
            <w:r w:rsidR="00F42E2F">
              <w:rPr>
                <w:sz w:val="20"/>
              </w:rPr>
              <mc:AlternateContent>
                <mc:Choice Requires="wpg">
                  <w:drawing>
                    <wp:anchor distT="0" distB="0" distL="114300" distR="114300" simplePos="0" relativeHeight="251667456" behindDoc="0" locked="0" layoutInCell="1" allowOverlap="1" wp14:anchorId="4D74609C" wp14:editId="2F0E5BB9">
                      <wp:simplePos x="0" y="0"/>
                      <wp:positionH relativeFrom="column">
                        <wp:posOffset>-131445</wp:posOffset>
                      </wp:positionH>
                      <wp:positionV relativeFrom="paragraph">
                        <wp:posOffset>1220470</wp:posOffset>
                      </wp:positionV>
                      <wp:extent cx="1794510" cy="2054225"/>
                      <wp:effectExtent l="0" t="0" r="0" b="0"/>
                      <wp:wrapNone/>
                      <wp:docPr id="127"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161" y="6844"/>
                                <a:chExt cx="2826" cy="3235"/>
                              </a:xfrm>
                            </wpg:grpSpPr>
                            <wps:wsp>
                              <wps:cNvPr id="128" name="Text Box 636"/>
                              <wps:cNvSpPr txBox="1">
                                <a:spLocks noChangeArrowheads="1"/>
                              </wps:cNvSpPr>
                              <wps:spPr bwMode="auto">
                                <a:xfrm>
                                  <a:off x="2079" y="6844"/>
                                  <a:ext cx="1908" cy="3235"/>
                                </a:xfrm>
                                <a:prstGeom prst="rect">
                                  <a:avLst/>
                                </a:prstGeom>
                                <a:solidFill>
                                  <a:srgbClr val="FFFFFF"/>
                                </a:solidFill>
                                <a:ln w="9525">
                                  <a:solidFill>
                                    <a:srgbClr val="FFFFFF"/>
                                  </a:solidFill>
                                  <a:miter lim="800000"/>
                                  <a:headEnd/>
                                  <a:tailEnd/>
                                </a:ln>
                              </wps:spPr>
                              <wps:txbx>
                                <w:txbxContent>
                                  <w:p w14:paraId="47142B31" w14:textId="77777777" w:rsidR="00032826" w:rsidRDefault="00032826">
                                    <w:pPr>
                                      <w:pStyle w:val="SmallCaps"/>
                                    </w:pPr>
                                    <w:r>
                                      <w:t>tip:</w:t>
                                    </w:r>
                                  </w:p>
                                  <w:p w14:paraId="6BC9C94B" w14:textId="77777777" w:rsidR="00032826" w:rsidRDefault="00032826">
                                    <w:pPr>
                                      <w:pStyle w:val="TipText"/>
                                    </w:pPr>
                                    <w:r>
                                      <w:t>Discontinued and expired orders,</w:t>
                                    </w:r>
                                    <w:r>
                                      <w:br/>
                                      <w:t>with a Stop date/time greater than 72 hours from NOW, will not display on the VDL even if an infusing or stopped bag exists on the order.</w:t>
                                    </w:r>
                                  </w:p>
                                </w:txbxContent>
                              </wps:txbx>
                              <wps:bodyPr rot="0" vert="horz" wrap="square" lIns="91440" tIns="45720" rIns="91440" bIns="45720" anchor="t" anchorCtr="0" upright="1">
                                <a:noAutofit/>
                              </wps:bodyPr>
                            </wps:wsp>
                            <wps:wsp>
                              <wps:cNvPr id="129" name="Line 637"/>
                              <wps:cNvCnPr>
                                <a:cxnSpLocks noChangeShapeType="1"/>
                              </wps:cNvCnPr>
                              <wps:spPr bwMode="auto">
                                <a:xfrm>
                                  <a:off x="2241" y="692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38"/>
                              <wps:cNvCnPr>
                                <a:cxnSpLocks noChangeShapeType="1"/>
                              </wps:cNvCnPr>
                              <wps:spPr bwMode="auto">
                                <a:xfrm>
                                  <a:off x="2259" y="953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Text Box 639"/>
                              <wps:cNvSpPr txBox="1">
                                <a:spLocks noChangeArrowheads="1"/>
                              </wps:cNvSpPr>
                              <wps:spPr bwMode="auto">
                                <a:xfrm>
                                  <a:off x="1161" y="6919"/>
                                  <a:ext cx="1008" cy="864"/>
                                </a:xfrm>
                                <a:prstGeom prst="rect">
                                  <a:avLst/>
                                </a:prstGeom>
                                <a:solidFill>
                                  <a:srgbClr val="FFFFFF"/>
                                </a:solidFill>
                                <a:ln w="9525">
                                  <a:solidFill>
                                    <a:srgbClr val="FFFFFF"/>
                                  </a:solidFill>
                                  <a:miter lim="800000"/>
                                  <a:headEnd/>
                                  <a:tailEnd/>
                                </a:ln>
                              </wps:spPr>
                              <wps:txbx>
                                <w:txbxContent>
                                  <w:p w14:paraId="1DB9E85B" w14:textId="77777777" w:rsidR="00032826" w:rsidRDefault="00F42E2F">
                                    <w:r>
                                      <w:rPr>
                                        <w:noProof/>
                                      </w:rPr>
                                      <w:drawing>
                                        <wp:inline distT="0" distB="0" distL="0" distR="0" wp14:anchorId="22F0BDBD" wp14:editId="08ABB895">
                                          <wp:extent cx="457200" cy="457200"/>
                                          <wp:effectExtent l="0" t="0" r="0" b="0"/>
                                          <wp:docPr id="5" name="Picture 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13BAF0" w14:textId="77777777" w:rsidR="00032826" w:rsidRDefault="00032826"/>
                                  <w:p w14:paraId="0FF72E6E"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4609C" id="Group 635" o:spid="_x0000_s1046" alt="&quot;&quot;" style="position:absolute;margin-left:-10.35pt;margin-top:96.1pt;width:141.3pt;height:161.75pt;z-index:251667456" coordorigin="1161,684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">
                      <v:shape id="Text Box 636" o:spid="_x0000_s1047" type="#_x0000_t202" style="position:absolute;left:2079;top:684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" strokecolor="white">
                        <v:textbox>
                          <w:txbxContent>
                            <w:p w14:paraId="47142B31" w14:textId="77777777" w:rsidR="00032826" w:rsidRDefault="00032826">
                              <w:pPr>
                                <w:pStyle w:val="SmallCaps"/>
                              </w:pPr>
                              <w:r>
                                <w:t>tip:</w:t>
                              </w:r>
                            </w:p>
                            <w:p w14:paraId="6BC9C94B" w14:textId="77777777" w:rsidR="00032826" w:rsidRDefault="00032826">
                              <w:pPr>
                                <w:pStyle w:val="TipText"/>
                              </w:pPr>
                              <w:r>
                                <w:t>Discontinued and expired orders,</w:t>
                              </w:r>
                              <w:r>
                                <w:br/>
                                <w:t>with a Stop date/time greater than 72 hours from NOW, will not display on the VDL even if an infusing or stopped bag exists on the order.</w:t>
                              </w:r>
                            </w:p>
                          </w:txbxContent>
                        </v:textbox>
                      </v:shape>
                      <v:line id="Line 637" o:spid="_x0000_s1048" style="position:absolute;visibility:visible;mso-wrap-style:square" from="2241,6922" to="3846,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638" o:spid="_x0000_s1049" style="position:absolute;visibility:visible;mso-wrap-style:square" from="2259,9539" to="3864,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shape id="Text Box 639" o:spid="_x0000_s1050" type="#_x0000_t202" style="position:absolute;left:1161;top:691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O1wgAAANwAAAAPAAAAZHJzL2Rvd25yZXYueG1sRE9Na4NA&#10;EL0H+h+WKeQSmlUL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CzdWO1wgAAANwAAAAPAAAA&#10;AAAAAAAAAAAAAAcCAABkcnMvZG93bnJldi54bWxQSwUGAAAAAAMAAwC3AAAA9gIAAAAA&#10;" strokecolor="white">
                        <v:textbox>
                          <w:txbxContent>
                            <w:p w14:paraId="1DB9E85B" w14:textId="77777777" w:rsidR="00032826" w:rsidRDefault="00F42E2F">
                              <w:r>
                                <w:rPr>
                                  <w:noProof/>
                                </w:rPr>
                                <w:drawing>
                                  <wp:inline distT="0" distB="0" distL="0" distR="0" wp14:anchorId="22F0BDBD" wp14:editId="08ABB895">
                                    <wp:extent cx="457200" cy="457200"/>
                                    <wp:effectExtent l="0" t="0" r="0" b="0"/>
                                    <wp:docPr id="5" name="Picture 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13BAF0" w14:textId="77777777" w:rsidR="00032826" w:rsidRDefault="00032826"/>
                            <w:p w14:paraId="0FF72E6E" w14:textId="77777777" w:rsidR="00032826" w:rsidRDefault="00032826"/>
                          </w:txbxContent>
                        </v:textbox>
                      </v:shape>
                    </v:group>
                  </w:pict>
                </mc:Fallback>
              </mc:AlternateContent>
            </w:r>
            <w:bookmarkEnd w:id="51"/>
            <w:bookmarkEnd w:id="52"/>
            <w:bookmarkEnd w:id="53"/>
            <w:bookmarkEnd w:id="54"/>
          </w:p>
        </w:tc>
        <w:tc>
          <w:tcPr>
            <w:tcW w:w="6570" w:type="dxa"/>
            <w:tcBorders>
              <w:left w:val="nil"/>
            </w:tcBorders>
          </w:tcPr>
          <w:p w14:paraId="3B80DB42" w14:textId="77777777" w:rsidR="002D2CBD" w:rsidRDefault="002D2CBD">
            <w:pPr>
              <w:pStyle w:val="Heading3"/>
            </w:pPr>
            <w:bookmarkStart w:id="55" w:name="_Toc61251272"/>
            <w:bookmarkStart w:id="56" w:name="_Toc62621299"/>
            <w:bookmarkStart w:id="57" w:name="_Toc65900728"/>
            <w:r>
              <w:t>Schedule Type Indicator Alert Lights</w:t>
            </w:r>
            <w:bookmarkEnd w:id="55"/>
            <w:bookmarkEnd w:id="56"/>
            <w:bookmarkEnd w:id="57"/>
          </w:p>
          <w:p w14:paraId="5968379C" w14:textId="77777777" w:rsidR="002D2CBD" w:rsidRDefault="002D2CBD">
            <w:r>
              <w:t xml:space="preserve">In the Schedule Type area of the BCMA VDL, a </w:t>
            </w:r>
            <w:r>
              <w:rPr>
                <w:b/>
                <w:color w:val="008000"/>
              </w:rPr>
              <w:t xml:space="preserve">GREEN </w:t>
            </w:r>
            <w:r>
              <w:t>“alert light” indicates that a medication order exists for the Schedule Type selected within the respective start/stop date and time selected on the BCMA VDL. If grayed out, then none exist.</w:t>
            </w:r>
          </w:p>
          <w:p w14:paraId="0E2A4433" w14:textId="77777777" w:rsidR="002D2CBD" w:rsidRDefault="002D2CBD">
            <w:pPr>
              <w:pStyle w:val="Heading3"/>
            </w:pPr>
            <w:bookmarkStart w:id="58" w:name="_Toc61251274"/>
            <w:bookmarkStart w:id="59" w:name="_Toc62621300"/>
            <w:bookmarkStart w:id="60" w:name="_Toc65900729"/>
            <w:r>
              <w:t>Medication Log Dialog Box</w:t>
            </w:r>
            <w:bookmarkEnd w:id="58"/>
            <w:bookmarkEnd w:id="59"/>
            <w:bookmarkEnd w:id="60"/>
          </w:p>
          <w:p w14:paraId="06871AEB" w14:textId="77777777" w:rsidR="002D2CBD" w:rsidRDefault="002D2CBD">
            <w:r>
              <w:t>The Medication Log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08205A4E" w14:textId="77777777" w:rsidR="002D2CBD" w:rsidRDefault="002D2CBD">
            <w:pPr>
              <w:pStyle w:val="Heading3"/>
            </w:pPr>
            <w:bookmarkStart w:id="61" w:name="_Toc61251275"/>
            <w:bookmarkStart w:id="62" w:name="_Toc62621301"/>
            <w:bookmarkStart w:id="63" w:name="_Toc65900730"/>
            <w:r>
              <w:t>PRN Effectiveness Dialog Box</w:t>
            </w:r>
            <w:bookmarkEnd w:id="61"/>
            <w:bookmarkEnd w:id="62"/>
            <w:bookmarkEnd w:id="63"/>
          </w:p>
          <w:p w14:paraId="5C3506E6" w14:textId="77777777" w:rsidR="002D2CBD" w:rsidRDefault="002D2CBD">
            <w:r>
              <w:t>The PRN Effectiveness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795697F8" w14:textId="77777777" w:rsidR="002D2CBD" w:rsidRDefault="002D2CBD">
            <w:pPr>
              <w:pStyle w:val="Heading3"/>
            </w:pPr>
            <w:bookmarkStart w:id="64" w:name="_Toc61251276"/>
            <w:bookmarkStart w:id="65" w:name="_Toc62621302"/>
            <w:bookmarkStart w:id="66" w:name="_Toc65900731"/>
            <w:r>
              <w:t>Scan IV Dialog Box</w:t>
            </w:r>
            <w:bookmarkEnd w:id="64"/>
            <w:bookmarkEnd w:id="65"/>
            <w:bookmarkEnd w:id="66"/>
          </w:p>
          <w:p w14:paraId="0A10ECF3" w14:textId="77777777" w:rsidR="002D2CBD" w:rsidRDefault="002D2CBD">
            <w:r>
              <w:t>The “Bag Information” title/area at the top of the Scan IV dialog box has been replaced with “IV Bag #.” BCMA populates this area with pertinent information about the IV bag selected on the BCMA VDL. The “Other Print Info” title has been replaced with “Order Changes,” which now displays changes to an IV order, which have an Infusing or Stopped IV bag.</w:t>
            </w:r>
          </w:p>
          <w:p w14:paraId="465ED076" w14:textId="77777777" w:rsidR="002D2CBD" w:rsidRDefault="002D2CBD">
            <w:pPr>
              <w:pStyle w:val="Heading3"/>
            </w:pPr>
            <w:bookmarkStart w:id="67" w:name="_Toc61251277"/>
            <w:bookmarkStart w:id="68" w:name="_Toc62621303"/>
            <w:bookmarkStart w:id="69" w:name="_Toc65900732"/>
            <w:r>
              <w:t>Bag Information Column on VDL</w:t>
            </w:r>
            <w:bookmarkEnd w:id="67"/>
            <w:bookmarkEnd w:id="68"/>
            <w:bookmarkEnd w:id="69"/>
          </w:p>
          <w:p w14:paraId="3E7022D2" w14:textId="77777777" w:rsidR="002D2CBD" w:rsidRDefault="002D2CBD">
            <w:r>
              <w:t>This new column on the BCMA VDL identifies an IV order that currently has an IV bag with a status of Infusing or Stopped. It also identifies orders that have changed since the Infusing or Stopped IV bag was first infused.</w:t>
            </w:r>
          </w:p>
          <w:p w14:paraId="6EF4B7F7" w14:textId="77777777" w:rsidR="002D2CBD" w:rsidRDefault="002D2CBD" w:rsidP="006B2B2D">
            <w:pPr>
              <w:pStyle w:val="BlankLine-10pt"/>
            </w:pPr>
          </w:p>
        </w:tc>
      </w:tr>
    </w:tbl>
    <w:p w14:paraId="38186A82" w14:textId="77777777" w:rsidR="002D2CBD" w:rsidRDefault="002D2CBD" w:rsidP="00A35C8A">
      <w:pPr>
        <w:pStyle w:val="H1continued"/>
      </w:pPr>
      <w:r>
        <w:br w:type="page"/>
      </w:r>
      <w:bookmarkStart w:id="70" w:name="_Toc62621212"/>
      <w:bookmarkStart w:id="71" w:name="_Toc62621304"/>
      <w:bookmarkStart w:id="72" w:name="_Toc63234968"/>
      <w:bookmarkStart w:id="73" w:name="_Toc65900733"/>
      <w:r>
        <w:lastRenderedPageBreak/>
        <w:t>BCMA V. 3.0 and This Guide</w:t>
      </w:r>
      <w:bookmarkEnd w:id="70"/>
      <w:bookmarkEnd w:id="71"/>
      <w:bookmarkEnd w:id="72"/>
      <w:bookmarkEnd w:id="73"/>
    </w:p>
    <w:tbl>
      <w:tblPr>
        <w:tblW w:w="0" w:type="auto"/>
        <w:tblInd w:w="108" w:type="dxa"/>
        <w:tblLayout w:type="fixed"/>
        <w:tblLook w:val="0000" w:firstRow="0" w:lastRow="0" w:firstColumn="0" w:lastColumn="0" w:noHBand="0" w:noVBand="0"/>
      </w:tblPr>
      <w:tblGrid>
        <w:gridCol w:w="2880"/>
        <w:gridCol w:w="6570"/>
      </w:tblGrid>
      <w:tr w:rsidR="002D2CBD" w14:paraId="16716E25" w14:textId="77777777">
        <w:trPr>
          <w:trHeight w:val="5346"/>
        </w:trPr>
        <w:tc>
          <w:tcPr>
            <w:tcW w:w="2880" w:type="dxa"/>
            <w:tcBorders>
              <w:right w:val="single" w:sz="4" w:space="0" w:color="auto"/>
            </w:tcBorders>
          </w:tcPr>
          <w:p w14:paraId="1BBAE049" w14:textId="77777777" w:rsidR="002D2CBD" w:rsidRDefault="002D2CBD" w:rsidP="00A35C8A">
            <w:pPr>
              <w:pStyle w:val="H2continued"/>
            </w:pPr>
            <w:bookmarkStart w:id="74" w:name="_Toc62621213"/>
            <w:bookmarkStart w:id="75" w:name="_Toc62621305"/>
            <w:bookmarkStart w:id="76" w:name="_Toc63234969"/>
            <w:bookmarkStart w:id="77" w:name="_Toc65900734"/>
            <w:r>
              <w:t>Benefits of</w:t>
            </w:r>
            <w:r>
              <w:br/>
              <w:t>BCMA V. 3.0 (cont.)</w:t>
            </w:r>
            <w:bookmarkEnd w:id="74"/>
            <w:bookmarkEnd w:id="75"/>
            <w:bookmarkEnd w:id="76"/>
            <w:bookmarkEnd w:id="77"/>
          </w:p>
        </w:tc>
        <w:tc>
          <w:tcPr>
            <w:tcW w:w="6570" w:type="dxa"/>
            <w:tcBorders>
              <w:left w:val="nil"/>
            </w:tcBorders>
          </w:tcPr>
          <w:p w14:paraId="6B3B08F0" w14:textId="77777777" w:rsidR="002D2CBD" w:rsidRDefault="002D2CBD">
            <w:pPr>
              <w:pStyle w:val="Heading3"/>
            </w:pPr>
            <w:bookmarkStart w:id="78" w:name="_Toc61251280"/>
            <w:bookmarkStart w:id="79" w:name="_Toc62621306"/>
            <w:bookmarkStart w:id="80" w:name="_Toc65900735"/>
            <w:bookmarkStart w:id="81" w:name="_Toc4998577"/>
            <w:bookmarkStart w:id="82" w:name="_Toc4998574"/>
            <w:r>
              <w:t>Report Printing</w:t>
            </w:r>
            <w:bookmarkEnd w:id="78"/>
            <w:bookmarkEnd w:id="79"/>
            <w:bookmarkEnd w:id="80"/>
          </w:p>
          <w:p w14:paraId="52D2D6C6" w14:textId="77777777" w:rsidR="002D2CBD" w:rsidRDefault="002D2CBD">
            <w:pPr>
              <w:pStyle w:val="Normal2"/>
              <w:spacing w:before="0" w:after="220"/>
            </w:pPr>
            <w:r>
              <w:t>Here’s the changes to the report printing functionality in BCMA V. 3.0:</w:t>
            </w:r>
          </w:p>
          <w:p w14:paraId="7D863FDE" w14:textId="77777777" w:rsidR="002D2CBD" w:rsidRDefault="002D2CBD">
            <w:pPr>
              <w:pStyle w:val="BulletList-Normal1"/>
              <w:tabs>
                <w:tab w:val="clear" w:pos="1062"/>
                <w:tab w:val="num" w:pos="1008"/>
              </w:tabs>
            </w:pPr>
            <w:r>
              <w:rPr>
                <w:b/>
                <w:bCs/>
              </w:rPr>
              <w:t>Medication Administration History (MAH) Report:</w:t>
            </w:r>
            <w:r>
              <w:t xml:space="preserve"> The Date column lists three asterisks (***) to indicate that a medication is </w:t>
            </w:r>
            <w:r>
              <w:rPr>
                <w:iCs/>
              </w:rPr>
              <w:t>not</w:t>
            </w:r>
            <w:r>
              <w:rPr>
                <w:i/>
                <w:iCs/>
              </w:rPr>
              <w:t xml:space="preserve"> </w:t>
            </w:r>
            <w:r>
              <w:t xml:space="preserve">due. This information is also noted in the Legend at the bottom of the MAH Report. </w:t>
            </w:r>
            <w:r>
              <w:br/>
            </w:r>
            <w:r>
              <w:br/>
              <w:t>The report also includes information about when an order is placed “On Hold” and taken “Off Hold” by a provider, and the order Start and Stop Date/Time for the medication.</w:t>
            </w:r>
          </w:p>
          <w:p w14:paraId="224D34F7" w14:textId="77777777" w:rsidR="002D2CBD" w:rsidRDefault="002D2CBD">
            <w:pPr>
              <w:pStyle w:val="Blank-6pt"/>
            </w:pPr>
          </w:p>
          <w:p w14:paraId="06F5B164" w14:textId="77777777" w:rsidR="002D2CBD" w:rsidRDefault="002D2CBD">
            <w:pPr>
              <w:pStyle w:val="BulletList-Normal1"/>
              <w:tabs>
                <w:tab w:val="clear" w:pos="1062"/>
                <w:tab w:val="num" w:pos="1008"/>
              </w:tabs>
            </w:pPr>
            <w:r>
              <w:rPr>
                <w:b/>
                <w:bCs/>
              </w:rPr>
              <w:t>Medication Variance Report:</w:t>
            </w:r>
            <w:r>
              <w:t xml:space="preserve"> Provides “exceptions” (variances) to the medication administration process. It also lists “event” information within a selected date range, such as the type and number of events, and the total percentage of events that occurred. A variance preceded by a minus sign (such as –24) indicates the number of minutes that a medication was given </w:t>
            </w:r>
            <w:r>
              <w:rPr>
                <w:iCs/>
              </w:rPr>
              <w:t>before</w:t>
            </w:r>
            <w:r>
              <w:t xml:space="preserve"> the administration time.</w:t>
            </w:r>
          </w:p>
          <w:p w14:paraId="1AA2EBA6" w14:textId="77777777" w:rsidR="002D2CBD" w:rsidRDefault="002D2CBD">
            <w:pPr>
              <w:pStyle w:val="BulletList-Normal1"/>
              <w:tabs>
                <w:tab w:val="clear" w:pos="1062"/>
                <w:tab w:val="num" w:pos="1008"/>
              </w:tabs>
            </w:pPr>
            <w:r>
              <w:rPr>
                <w:b/>
                <w:bCs/>
              </w:rPr>
              <w:t>Cumulative Vitals/Measurement Report:</w:t>
            </w:r>
            <w:r>
              <w:t xml:space="preserve"> Lists a patient’s vitals from the Vitals package, along with their demographics and hospital location information. You cannot print this report by ward.</w:t>
            </w:r>
          </w:p>
          <w:p w14:paraId="7736FA1F" w14:textId="77777777" w:rsidR="002D2CBD" w:rsidRDefault="002D2CBD">
            <w:pPr>
              <w:pStyle w:val="BulletList-Normal1"/>
              <w:tabs>
                <w:tab w:val="clear" w:pos="1062"/>
                <w:tab w:val="num" w:pos="1008"/>
              </w:tabs>
            </w:pPr>
            <w:r>
              <w:rPr>
                <w:b/>
                <w:bCs/>
              </w:rPr>
              <w:t xml:space="preserve">Ward-Specific Reports: </w:t>
            </w:r>
            <w:r>
              <w:t xml:space="preserve">Simply click </w:t>
            </w:r>
            <w:r>
              <w:rPr>
                <w:rFonts w:ascii="Arial" w:hAnsi="Arial"/>
                <w:b/>
                <w:smallCaps/>
              </w:rPr>
              <w:t>cancel</w:t>
            </w:r>
            <w:r>
              <w:rPr>
                <w:b/>
                <w:bCs/>
              </w:rPr>
              <w:t xml:space="preserve"> </w:t>
            </w:r>
            <w:r>
              <w:t>at the Patient Lookup dialog box to access the Menu Bar — without opening a patient record — and print ward-specific reports only, except for the Cumulative Vitals/Measurement Report. A patient’s file must be opened to access patient-specific reports.</w:t>
            </w:r>
          </w:p>
          <w:p w14:paraId="132667A8" w14:textId="77777777" w:rsidR="002D2CBD" w:rsidRDefault="002D2CBD">
            <w:pPr>
              <w:pStyle w:val="BulletList-Normal1"/>
              <w:tabs>
                <w:tab w:val="clear" w:pos="1062"/>
                <w:tab w:val="num" w:pos="1008"/>
              </w:tabs>
            </w:pPr>
            <w:r>
              <w:rPr>
                <w:b/>
                <w:bCs/>
              </w:rPr>
              <w:t>Missed Medications Report:</w:t>
            </w:r>
            <w:r>
              <w:t xml:space="preserve"> Indicates when a medication order is placed “On Hold” and taken “Off Hold” in CPRS or Inpatient Medications V. 5.0. The Hold information is provided below the medication information on the report, and only applies to administrations due within the Hold timeframe. </w:t>
            </w:r>
            <w:r>
              <w:br/>
            </w:r>
            <w:r>
              <w:br/>
              <w:t>The “Order Num” column on the report lists the actual order number and order type (i.e., Unit Dose or IV). This information is quite helpful when troubleshooting problems with BCMA.</w:t>
            </w:r>
            <w:bookmarkEnd w:id="81"/>
            <w:bookmarkEnd w:id="82"/>
          </w:p>
          <w:p w14:paraId="43635D31" w14:textId="77777777" w:rsidR="002D2CBD" w:rsidRDefault="002D2CBD">
            <w:pPr>
              <w:pStyle w:val="BulletList-Normal1"/>
              <w:tabs>
                <w:tab w:val="clear" w:pos="1062"/>
                <w:tab w:val="num" w:pos="1008"/>
              </w:tabs>
            </w:pPr>
            <w:r>
              <w:rPr>
                <w:b/>
                <w:bCs/>
              </w:rPr>
              <w:t xml:space="preserve">CHUI Missing Dose Report: </w:t>
            </w:r>
            <w:r>
              <w:t>Changed the line item “Dosage Schedule” on the BCMA CHUI Missing Dose Report to “Schedule” to coincide with the Missing Dose</w:t>
            </w:r>
            <w:r>
              <w:br/>
              <w:t>E-mail Notification change described on the next page.</w:t>
            </w:r>
          </w:p>
          <w:p w14:paraId="55FAED60" w14:textId="77777777" w:rsidR="002D2CBD" w:rsidRDefault="002D2CBD"/>
        </w:tc>
      </w:tr>
    </w:tbl>
    <w:p w14:paraId="189B34FF" w14:textId="77777777" w:rsidR="002D2CBD" w:rsidRDefault="002D2CBD" w:rsidP="00A35C8A">
      <w:pPr>
        <w:pStyle w:val="H1continued"/>
      </w:pPr>
      <w:r>
        <w:br w:type="page"/>
      </w:r>
      <w:bookmarkStart w:id="83" w:name="_Toc62621215"/>
      <w:bookmarkStart w:id="84" w:name="_Toc62621307"/>
      <w:bookmarkStart w:id="85" w:name="_Toc63234971"/>
      <w:bookmarkStart w:id="86" w:name="_Toc65900736"/>
      <w:r>
        <w:lastRenderedPageBreak/>
        <w:t>BCMA V. 3.0 and This Guide</w:t>
      </w:r>
      <w:bookmarkEnd w:id="83"/>
      <w:bookmarkEnd w:id="84"/>
      <w:bookmarkEnd w:id="85"/>
      <w:bookmarkEnd w:id="86"/>
    </w:p>
    <w:tbl>
      <w:tblPr>
        <w:tblW w:w="0" w:type="auto"/>
        <w:tblInd w:w="108" w:type="dxa"/>
        <w:tblLayout w:type="fixed"/>
        <w:tblLook w:val="0000" w:firstRow="0" w:lastRow="0" w:firstColumn="0" w:lastColumn="0" w:noHBand="0" w:noVBand="0"/>
      </w:tblPr>
      <w:tblGrid>
        <w:gridCol w:w="2880"/>
        <w:gridCol w:w="6570"/>
      </w:tblGrid>
      <w:tr w:rsidR="002D2CBD" w14:paraId="2D181BD6" w14:textId="77777777">
        <w:trPr>
          <w:trHeight w:val="5346"/>
        </w:trPr>
        <w:tc>
          <w:tcPr>
            <w:tcW w:w="2880" w:type="dxa"/>
            <w:tcBorders>
              <w:right w:val="single" w:sz="4" w:space="0" w:color="auto"/>
            </w:tcBorders>
          </w:tcPr>
          <w:p w14:paraId="154CCCEB" w14:textId="77777777" w:rsidR="002D2CBD" w:rsidRDefault="002D2CBD" w:rsidP="00A35C8A">
            <w:pPr>
              <w:pStyle w:val="H2continued"/>
            </w:pPr>
            <w:bookmarkStart w:id="87" w:name="_Toc63234972"/>
            <w:bookmarkStart w:id="88" w:name="_Toc65900737"/>
            <w:r>
              <w:t>Benefits of</w:t>
            </w:r>
            <w:r>
              <w:br/>
              <w:t>BCMA V. 3.0 (cont.)</w:t>
            </w:r>
            <w:bookmarkEnd w:id="87"/>
            <w:bookmarkEnd w:id="88"/>
          </w:p>
        </w:tc>
        <w:tc>
          <w:tcPr>
            <w:tcW w:w="6570" w:type="dxa"/>
            <w:tcBorders>
              <w:left w:val="nil"/>
            </w:tcBorders>
          </w:tcPr>
          <w:p w14:paraId="3E5E0247" w14:textId="77777777" w:rsidR="002D2CBD" w:rsidRDefault="002D2CBD">
            <w:pPr>
              <w:pStyle w:val="Heading3"/>
            </w:pPr>
            <w:bookmarkStart w:id="89" w:name="_Toc61251283"/>
            <w:bookmarkStart w:id="90" w:name="_Toc62621308"/>
            <w:bookmarkStart w:id="91" w:name="_Toc65900738"/>
            <w:bookmarkStart w:id="92" w:name="_Toc4998582"/>
            <w:r>
              <w:t>HL7 Messaging</w:t>
            </w:r>
            <w:bookmarkEnd w:id="89"/>
            <w:bookmarkEnd w:id="90"/>
            <w:bookmarkEnd w:id="91"/>
          </w:p>
          <w:p w14:paraId="378A2C65" w14:textId="77777777" w:rsidR="002D2CBD" w:rsidRDefault="002D2CBD">
            <w:r>
              <w:t>BCMA V. 3.0 supports “Health Level Seven (HL7),” a standard package (</w:t>
            </w:r>
            <w:r>
              <w:rPr>
                <w:b/>
                <w:bCs/>
              </w:rPr>
              <w:t>V</w:t>
            </w:r>
            <w:r>
              <w:rPr>
                <w:i/>
                <w:sz w:val="18"/>
              </w:rPr>
              <w:t>IST</w:t>
            </w:r>
            <w:r>
              <w:rPr>
                <w:b/>
                <w:bCs/>
              </w:rPr>
              <w:t>A</w:t>
            </w:r>
            <w:r>
              <w:t xml:space="preserve"> Messaging) used with M-based applications for conducting HL7 transactions. This package provides the facilities to create, transmit, and receive HL7 messages over a variety of transport layers. BCMA only</w:t>
            </w:r>
            <w:r>
              <w:rPr>
                <w:i/>
                <w:iCs/>
              </w:rPr>
              <w:t xml:space="preserve"> </w:t>
            </w:r>
            <w:r>
              <w:t>exports HL7 messages.</w:t>
            </w:r>
          </w:p>
          <w:p w14:paraId="4AD5E6EC" w14:textId="77777777" w:rsidR="002D2CBD" w:rsidRDefault="002D2CBD">
            <w:pPr>
              <w:pStyle w:val="Heading3"/>
            </w:pPr>
            <w:bookmarkStart w:id="93" w:name="_Toc61251284"/>
            <w:bookmarkStart w:id="94" w:name="_Toc62621309"/>
            <w:bookmarkStart w:id="95" w:name="_Toc65900739"/>
            <w:bookmarkEnd w:id="92"/>
            <w:r>
              <w:t>Missing Dose E-Mail Notification</w:t>
            </w:r>
            <w:bookmarkEnd w:id="93"/>
            <w:bookmarkEnd w:id="94"/>
            <w:bookmarkEnd w:id="95"/>
          </w:p>
          <w:p w14:paraId="0B08C979" w14:textId="77777777" w:rsidR="002D2CBD" w:rsidRDefault="002D2CBD">
            <w:r>
              <w:t xml:space="preserve">The e-mail notification that is sent from BCMA to the Pharmacy, when you submit a Missing Dose Request, now includes “Schedule” information. </w:t>
            </w:r>
          </w:p>
          <w:p w14:paraId="6B25E359" w14:textId="77777777" w:rsidR="002D2CBD" w:rsidRDefault="002D2CBD">
            <w:pPr>
              <w:pStyle w:val="Heading3"/>
            </w:pPr>
            <w:bookmarkStart w:id="96" w:name="_Toc61251285"/>
            <w:bookmarkStart w:id="97" w:name="_Toc62621310"/>
            <w:bookmarkStart w:id="98" w:name="_Toc65900740"/>
            <w:r>
              <w:t>Documenting PRN Pain Scores</w:t>
            </w:r>
            <w:bookmarkEnd w:id="96"/>
            <w:bookmarkEnd w:id="97"/>
            <w:bookmarkEnd w:id="98"/>
          </w:p>
          <w:p w14:paraId="278FB69C" w14:textId="77777777" w:rsidR="002D2CBD" w:rsidRDefault="002D2CBD">
            <w:r>
              <w:t>With BCMA V. 3.0, you can perform the following tasks with regards to documenting PRN pain scores:</w:t>
            </w:r>
          </w:p>
          <w:p w14:paraId="4F5D3A17" w14:textId="77777777" w:rsidR="002D2CBD" w:rsidRDefault="002D2CBD">
            <w:pPr>
              <w:pStyle w:val="BulletList-Normal1"/>
            </w:pPr>
            <w:r>
              <w:rPr>
                <w:b/>
                <w:bCs/>
              </w:rPr>
              <w:t xml:space="preserve">Define Items: </w:t>
            </w:r>
            <w:r>
              <w:t>In the “Reason Medication Given PRN” default Answer Lists of the GUI BCMA Site Parameters application you can identify those items that will require the documentation of a pain score within BCMA. The pain score will be documented and stored in the Vitals package.</w:t>
            </w:r>
          </w:p>
          <w:p w14:paraId="468A5FC5" w14:textId="77777777" w:rsidR="002D2CBD" w:rsidRDefault="002D2CBD">
            <w:pPr>
              <w:pStyle w:val="BulletList-Normal1"/>
            </w:pPr>
            <w:r>
              <w:rPr>
                <w:b/>
                <w:bCs/>
              </w:rPr>
              <w:t>Select a Pain Score:</w:t>
            </w:r>
            <w:r>
              <w:t xml:space="preserve"> When documenting an administration for a PRN medication, you can select a pain score from a pre-defined list.</w:t>
            </w:r>
          </w:p>
          <w:p w14:paraId="4588D31F" w14:textId="77777777" w:rsidR="002D2CBD" w:rsidRDefault="002D2CBD">
            <w:pPr>
              <w:pStyle w:val="BulletList-Normal1"/>
            </w:pPr>
            <w:r>
              <w:rPr>
                <w:b/>
                <w:bCs/>
              </w:rPr>
              <w:t>Access a Pain Score:</w:t>
            </w:r>
            <w:r>
              <w:t xml:space="preserve"> When documenting the effectiveness for a PRN medication, you can access pain score information for the patient.</w:t>
            </w:r>
          </w:p>
        </w:tc>
      </w:tr>
    </w:tbl>
    <w:p w14:paraId="10F0B6D7" w14:textId="77777777" w:rsidR="002D2CBD" w:rsidRDefault="002D2CBD" w:rsidP="00A35C8A">
      <w:pPr>
        <w:pStyle w:val="H1continued"/>
      </w:pPr>
      <w:r>
        <w:br w:type="page"/>
      </w:r>
      <w:bookmarkStart w:id="99" w:name="_Toc62621311"/>
      <w:bookmarkStart w:id="100" w:name="_Toc63234976"/>
      <w:bookmarkStart w:id="101" w:name="_Toc65900741"/>
      <w:r>
        <w:lastRenderedPageBreak/>
        <w:t>BCMA V. 3.0 and This Guide</w:t>
      </w:r>
      <w:bookmarkEnd w:id="99"/>
      <w:bookmarkEnd w:id="100"/>
      <w:bookmarkEnd w:id="101"/>
    </w:p>
    <w:tbl>
      <w:tblPr>
        <w:tblW w:w="0" w:type="auto"/>
        <w:tblInd w:w="108" w:type="dxa"/>
        <w:tblLayout w:type="fixed"/>
        <w:tblLook w:val="0000" w:firstRow="0" w:lastRow="0" w:firstColumn="0" w:lastColumn="0" w:noHBand="0" w:noVBand="0"/>
      </w:tblPr>
      <w:tblGrid>
        <w:gridCol w:w="2880"/>
        <w:gridCol w:w="6570"/>
      </w:tblGrid>
      <w:tr w:rsidR="002D2CBD" w14:paraId="0E49F041" w14:textId="77777777">
        <w:trPr>
          <w:trHeight w:val="5346"/>
        </w:trPr>
        <w:tc>
          <w:tcPr>
            <w:tcW w:w="2880" w:type="dxa"/>
            <w:tcBorders>
              <w:right w:val="single" w:sz="4" w:space="0" w:color="auto"/>
            </w:tcBorders>
          </w:tcPr>
          <w:p w14:paraId="7DA2FE43" w14:textId="77777777" w:rsidR="002D2CBD" w:rsidRDefault="002D2CBD" w:rsidP="00A35C8A">
            <w:pPr>
              <w:pStyle w:val="H2continued"/>
            </w:pPr>
            <w:bookmarkStart w:id="102" w:name="_Toc63234977"/>
            <w:bookmarkStart w:id="103" w:name="_Toc65900742"/>
            <w:r>
              <w:t>Benefits of</w:t>
            </w:r>
            <w:r>
              <w:br/>
              <w:t>BCMA V. 3.0 (cont.)</w:t>
            </w:r>
            <w:bookmarkEnd w:id="102"/>
            <w:bookmarkEnd w:id="103"/>
          </w:p>
        </w:tc>
        <w:tc>
          <w:tcPr>
            <w:tcW w:w="6570" w:type="dxa"/>
            <w:tcBorders>
              <w:left w:val="nil"/>
            </w:tcBorders>
          </w:tcPr>
          <w:p w14:paraId="71015E54" w14:textId="77777777" w:rsidR="002D2CBD" w:rsidRDefault="002D2CBD">
            <w:pPr>
              <w:pStyle w:val="Heading3"/>
            </w:pPr>
            <w:bookmarkStart w:id="104" w:name="_Toc61251288"/>
            <w:bookmarkStart w:id="105" w:name="_Toc62621313"/>
            <w:bookmarkStart w:id="106" w:name="_Toc65900743"/>
            <w:r>
              <w:t>Administering a Multiple Dose Order</w:t>
            </w:r>
            <w:bookmarkEnd w:id="104"/>
            <w:bookmarkEnd w:id="105"/>
            <w:bookmarkEnd w:id="106"/>
          </w:p>
          <w:p w14:paraId="5C8C9E72" w14:textId="77777777" w:rsidR="002D2CBD" w:rsidRDefault="002D2CBD">
            <w:r>
              <w:t xml:space="preserve">If you do not scan once for each Unit Dose or IVP medication listed in the Multiple Dose dialog box, BCMA displays the Confirmation dialog box informing you to scan additional units. The Multiple Dose dialog box retains the data that you entered </w:t>
            </w:r>
            <w:r>
              <w:rPr>
                <w:iCs/>
              </w:rPr>
              <w:t>before</w:t>
            </w:r>
            <w:r>
              <w:t xml:space="preserve"> receiving the message.</w:t>
            </w:r>
          </w:p>
          <w:p w14:paraId="19A764D7" w14:textId="77777777" w:rsidR="002D2CBD" w:rsidRDefault="002D2CBD">
            <w:pPr>
              <w:pStyle w:val="Heading3"/>
            </w:pPr>
            <w:bookmarkStart w:id="107" w:name="_Toc61251289"/>
            <w:bookmarkStart w:id="108" w:name="_Toc62621314"/>
            <w:bookmarkStart w:id="109" w:name="_Toc65900744"/>
            <w:r>
              <w:t>Administering a PRN Order</w:t>
            </w:r>
            <w:bookmarkEnd w:id="107"/>
            <w:bookmarkEnd w:id="108"/>
            <w:bookmarkEnd w:id="109"/>
          </w:p>
          <w:p w14:paraId="45D45563" w14:textId="77777777" w:rsidR="002D2CBD" w:rsidRDefault="002D2CBD">
            <w:r>
              <w:t>In the Medication Log dialog box, you can select the patient’s pain score, between 0 and 10 or 99, with “0” being No Pain, “10” the Worst Imaginable, and “99” for “Unable to Respond.”</w:t>
            </w:r>
          </w:p>
          <w:p w14:paraId="7DDC832A" w14:textId="77777777" w:rsidR="002D2CBD" w:rsidRDefault="002D2CBD">
            <w:pPr>
              <w:pStyle w:val="Heading3"/>
            </w:pPr>
            <w:bookmarkStart w:id="110" w:name="_Toc61251290"/>
            <w:bookmarkStart w:id="111" w:name="_Toc62621315"/>
            <w:bookmarkStart w:id="112" w:name="_Toc65900745"/>
            <w:r>
              <w:t>Recording the Effectiveness of a PRN Medication</w:t>
            </w:r>
            <w:bookmarkEnd w:id="110"/>
            <w:bookmarkEnd w:id="111"/>
            <w:bookmarkEnd w:id="112"/>
          </w:p>
          <w:p w14:paraId="0FA0D80C" w14:textId="77777777" w:rsidR="002D2CBD" w:rsidRDefault="002D2CBD">
            <w:r>
              <w:t>In the PRN Effectiveness Log dialog box, you can select the patient’s pain score, between 0 and 10 or 99, with “0” being No Pain, “10” the Worst Imaginable, and “99” for “Unable to Respond.”</w:t>
            </w:r>
          </w:p>
          <w:p w14:paraId="288D0C84" w14:textId="77777777" w:rsidR="002D2CBD" w:rsidRDefault="002D2CBD">
            <w:pPr>
              <w:pStyle w:val="Heading3"/>
            </w:pPr>
            <w:bookmarkStart w:id="113" w:name="_Toc61251291"/>
            <w:bookmarkStart w:id="114" w:name="_Toc62621316"/>
            <w:bookmarkStart w:id="115" w:name="_Toc65900746"/>
            <w:r>
              <w:t>Creating Default Answers Lists</w:t>
            </w:r>
            <w:bookmarkEnd w:id="113"/>
            <w:bookmarkEnd w:id="114"/>
            <w:bookmarkEnd w:id="115"/>
            <w:r>
              <w:t xml:space="preserve"> </w:t>
            </w:r>
          </w:p>
          <w:p w14:paraId="4625FAB8" w14:textId="77777777" w:rsidR="002D2CBD" w:rsidRDefault="002D2CBD">
            <w:r>
              <w:t>In the GUI BCMA Site Parameters application, the Attribute column is available only when you choose the Default Answer Lists Tab and select the “Reason Medication Given PRN” list. This column identifies that a Pain Score is required from the patient when a clinician administers a specific medication.</w:t>
            </w:r>
          </w:p>
          <w:p w14:paraId="3A104BB9" w14:textId="77777777" w:rsidR="002D2CBD" w:rsidRDefault="002D2CBD">
            <w:r>
              <w:t>When you select the “Requires Pain Score” check box when adding or renaming a “Reason Medication Given PRN” item, you must choose a pain score in the BCMA Medication Log and PRN Effectiveness dialog boxes when administering a medication.</w:t>
            </w:r>
          </w:p>
          <w:p w14:paraId="1E35BABF" w14:textId="77777777" w:rsidR="002D2CBD" w:rsidRDefault="002D2CBD"/>
        </w:tc>
      </w:tr>
    </w:tbl>
    <w:p w14:paraId="4592B04D" w14:textId="77777777" w:rsidR="002D2CBD" w:rsidRDefault="002D2CBD" w:rsidP="00A35C8A">
      <w:pPr>
        <w:pStyle w:val="H1continued"/>
      </w:pPr>
      <w:r>
        <w:br w:type="page"/>
      </w:r>
      <w:bookmarkStart w:id="116" w:name="_Toc62621317"/>
      <w:bookmarkStart w:id="117" w:name="_Toc63234982"/>
      <w:bookmarkStart w:id="118" w:name="_Toc65900747"/>
      <w:r>
        <w:lastRenderedPageBreak/>
        <w:t>BCMA V. 3.0 and This Guide</w:t>
      </w:r>
      <w:bookmarkEnd w:id="30"/>
      <w:bookmarkEnd w:id="31"/>
      <w:bookmarkEnd w:id="32"/>
      <w:bookmarkEnd w:id="116"/>
      <w:bookmarkEnd w:id="117"/>
      <w:bookmarkEnd w:id="118"/>
    </w:p>
    <w:tbl>
      <w:tblPr>
        <w:tblW w:w="0" w:type="auto"/>
        <w:tblInd w:w="108" w:type="dxa"/>
        <w:tblLayout w:type="fixed"/>
        <w:tblLook w:val="0000" w:firstRow="0" w:lastRow="0" w:firstColumn="0" w:lastColumn="0" w:noHBand="0" w:noVBand="0"/>
      </w:tblPr>
      <w:tblGrid>
        <w:gridCol w:w="2880"/>
        <w:gridCol w:w="6570"/>
      </w:tblGrid>
      <w:tr w:rsidR="002D2CBD" w14:paraId="153FB315" w14:textId="77777777">
        <w:trPr>
          <w:trHeight w:val="5346"/>
        </w:trPr>
        <w:tc>
          <w:tcPr>
            <w:tcW w:w="2880" w:type="dxa"/>
            <w:tcBorders>
              <w:right w:val="single" w:sz="4" w:space="0" w:color="auto"/>
            </w:tcBorders>
          </w:tcPr>
          <w:p w14:paraId="278246C7" w14:textId="77777777" w:rsidR="002D2CBD" w:rsidRDefault="002D2CBD">
            <w:pPr>
              <w:pStyle w:val="Heading2"/>
            </w:pPr>
            <w:bookmarkStart w:id="119" w:name="_Toc533221992"/>
            <w:bookmarkStart w:id="120" w:name="_Toc5596009"/>
            <w:bookmarkStart w:id="121" w:name="_Toc65900748"/>
            <w:r>
              <w:t>Benefits of</w:t>
            </w:r>
            <w:r>
              <w:br/>
              <w:t>This Guide</w:t>
            </w:r>
            <w:bookmarkEnd w:id="119"/>
            <w:bookmarkEnd w:id="120"/>
            <w:bookmarkEnd w:id="121"/>
          </w:p>
        </w:tc>
        <w:tc>
          <w:tcPr>
            <w:tcW w:w="6570" w:type="dxa"/>
            <w:tcBorders>
              <w:left w:val="nil"/>
            </w:tcBorders>
          </w:tcPr>
          <w:p w14:paraId="4BE1FABD" w14:textId="77777777" w:rsidR="002D2CBD" w:rsidRDefault="002D2CBD">
            <w:r>
              <w:t>Preparing your site for the installation and implementation of</w:t>
            </w:r>
            <w:r>
              <w:br/>
              <w:t>BCMA V. 3.0 helps to ensure a smooth integration. This Installation Guide is designed to help you do just that. It includes detailed information such as system requirements; installation time estimates and instructions; and procedures that will get you up and running quickly with BCMA V. 3.0.</w:t>
            </w:r>
          </w:p>
          <w:p w14:paraId="375CF236" w14:textId="77777777" w:rsidR="002D2CBD" w:rsidRDefault="002D2CBD">
            <w:pPr>
              <w:pStyle w:val="Heading3"/>
            </w:pPr>
            <w:bookmarkStart w:id="122" w:name="_Toc533221993"/>
            <w:bookmarkStart w:id="123" w:name="_Toc5596010"/>
            <w:bookmarkStart w:id="124" w:name="_Toc65900749"/>
            <w:r>
              <w:t>Our Target Audience</w:t>
            </w:r>
            <w:bookmarkEnd w:id="122"/>
            <w:bookmarkEnd w:id="123"/>
            <w:bookmarkEnd w:id="124"/>
          </w:p>
          <w:p w14:paraId="03C4DB63" w14:textId="77777777" w:rsidR="002D2CBD" w:rsidRDefault="002D2CBD">
            <w:r>
              <w:t>We have developed this guide for the following individuals, who are responsible for installing, supporting, maintaining, and testing this package.</w:t>
            </w:r>
          </w:p>
          <w:p w14:paraId="3221094E" w14:textId="77777777" w:rsidR="002D2CBD" w:rsidRDefault="002D2CBD">
            <w:pPr>
              <w:pStyle w:val="BulletList-Normal1"/>
            </w:pPr>
            <w:r>
              <w:t>Development Engineering</w:t>
            </w:r>
          </w:p>
          <w:p w14:paraId="386ED2D9" w14:textId="77777777" w:rsidR="002D2CBD" w:rsidRDefault="002D2CBD">
            <w:pPr>
              <w:pStyle w:val="BulletList-Normal1"/>
            </w:pPr>
            <w:r>
              <w:t>Information Resources Management (IRM)</w:t>
            </w:r>
          </w:p>
          <w:p w14:paraId="0E9B9CB0" w14:textId="77777777" w:rsidR="002D2CBD" w:rsidRDefault="002D2CBD">
            <w:pPr>
              <w:pStyle w:val="BulletList-Normal1"/>
            </w:pPr>
            <w:r>
              <w:t>Clinical Application Coordinator (CAC) – called Applications Package Coordinator (ADPAC) at some sites</w:t>
            </w:r>
          </w:p>
          <w:p w14:paraId="02D6B4DA" w14:textId="77777777" w:rsidR="002D2CBD" w:rsidRDefault="002D2CBD">
            <w:pPr>
              <w:pStyle w:val="BulletList-Normal1"/>
            </w:pPr>
            <w:smartTag w:uri="urn:schemas-microsoft-com:office:smarttags" w:element="City">
              <w:r>
                <w:t>Enterprise</w:t>
              </w:r>
            </w:smartTag>
            <w:r>
              <w:t xml:space="preserve"> </w:t>
            </w:r>
            <w:smartTag w:uri="urn:schemas-microsoft-com:office:smarttags" w:element="place">
              <w:r>
                <w:rPr>
                  <w:b/>
                </w:rPr>
                <w:t>V</w:t>
              </w:r>
              <w:r>
                <w:rPr>
                  <w:i/>
                  <w:sz w:val="18"/>
                </w:rPr>
                <w:t>IST</w:t>
              </w:r>
              <w:r>
                <w:rPr>
                  <w:b/>
                </w:rPr>
                <w:t>A</w:t>
              </w:r>
            </w:smartTag>
            <w:r>
              <w:t xml:space="preserve"> Support (EVS)</w:t>
            </w:r>
          </w:p>
          <w:p w14:paraId="01E4C96B" w14:textId="77777777" w:rsidR="002D2CBD" w:rsidRDefault="002D2CBD">
            <w:pPr>
              <w:pStyle w:val="BulletList-Normal1"/>
            </w:pPr>
            <w:r>
              <w:t>Software Quality Assurance (SQA)</w:t>
            </w:r>
          </w:p>
          <w:p w14:paraId="410FC685" w14:textId="77777777" w:rsidR="002D2CBD" w:rsidRDefault="002D2CBD" w:rsidP="006B2B2D">
            <w:pPr>
              <w:pStyle w:val="BlankLine-10pt"/>
            </w:pPr>
          </w:p>
        </w:tc>
      </w:tr>
      <w:tr w:rsidR="002D2CBD" w14:paraId="05983934" w14:textId="77777777">
        <w:trPr>
          <w:trHeight w:val="261"/>
        </w:trPr>
        <w:tc>
          <w:tcPr>
            <w:tcW w:w="2880" w:type="dxa"/>
          </w:tcPr>
          <w:p w14:paraId="47C5E580" w14:textId="77777777" w:rsidR="002D2CBD" w:rsidRDefault="002D2CBD">
            <w:pPr>
              <w:rPr>
                <w:noProof/>
              </w:rPr>
            </w:pPr>
          </w:p>
        </w:tc>
        <w:tc>
          <w:tcPr>
            <w:tcW w:w="6570" w:type="dxa"/>
          </w:tcPr>
          <w:p w14:paraId="0E02342C" w14:textId="77777777" w:rsidR="002D2CBD" w:rsidRDefault="002D2CBD"/>
        </w:tc>
      </w:tr>
      <w:tr w:rsidR="002D2CBD" w14:paraId="67B6CC55" w14:textId="77777777">
        <w:trPr>
          <w:trHeight w:val="261"/>
        </w:trPr>
        <w:tc>
          <w:tcPr>
            <w:tcW w:w="2880" w:type="dxa"/>
            <w:tcBorders>
              <w:right w:val="single" w:sz="4" w:space="0" w:color="auto"/>
            </w:tcBorders>
          </w:tcPr>
          <w:p w14:paraId="3BD742BA" w14:textId="77777777" w:rsidR="002D2CBD" w:rsidRDefault="00F42E2F">
            <w:pPr>
              <w:pStyle w:val="Heading2"/>
            </w:pPr>
            <w:bookmarkStart w:id="125" w:name="_Toc5596011"/>
            <w:bookmarkStart w:id="126" w:name="_Toc65900750"/>
            <w:r>
              <mc:AlternateContent>
                <mc:Choice Requires="wpg">
                  <w:drawing>
                    <wp:anchor distT="0" distB="0" distL="114300" distR="114300" simplePos="0" relativeHeight="251661312" behindDoc="0" locked="0" layoutInCell="0" allowOverlap="1" wp14:anchorId="35106F26" wp14:editId="54E1948F">
                      <wp:simplePos x="0" y="0"/>
                      <wp:positionH relativeFrom="column">
                        <wp:posOffset>0</wp:posOffset>
                      </wp:positionH>
                      <wp:positionV relativeFrom="paragraph">
                        <wp:posOffset>697230</wp:posOffset>
                      </wp:positionV>
                      <wp:extent cx="1668780" cy="1143000"/>
                      <wp:effectExtent l="0" t="0" r="0" b="0"/>
                      <wp:wrapNone/>
                      <wp:docPr id="122"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123" name="Text Box 566"/>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235026C8" w14:textId="77777777" w:rsidR="00032826" w:rsidRDefault="00032826">
                                    <w:pPr>
                                      <w:pStyle w:val="SmallCaps"/>
                                    </w:pPr>
                                    <w:r>
                                      <w:t>tip:</w:t>
                                    </w:r>
                                  </w:p>
                                  <w:p w14:paraId="54EC94D3" w14:textId="77777777" w:rsidR="00032826" w:rsidRDefault="00032826">
                                    <w:pPr>
                                      <w:pStyle w:val="TipText"/>
                                    </w:pPr>
                                    <w:r>
                                      <w:t>Bookmark these sites for future reference.</w:t>
                                    </w:r>
                                  </w:p>
                                </w:txbxContent>
                              </wps:txbx>
                              <wps:bodyPr rot="0" vert="horz" wrap="square" lIns="91440" tIns="45720" rIns="91440" bIns="45720" anchor="t" anchorCtr="0" upright="1">
                                <a:noAutofit/>
                              </wps:bodyPr>
                            </wps:wsp>
                            <wps:wsp>
                              <wps:cNvPr id="124" name="Line 567"/>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8"/>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569"/>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5885AF26" w14:textId="77777777" w:rsidR="00032826" w:rsidRDefault="00F42E2F">
                                    <w:r>
                                      <w:rPr>
                                        <w:noProof/>
                                      </w:rPr>
                                      <w:drawing>
                                        <wp:inline distT="0" distB="0" distL="0" distR="0" wp14:anchorId="3ED4D318" wp14:editId="05B30495">
                                          <wp:extent cx="457200" cy="457200"/>
                                          <wp:effectExtent l="0" t="0" r="0" b="0"/>
                                          <wp:docPr id="6" name="Picture 6"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B9D3008" w14:textId="77777777" w:rsidR="00032826" w:rsidRDefault="00032826"/>
                                  <w:p w14:paraId="7848539B"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06F26" id="Group 565" o:spid="_x0000_s1051" alt="&quot;&quot;" style="position:absolute;margin-left:0;margin-top:54.9pt;width:131.4pt;height:90pt;z-index:251661312"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" o:allowincell="f">
                      <v:shape id="Text Box 566" o:spid="_x0000_s1052" type="#_x0000_t202"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6EwQAAANwAAAAPAAAAZHJzL2Rvd25yZXYueG1sRE9Li8Iw&#10;EL4L/ocwC3sRTa0g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KkyzoTBAAAA3AAAAA8AAAAA&#10;AAAAAAAAAAAABwIAAGRycy9kb3ducmV2LnhtbFBLBQYAAAAAAwADALcAAAD1AgAAAAA=&#10;" strokecolor="white">
                        <v:textbox>
                          <w:txbxContent>
                            <w:p w14:paraId="235026C8" w14:textId="77777777" w:rsidR="00032826" w:rsidRDefault="00032826">
                              <w:pPr>
                                <w:pStyle w:val="SmallCaps"/>
                              </w:pPr>
                              <w:r>
                                <w:t>tip:</w:t>
                              </w:r>
                            </w:p>
                            <w:p w14:paraId="54EC94D3" w14:textId="77777777" w:rsidR="00032826" w:rsidRDefault="00032826">
                              <w:pPr>
                                <w:pStyle w:val="TipText"/>
                              </w:pPr>
                              <w:r>
                                <w:t>Bookmark these sites for future reference.</w:t>
                              </w:r>
                            </w:p>
                          </w:txbxContent>
                        </v:textbox>
                      </v:shape>
                      <v:line id="Line 567" o:spid="_x0000_s1053"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568" o:spid="_x0000_s1054"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shape id="Text Box 569" o:spid="_x0000_s1055"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" strokecolor="white">
                        <v:textbox>
                          <w:txbxContent>
                            <w:p w14:paraId="5885AF26" w14:textId="77777777" w:rsidR="00032826" w:rsidRDefault="00F42E2F">
                              <w:r>
                                <w:rPr>
                                  <w:noProof/>
                                </w:rPr>
                                <w:drawing>
                                  <wp:inline distT="0" distB="0" distL="0" distR="0" wp14:anchorId="3ED4D318" wp14:editId="05B30495">
                                    <wp:extent cx="457200" cy="457200"/>
                                    <wp:effectExtent l="0" t="0" r="0" b="0"/>
                                    <wp:docPr id="6" name="Picture 6"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B9D3008" w14:textId="77777777" w:rsidR="00032826" w:rsidRDefault="00032826"/>
                            <w:p w14:paraId="7848539B" w14:textId="77777777" w:rsidR="00032826" w:rsidRDefault="00032826"/>
                          </w:txbxContent>
                        </v:textbox>
                      </v:shape>
                    </v:group>
                  </w:pict>
                </mc:Fallback>
              </mc:AlternateContent>
            </w:r>
            <w:r>
              <mc:AlternateContent>
                <mc:Choice Requires="wpg">
                  <w:drawing>
                    <wp:anchor distT="0" distB="0" distL="114300" distR="114300" simplePos="0" relativeHeight="251660288" behindDoc="0" locked="1" layoutInCell="0" allowOverlap="1" wp14:anchorId="4C2DAAD5" wp14:editId="6D0D0F4F">
                      <wp:simplePos x="0" y="0"/>
                      <wp:positionH relativeFrom="character">
                        <wp:posOffset>914400</wp:posOffset>
                      </wp:positionH>
                      <wp:positionV relativeFrom="line">
                        <wp:posOffset>-6787515</wp:posOffset>
                      </wp:positionV>
                      <wp:extent cx="1668780" cy="1143000"/>
                      <wp:effectExtent l="0" t="0" r="0" b="0"/>
                      <wp:wrapNone/>
                      <wp:docPr id="117" name="Group 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118" name="Text Box 561"/>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1B576BF1" w14:textId="77777777" w:rsidR="00032826" w:rsidRDefault="00032826">
                                    <w:pPr>
                                      <w:pStyle w:val="SmallCaps"/>
                                    </w:pPr>
                                    <w:r>
                                      <w:t>tip:</w:t>
                                    </w:r>
                                  </w:p>
                                  <w:p w14:paraId="03D4C3E3" w14:textId="77777777" w:rsidR="00032826" w:rsidRDefault="00032826">
                                    <w:pPr>
                                      <w:pStyle w:val="TipText"/>
                                    </w:pPr>
                                    <w:r>
                                      <w:t>Bookmark these sites for future reference.</w:t>
                                    </w:r>
                                  </w:p>
                                </w:txbxContent>
                              </wps:txbx>
                              <wps:bodyPr rot="0" vert="horz" wrap="square" lIns="91440" tIns="45720" rIns="91440" bIns="45720" anchor="t" anchorCtr="0" upright="1">
                                <a:noAutofit/>
                              </wps:bodyPr>
                            </wps:wsp>
                            <wps:wsp>
                              <wps:cNvPr id="119" name="Line 562"/>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563"/>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564"/>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7CE48A64" w14:textId="77777777" w:rsidR="00032826" w:rsidRDefault="00F42E2F">
                                    <w:r>
                                      <w:rPr>
                                        <w:noProof/>
                                      </w:rPr>
                                      <w:drawing>
                                        <wp:inline distT="0" distB="0" distL="0" distR="0" wp14:anchorId="3FC378D5" wp14:editId="48FF5FC4">
                                          <wp:extent cx="457200" cy="457200"/>
                                          <wp:effectExtent l="0" t="0" r="0" b="0"/>
                                          <wp:docPr id="8" name="Picture 8"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69E2978" w14:textId="77777777" w:rsidR="00032826" w:rsidRDefault="00032826"/>
                                  <w:p w14:paraId="5CA9C645"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DAAD5" id="Group 560" o:spid="_x0000_s1056" alt="&quot;&quot;" style="position:absolute;margin-left:1in;margin-top:-534.45pt;width:131.4pt;height:90pt;z-index:251660288;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" o:allowincell="f">
                      <v:shape id="Text Box 561" o:spid="_x0000_s1057"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" strokecolor="white">
                        <v:textbox>
                          <w:txbxContent>
                            <w:p w14:paraId="1B576BF1" w14:textId="77777777" w:rsidR="00032826" w:rsidRDefault="00032826">
                              <w:pPr>
                                <w:pStyle w:val="SmallCaps"/>
                              </w:pPr>
                              <w:r>
                                <w:t>tip:</w:t>
                              </w:r>
                            </w:p>
                            <w:p w14:paraId="03D4C3E3" w14:textId="77777777" w:rsidR="00032826" w:rsidRDefault="00032826">
                              <w:pPr>
                                <w:pStyle w:val="TipText"/>
                              </w:pPr>
                              <w:r>
                                <w:t>Bookmark these sites for future reference.</w:t>
                              </w:r>
                            </w:p>
                          </w:txbxContent>
                        </v:textbox>
                      </v:shape>
                      <v:line id="Line 562" o:spid="_x0000_s1058"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563" o:spid="_x0000_s1059"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shape id="Text Box 564" o:spid="_x0000_s1060"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" strokecolor="white">
                        <v:textbox>
                          <w:txbxContent>
                            <w:p w14:paraId="7CE48A64" w14:textId="77777777" w:rsidR="00032826" w:rsidRDefault="00F42E2F">
                              <w:r>
                                <w:rPr>
                                  <w:noProof/>
                                </w:rPr>
                                <w:drawing>
                                  <wp:inline distT="0" distB="0" distL="0" distR="0" wp14:anchorId="3FC378D5" wp14:editId="48FF5FC4">
                                    <wp:extent cx="457200" cy="457200"/>
                                    <wp:effectExtent l="0" t="0" r="0" b="0"/>
                                    <wp:docPr id="8" name="Picture 8"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69E2978" w14:textId="77777777" w:rsidR="00032826" w:rsidRDefault="00032826"/>
                            <w:p w14:paraId="5CA9C645" w14:textId="77777777" w:rsidR="00032826" w:rsidRDefault="00032826"/>
                          </w:txbxContent>
                        </v:textbox>
                      </v:shape>
                      <w10:wrap anchory="line"/>
                      <w10:anchorlock/>
                    </v:group>
                  </w:pict>
                </mc:Fallback>
              </mc:AlternateContent>
            </w:r>
            <w:r w:rsidR="002D2CBD">
              <w:t>Other Sources</w:t>
            </w:r>
            <w:r w:rsidR="002D2CBD">
              <w:br/>
              <w:t>of Information</w:t>
            </w:r>
            <w:bookmarkEnd w:id="125"/>
            <w:bookmarkEnd w:id="126"/>
          </w:p>
        </w:tc>
        <w:tc>
          <w:tcPr>
            <w:tcW w:w="6570" w:type="dxa"/>
            <w:tcBorders>
              <w:left w:val="single" w:sz="4" w:space="0" w:color="auto"/>
            </w:tcBorders>
          </w:tcPr>
          <w:p w14:paraId="4C27B44F" w14:textId="77777777" w:rsidR="002D2CBD" w:rsidRDefault="002D2CBD">
            <w:r>
              <w:t>Refer to the Web sites listed below when you want to receive more background and technical information about BCMA V. 3.0, and to download this manual and related documentation.</w:t>
            </w:r>
          </w:p>
          <w:p w14:paraId="2A3D1344" w14:textId="77777777" w:rsidR="002D2CBD" w:rsidRDefault="002D2CBD">
            <w:pPr>
              <w:pStyle w:val="Heading3"/>
            </w:pPr>
            <w:bookmarkStart w:id="127" w:name="_Toc533221995"/>
            <w:bookmarkStart w:id="128" w:name="_Toc5596012"/>
            <w:bookmarkStart w:id="129" w:name="_Toc65900751"/>
            <w:r>
              <w:t>Background/Technical Information</w:t>
            </w:r>
            <w:bookmarkEnd w:id="127"/>
            <w:bookmarkEnd w:id="128"/>
            <w:bookmarkEnd w:id="129"/>
          </w:p>
          <w:p w14:paraId="0418E602" w14:textId="77777777" w:rsidR="002D2CBD" w:rsidRDefault="002D2CBD">
            <w:r>
              <w:t xml:space="preserve">From your Intranet, enter </w:t>
            </w:r>
            <w:r w:rsidR="00D674C9">
              <w:rPr>
                <w:highlight w:val="yellow"/>
              </w:rPr>
              <w:t>REDACTED</w:t>
            </w:r>
            <w:r>
              <w:t xml:space="preserve"> in the Address field to access the BCMA Main Web page.</w:t>
            </w:r>
          </w:p>
          <w:p w14:paraId="4A3C8715" w14:textId="77777777" w:rsidR="002D2CBD" w:rsidRDefault="002D2CBD">
            <w:pPr>
              <w:pStyle w:val="Heading3"/>
            </w:pPr>
            <w:bookmarkStart w:id="130" w:name="_Toc533221996"/>
            <w:bookmarkStart w:id="131" w:name="_Toc5596013"/>
            <w:bookmarkStart w:id="132" w:name="_Toc65900752"/>
            <w:r>
              <w:t>This Manual and Related Documentation</w:t>
            </w:r>
            <w:bookmarkEnd w:id="130"/>
            <w:bookmarkEnd w:id="131"/>
            <w:bookmarkEnd w:id="132"/>
          </w:p>
          <w:p w14:paraId="0F171EDA" w14:textId="77777777" w:rsidR="002D2CBD" w:rsidRDefault="002D2CBD">
            <w:r>
              <w:t xml:space="preserve">From your Intranet, enter </w:t>
            </w:r>
            <w:hyperlink r:id="rId20" w:history="1">
              <w:r>
                <w:rPr>
                  <w:rStyle w:val="Hyperlink"/>
                </w:rPr>
                <w:t>http://www.va.gov/vdl</w:t>
              </w:r>
            </w:hyperlink>
            <w:r>
              <w:t xml:space="preserve"> in the Address field to access this manual, and those listed below, from the </w:t>
            </w:r>
            <w:r>
              <w:rPr>
                <w:b/>
              </w:rPr>
              <w:t>V</w:t>
            </w:r>
            <w:r>
              <w:rPr>
                <w:i/>
                <w:sz w:val="18"/>
              </w:rPr>
              <w:t>IST</w:t>
            </w:r>
            <w:r>
              <w:rPr>
                <w:b/>
              </w:rPr>
              <w:t>A</w:t>
            </w:r>
            <w:r>
              <w:t xml:space="preserve"> Documentation Library (VDL).</w:t>
            </w:r>
          </w:p>
          <w:p w14:paraId="05074C18" w14:textId="77777777" w:rsidR="002D2CBD" w:rsidRDefault="002D2CBD">
            <w:pPr>
              <w:pStyle w:val="BulletList-Normal1"/>
            </w:pPr>
            <w:r>
              <w:t>Technical Manual/Security Guide</w:t>
            </w:r>
          </w:p>
          <w:p w14:paraId="03FEDF5B" w14:textId="77777777" w:rsidR="002D2CBD" w:rsidRDefault="002D2CBD">
            <w:pPr>
              <w:pStyle w:val="BulletList-Normal1"/>
            </w:pPr>
            <w:r>
              <w:t>GUI User Manual</w:t>
            </w:r>
          </w:p>
          <w:p w14:paraId="63CB6718" w14:textId="77777777" w:rsidR="002D2CBD" w:rsidRDefault="002D2CBD">
            <w:pPr>
              <w:pStyle w:val="BulletList-Normal1"/>
            </w:pPr>
            <w:r>
              <w:t>Nursing CHUI User Manual</w:t>
            </w:r>
          </w:p>
          <w:p w14:paraId="0D3EF709" w14:textId="77777777" w:rsidR="002D2CBD" w:rsidRDefault="002D2CBD">
            <w:pPr>
              <w:pStyle w:val="BulletList-Normal1"/>
            </w:pPr>
            <w:r>
              <w:t>Pharmacy CHUI User Manual</w:t>
            </w:r>
          </w:p>
          <w:p w14:paraId="4397DCA6" w14:textId="77777777" w:rsidR="002D2CBD" w:rsidRDefault="002D2CBD">
            <w:pPr>
              <w:pStyle w:val="BulletList-Normal1"/>
            </w:pPr>
            <w:r>
              <w:t>Manager’s User Manual</w:t>
            </w:r>
          </w:p>
          <w:p w14:paraId="33F8B7FA" w14:textId="77777777" w:rsidR="002D2CBD" w:rsidRDefault="002D2CBD" w:rsidP="006B2B2D">
            <w:pPr>
              <w:pStyle w:val="BlankLine-10pt"/>
            </w:pPr>
          </w:p>
        </w:tc>
      </w:tr>
    </w:tbl>
    <w:p w14:paraId="6AC9C2E6" w14:textId="77777777" w:rsidR="001B54F0" w:rsidRDefault="002D2CBD" w:rsidP="00A35C8A">
      <w:pPr>
        <w:pStyle w:val="H1continued"/>
      </w:pPr>
      <w:r>
        <w:br w:type="page"/>
      </w:r>
      <w:bookmarkStart w:id="133" w:name="_Toc65900753"/>
      <w:bookmarkStart w:id="134" w:name="_Toc6806324"/>
      <w:bookmarkStart w:id="135" w:name="_Toc8296918"/>
      <w:bookmarkStart w:id="136" w:name="_Toc9056817"/>
      <w:bookmarkStart w:id="137" w:name="_Toc62621323"/>
      <w:bookmarkStart w:id="138" w:name="_Toc63234988"/>
      <w:r w:rsidR="00E07CCA">
        <w:lastRenderedPageBreak/>
        <w:t>BCMA V. 3.0 and This Guide</w:t>
      </w:r>
      <w:bookmarkEnd w:id="133"/>
    </w:p>
    <w:tbl>
      <w:tblPr>
        <w:tblW w:w="0" w:type="auto"/>
        <w:tblInd w:w="108" w:type="dxa"/>
        <w:tblLayout w:type="fixed"/>
        <w:tblLook w:val="0000" w:firstRow="0" w:lastRow="0" w:firstColumn="0" w:lastColumn="0" w:noHBand="0" w:noVBand="0"/>
      </w:tblPr>
      <w:tblGrid>
        <w:gridCol w:w="2880"/>
        <w:gridCol w:w="6570"/>
      </w:tblGrid>
      <w:tr w:rsidR="006310D4" w14:paraId="27469D8C" w14:textId="77777777">
        <w:trPr>
          <w:trHeight w:val="261"/>
        </w:trPr>
        <w:tc>
          <w:tcPr>
            <w:tcW w:w="2880" w:type="dxa"/>
            <w:tcBorders>
              <w:right w:val="single" w:sz="4" w:space="0" w:color="auto"/>
            </w:tcBorders>
          </w:tcPr>
          <w:p w14:paraId="5946F294" w14:textId="77777777" w:rsidR="006310D4" w:rsidRDefault="00F42E2F" w:rsidP="002D2CBD">
            <w:pPr>
              <w:pStyle w:val="Heading2"/>
            </w:pPr>
            <w:bookmarkStart w:id="139" w:name="_Toc65900754"/>
            <w:r>
              <mc:AlternateContent>
                <mc:Choice Requires="wpg">
                  <w:drawing>
                    <wp:anchor distT="0" distB="0" distL="114300" distR="114300" simplePos="0" relativeHeight="251670528" behindDoc="0" locked="0" layoutInCell="0" allowOverlap="1" wp14:anchorId="7B946548" wp14:editId="29112FFA">
                      <wp:simplePos x="0" y="0"/>
                      <wp:positionH relativeFrom="column">
                        <wp:posOffset>0</wp:posOffset>
                      </wp:positionH>
                      <wp:positionV relativeFrom="paragraph">
                        <wp:posOffset>697230</wp:posOffset>
                      </wp:positionV>
                      <wp:extent cx="1668780" cy="1143000"/>
                      <wp:effectExtent l="0" t="0" r="0" b="0"/>
                      <wp:wrapNone/>
                      <wp:docPr id="112"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113" name="Text Box 678"/>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39023BC0" w14:textId="77777777" w:rsidR="00032826" w:rsidRDefault="00032826" w:rsidP="006310D4">
                                    <w:pPr>
                                      <w:pStyle w:val="SmallCaps"/>
                                    </w:pPr>
                                    <w:r>
                                      <w:t>tip:</w:t>
                                    </w:r>
                                  </w:p>
                                  <w:p w14:paraId="25BB17E2" w14:textId="77777777" w:rsidR="00032826" w:rsidRDefault="00032826" w:rsidP="006310D4">
                                    <w:pPr>
                                      <w:pStyle w:val="TipText"/>
                                    </w:pPr>
                                    <w:r>
                                      <w:t>Bookmark these sites for future reference.</w:t>
                                    </w:r>
                                  </w:p>
                                </w:txbxContent>
                              </wps:txbx>
                              <wps:bodyPr rot="0" vert="horz" wrap="square" lIns="91440" tIns="45720" rIns="91440" bIns="45720" anchor="t" anchorCtr="0" upright="1">
                                <a:noAutofit/>
                              </wps:bodyPr>
                            </wps:wsp>
                            <wps:wsp>
                              <wps:cNvPr id="114" name="Line 679"/>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80"/>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681"/>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4F3CC6E0" w14:textId="77777777" w:rsidR="00032826" w:rsidRDefault="00F42E2F" w:rsidP="006310D4">
                                    <w:r>
                                      <w:rPr>
                                        <w:noProof/>
                                      </w:rPr>
                                      <w:drawing>
                                        <wp:inline distT="0" distB="0" distL="0" distR="0" wp14:anchorId="0809BA9F" wp14:editId="7849261F">
                                          <wp:extent cx="457200" cy="457200"/>
                                          <wp:effectExtent l="0" t="0" r="0" b="0"/>
                                          <wp:docPr id="7" name="Picture 7"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9A655B1" w14:textId="77777777" w:rsidR="00032826" w:rsidRDefault="00032826" w:rsidP="006310D4"/>
                                  <w:p w14:paraId="2D324ABB" w14:textId="77777777" w:rsidR="00032826" w:rsidRDefault="00032826" w:rsidP="006310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46548" id="Group 677" o:spid="_x0000_s1061" alt="&quot;&quot;" style="position:absolute;margin-left:0;margin-top:54.9pt;width:131.4pt;height:90pt;z-index:251670528"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" o:allowincell="f">
                      <v:shape id="Text Box 678" o:spid="_x0000_s1062" type="#_x0000_t202"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" strokecolor="white">
                        <v:textbox>
                          <w:txbxContent>
                            <w:p w14:paraId="39023BC0" w14:textId="77777777" w:rsidR="00032826" w:rsidRDefault="00032826" w:rsidP="006310D4">
                              <w:pPr>
                                <w:pStyle w:val="SmallCaps"/>
                              </w:pPr>
                              <w:r>
                                <w:t>tip:</w:t>
                              </w:r>
                            </w:p>
                            <w:p w14:paraId="25BB17E2" w14:textId="77777777" w:rsidR="00032826" w:rsidRDefault="00032826" w:rsidP="006310D4">
                              <w:pPr>
                                <w:pStyle w:val="TipText"/>
                              </w:pPr>
                              <w:r>
                                <w:t>Bookmark these sites for future reference.</w:t>
                              </w:r>
                            </w:p>
                          </w:txbxContent>
                        </v:textbox>
                      </v:shape>
                      <v:line id="Line 679" o:spid="_x0000_s1063"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680" o:spid="_x0000_s1064"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shape id="Text Box 681" o:spid="_x0000_s1065"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" strokecolor="white">
                        <v:textbox>
                          <w:txbxContent>
                            <w:p w14:paraId="4F3CC6E0" w14:textId="77777777" w:rsidR="00032826" w:rsidRDefault="00F42E2F" w:rsidP="006310D4">
                              <w:r>
                                <w:rPr>
                                  <w:noProof/>
                                </w:rPr>
                                <w:drawing>
                                  <wp:inline distT="0" distB="0" distL="0" distR="0" wp14:anchorId="0809BA9F" wp14:editId="7849261F">
                                    <wp:extent cx="457200" cy="457200"/>
                                    <wp:effectExtent l="0" t="0" r="0" b="0"/>
                                    <wp:docPr id="7" name="Picture 7"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9A655B1" w14:textId="77777777" w:rsidR="00032826" w:rsidRDefault="00032826" w:rsidP="006310D4"/>
                            <w:p w14:paraId="2D324ABB" w14:textId="77777777" w:rsidR="00032826" w:rsidRDefault="00032826" w:rsidP="006310D4"/>
                          </w:txbxContent>
                        </v:textbox>
                      </v:shape>
                    </v:group>
                  </w:pict>
                </mc:Fallback>
              </mc:AlternateContent>
            </w:r>
            <w:r>
              <mc:AlternateContent>
                <mc:Choice Requires="wpg">
                  <w:drawing>
                    <wp:anchor distT="0" distB="0" distL="114300" distR="114300" simplePos="0" relativeHeight="251669504" behindDoc="0" locked="1" layoutInCell="0" allowOverlap="1" wp14:anchorId="69204900" wp14:editId="136A616A">
                      <wp:simplePos x="0" y="0"/>
                      <wp:positionH relativeFrom="character">
                        <wp:posOffset>914400</wp:posOffset>
                      </wp:positionH>
                      <wp:positionV relativeFrom="line">
                        <wp:posOffset>-6787515</wp:posOffset>
                      </wp:positionV>
                      <wp:extent cx="1668780" cy="1143000"/>
                      <wp:effectExtent l="0" t="0" r="0" b="0"/>
                      <wp:wrapNone/>
                      <wp:docPr id="107" name="Group 6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108" name="Text Box 673"/>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5D723825" w14:textId="77777777" w:rsidR="00032826" w:rsidRDefault="00032826" w:rsidP="006310D4">
                                    <w:pPr>
                                      <w:pStyle w:val="SmallCaps"/>
                                    </w:pPr>
                                    <w:r>
                                      <w:t>tip:</w:t>
                                    </w:r>
                                  </w:p>
                                  <w:p w14:paraId="01E0BB56" w14:textId="77777777" w:rsidR="00032826" w:rsidRDefault="00032826" w:rsidP="006310D4">
                                    <w:pPr>
                                      <w:pStyle w:val="TipText"/>
                                    </w:pPr>
                                    <w:r>
                                      <w:t>Bookmark these sites for future reference.</w:t>
                                    </w:r>
                                  </w:p>
                                </w:txbxContent>
                              </wps:txbx>
                              <wps:bodyPr rot="0" vert="horz" wrap="square" lIns="91440" tIns="45720" rIns="91440" bIns="45720" anchor="t" anchorCtr="0" upright="1">
                                <a:noAutofit/>
                              </wps:bodyPr>
                            </wps:wsp>
                            <wps:wsp>
                              <wps:cNvPr id="109" name="Line 674"/>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75"/>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676"/>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28989140" w14:textId="77777777" w:rsidR="00032826" w:rsidRDefault="00F42E2F" w:rsidP="006310D4">
                                    <w:r>
                                      <w:rPr>
                                        <w:noProof/>
                                      </w:rPr>
                                      <w:drawing>
                                        <wp:inline distT="0" distB="0" distL="0" distR="0" wp14:anchorId="29487497" wp14:editId="5BAD8C1C">
                                          <wp:extent cx="457200" cy="457200"/>
                                          <wp:effectExtent l="0" t="0" r="0" b="0"/>
                                          <wp:docPr id="10" name="Picture 10"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091FBE" w14:textId="77777777" w:rsidR="00032826" w:rsidRDefault="00032826" w:rsidP="006310D4"/>
                                  <w:p w14:paraId="7913672E" w14:textId="77777777" w:rsidR="00032826" w:rsidRDefault="00032826" w:rsidP="006310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04900" id="Group 672" o:spid="_x0000_s1066" alt="&quot;&quot;" style="position:absolute;margin-left:1in;margin-top:-534.45pt;width:131.4pt;height:90pt;z-index:251669504;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" o:allowincell="f">
                      <v:shape id="Text Box 673" o:spid="_x0000_s1067"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" strokecolor="white">
                        <v:textbox>
                          <w:txbxContent>
                            <w:p w14:paraId="5D723825" w14:textId="77777777" w:rsidR="00032826" w:rsidRDefault="00032826" w:rsidP="006310D4">
                              <w:pPr>
                                <w:pStyle w:val="SmallCaps"/>
                              </w:pPr>
                              <w:r>
                                <w:t>tip:</w:t>
                              </w:r>
                            </w:p>
                            <w:p w14:paraId="01E0BB56" w14:textId="77777777" w:rsidR="00032826" w:rsidRDefault="00032826" w:rsidP="006310D4">
                              <w:pPr>
                                <w:pStyle w:val="TipText"/>
                              </w:pPr>
                              <w:r>
                                <w:t>Bookmark these sites for future reference.</w:t>
                              </w:r>
                            </w:p>
                          </w:txbxContent>
                        </v:textbox>
                      </v:shape>
                      <v:line id="Line 674" o:spid="_x0000_s1068"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675" o:spid="_x0000_s1069"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shape id="Text Box 676" o:spid="_x0000_s1070"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" strokecolor="white">
                        <v:textbox>
                          <w:txbxContent>
                            <w:p w14:paraId="28989140" w14:textId="77777777" w:rsidR="00032826" w:rsidRDefault="00F42E2F" w:rsidP="006310D4">
                              <w:r>
                                <w:rPr>
                                  <w:noProof/>
                                </w:rPr>
                                <w:drawing>
                                  <wp:inline distT="0" distB="0" distL="0" distR="0" wp14:anchorId="29487497" wp14:editId="5BAD8C1C">
                                    <wp:extent cx="457200" cy="457200"/>
                                    <wp:effectExtent l="0" t="0" r="0" b="0"/>
                                    <wp:docPr id="10" name="Picture 10"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091FBE" w14:textId="77777777" w:rsidR="00032826" w:rsidRDefault="00032826" w:rsidP="006310D4"/>
                            <w:p w14:paraId="7913672E" w14:textId="77777777" w:rsidR="00032826" w:rsidRDefault="00032826" w:rsidP="006310D4"/>
                          </w:txbxContent>
                        </v:textbox>
                      </v:shape>
                      <w10:wrap anchory="line"/>
                      <w10:anchorlock/>
                    </v:group>
                  </w:pict>
                </mc:Fallback>
              </mc:AlternateContent>
            </w:r>
            <w:r w:rsidR="006310D4">
              <w:t>Documentation Retrieval</w:t>
            </w:r>
            <w:r w:rsidR="009D2026">
              <w:t xml:space="preserve"> Process</w:t>
            </w:r>
            <w:bookmarkEnd w:id="139"/>
          </w:p>
        </w:tc>
        <w:tc>
          <w:tcPr>
            <w:tcW w:w="6570" w:type="dxa"/>
            <w:tcBorders>
              <w:left w:val="single" w:sz="4" w:space="0" w:color="auto"/>
            </w:tcBorders>
          </w:tcPr>
          <w:p w14:paraId="11D50FE1" w14:textId="77777777" w:rsidR="006310D4" w:rsidRDefault="00E07CCA" w:rsidP="009D2026">
            <w:r>
              <w:rPr>
                <w:rFonts w:eastAsia="SimSun"/>
                <w:lang w:eastAsia="zh-CN"/>
              </w:rPr>
              <w:t>Your s</w:t>
            </w:r>
            <w:r w:rsidR="006310D4">
              <w:rPr>
                <w:rFonts w:eastAsia="SimSun"/>
                <w:lang w:eastAsia="zh-CN"/>
              </w:rPr>
              <w:t>ite</w:t>
            </w:r>
            <w:r>
              <w:rPr>
                <w:rFonts w:eastAsia="SimSun"/>
                <w:lang w:eastAsia="zh-CN"/>
              </w:rPr>
              <w:t xml:space="preserve"> can</w:t>
            </w:r>
            <w:r w:rsidR="006310D4">
              <w:rPr>
                <w:rFonts w:eastAsia="SimSun"/>
                <w:lang w:eastAsia="zh-CN"/>
              </w:rPr>
              <w:t xml:space="preserve"> retrieve</w:t>
            </w:r>
            <w:r w:rsidR="00F0779E">
              <w:rPr>
                <w:rFonts w:eastAsia="SimSun"/>
                <w:lang w:eastAsia="zh-CN"/>
              </w:rPr>
              <w:t xml:space="preserve"> the BCMA V. 3.0</w:t>
            </w:r>
            <w:r w:rsidR="006310D4">
              <w:rPr>
                <w:rFonts w:eastAsia="SimSun"/>
                <w:lang w:eastAsia="zh-CN"/>
              </w:rPr>
              <w:t xml:space="preserve"> documentation </w:t>
            </w:r>
            <w:r w:rsidR="009D2026">
              <w:rPr>
                <w:rFonts w:eastAsia="SimSun"/>
                <w:lang w:eastAsia="zh-CN"/>
              </w:rPr>
              <w:t xml:space="preserve">listed below </w:t>
            </w:r>
            <w:r w:rsidR="006310D4">
              <w:rPr>
                <w:rFonts w:eastAsia="SimSun"/>
                <w:lang w:eastAsia="zh-CN"/>
              </w:rPr>
              <w:t xml:space="preserve">from the following FTP addresses. The preferred method is to </w:t>
            </w:r>
            <w:r w:rsidR="00F0779E">
              <w:rPr>
                <w:rFonts w:eastAsia="SimSun"/>
                <w:lang w:eastAsia="zh-CN"/>
              </w:rPr>
              <w:t>“</w:t>
            </w:r>
            <w:r w:rsidR="006310D4">
              <w:rPr>
                <w:rFonts w:eastAsia="SimSun"/>
                <w:lang w:eastAsia="zh-CN"/>
              </w:rPr>
              <w:t>FTP</w:t>
            </w:r>
            <w:r w:rsidR="00F0779E">
              <w:rPr>
                <w:rFonts w:eastAsia="SimSun"/>
                <w:lang w:eastAsia="zh-CN"/>
              </w:rPr>
              <w:t>”</w:t>
            </w:r>
            <w:r w:rsidR="006310D4">
              <w:rPr>
                <w:rFonts w:eastAsia="SimSun"/>
                <w:lang w:eastAsia="zh-CN"/>
              </w:rPr>
              <w:t xml:space="preserve"> the files from</w:t>
            </w:r>
            <w:r>
              <w:rPr>
                <w:rFonts w:eastAsia="SimSun"/>
                <w:lang w:eastAsia="zh-CN"/>
              </w:rPr>
              <w:t xml:space="preserve"> </w:t>
            </w:r>
            <w:r w:rsidR="00D674C9">
              <w:rPr>
                <w:highlight w:val="yellow"/>
              </w:rPr>
              <w:t>REDACTED</w:t>
            </w:r>
            <w:r w:rsidR="00F0779E">
              <w:t>.</w:t>
            </w:r>
            <w:r w:rsidR="00F0779E">
              <w:rPr>
                <w:rFonts w:eastAsia="SimSun"/>
                <w:lang w:eastAsia="zh-CN"/>
              </w:rPr>
              <w:t xml:space="preserve"> </w:t>
            </w:r>
            <w:r w:rsidR="00F0779E">
              <w:t xml:space="preserve">This location automatically transmits files from the </w:t>
            </w:r>
            <w:r w:rsidR="00F0779E" w:rsidRPr="00F0779E">
              <w:rPr>
                <w:iCs/>
              </w:rPr>
              <w:t xml:space="preserve">first </w:t>
            </w:r>
            <w:r w:rsidR="00F0779E">
              <w:t>available FTP Server to the appropriate directory on your system. (See the order listed below under the FTP Address column).</w:t>
            </w:r>
          </w:p>
          <w:p w14:paraId="35CEE4BC" w14:textId="77777777" w:rsidR="00F75519" w:rsidRDefault="00F75519" w:rsidP="00F75519">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5D29CA66" w14:textId="77777777" w:rsidR="006310D4" w:rsidRDefault="006310D4" w:rsidP="00F0779E"/>
        </w:tc>
      </w:tr>
    </w:tbl>
    <w:p w14:paraId="5B16CC50" w14:textId="77777777" w:rsidR="0000070D" w:rsidRDefault="0000070D" w:rsidP="009D2026">
      <w:pPr>
        <w:autoSpaceDE w:val="0"/>
        <w:autoSpaceDN w:val="0"/>
        <w:adjustRightInd w:val="0"/>
        <w:spacing w:before="400" w:after="200"/>
        <w:jc w:val="center"/>
        <w:rPr>
          <w:rFonts w:ascii="Arial" w:eastAsia="SimSun" w:hAnsi="Arial" w:cs="Arial"/>
          <w:b/>
          <w:bCs/>
          <w:sz w:val="24"/>
          <w:szCs w:val="24"/>
          <w:lang w:eastAsia="zh-CN"/>
        </w:rPr>
      </w:pPr>
      <w:r>
        <w:rPr>
          <w:rFonts w:ascii="Arial" w:eastAsia="SimSun" w:hAnsi="Arial" w:cs="Arial"/>
          <w:b/>
          <w:bCs/>
          <w:sz w:val="24"/>
          <w:szCs w:val="24"/>
          <w:lang w:eastAsia="zh-CN"/>
        </w:rPr>
        <w:t>Example: FTP Addresses Available for Downloading</w:t>
      </w:r>
      <w:r w:rsidR="009D2026">
        <w:rPr>
          <w:rFonts w:ascii="Arial" w:eastAsia="SimSun" w:hAnsi="Arial" w:cs="Arial"/>
          <w:b/>
          <w:bCs/>
          <w:sz w:val="24"/>
          <w:szCs w:val="24"/>
          <w:lang w:eastAsia="zh-CN"/>
        </w:rPr>
        <w:br/>
      </w:r>
      <w:r>
        <w:rPr>
          <w:rFonts w:ascii="Arial" w:eastAsia="SimSun" w:hAnsi="Arial" w:cs="Arial"/>
          <w:b/>
          <w:bCs/>
          <w:sz w:val="24"/>
          <w:szCs w:val="24"/>
          <w:lang w:eastAsia="zh-CN"/>
        </w:rPr>
        <w:t>BCMA V. 3.0 Documentation</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800"/>
        <w:gridCol w:w="3060"/>
        <w:gridCol w:w="2790"/>
      </w:tblGrid>
      <w:tr w:rsidR="0000070D" w14:paraId="0254056E" w14:textId="77777777">
        <w:trP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14A90BB5"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OI Field Office</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14:paraId="3432CEC9"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FTP Address</w:t>
            </w:r>
          </w:p>
          <w:p w14:paraId="1C33B90F" w14:textId="77777777" w:rsidR="0000070D" w:rsidRDefault="0000070D" w:rsidP="002D2CBD">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b/>
                <w:bCs/>
                <w:color w:val="000000"/>
                <w:sz w:val="20"/>
                <w:lang w:eastAsia="zh-CN"/>
              </w:rPr>
            </w:pPr>
          </w:p>
        </w:tc>
        <w:tc>
          <w:tcPr>
            <w:tcW w:w="2790" w:type="dxa"/>
            <w:tcBorders>
              <w:top w:val="single" w:sz="4" w:space="0" w:color="auto"/>
              <w:left w:val="single" w:sz="4" w:space="0" w:color="auto"/>
              <w:bottom w:val="single" w:sz="4" w:space="0" w:color="auto"/>
              <w:right w:val="single" w:sz="4" w:space="0" w:color="auto"/>
            </w:tcBorders>
            <w:shd w:val="clear" w:color="auto" w:fill="D9D9D9"/>
          </w:tcPr>
          <w:p w14:paraId="074F253B"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Directory</w:t>
            </w:r>
          </w:p>
        </w:tc>
      </w:tr>
      <w:tr w:rsidR="00D674C9" w14:paraId="681FE6F3"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6C60FAE4" w14:textId="77777777" w:rsidR="00D674C9" w:rsidRDefault="00D674C9" w:rsidP="00D674C9">
            <w:r w:rsidRPr="006E2E4A">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5F85E3EE" w14:textId="77777777" w:rsidR="00D674C9" w:rsidRDefault="00D674C9" w:rsidP="00D674C9">
            <w:r w:rsidRPr="006E2E4A">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2E860FFB" w14:textId="77777777" w:rsidR="00D674C9" w:rsidRDefault="00D674C9" w:rsidP="00D674C9">
            <w:r w:rsidRPr="006E2E4A">
              <w:rPr>
                <w:highlight w:val="yellow"/>
              </w:rPr>
              <w:t>REDACTED</w:t>
            </w:r>
          </w:p>
        </w:tc>
      </w:tr>
      <w:tr w:rsidR="00D674C9" w14:paraId="3D884978"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2AEBDF28" w14:textId="77777777" w:rsidR="00D674C9" w:rsidRDefault="00D674C9" w:rsidP="00D674C9">
            <w:r w:rsidRPr="006E2E4A">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35DCC412" w14:textId="77777777" w:rsidR="00D674C9" w:rsidRDefault="00D674C9" w:rsidP="00D674C9">
            <w:r w:rsidRPr="006E2E4A">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715AA567" w14:textId="77777777" w:rsidR="00D674C9" w:rsidRDefault="00D674C9" w:rsidP="00D674C9">
            <w:r w:rsidRPr="006E2E4A">
              <w:rPr>
                <w:highlight w:val="yellow"/>
              </w:rPr>
              <w:t>REDACTED</w:t>
            </w:r>
          </w:p>
        </w:tc>
      </w:tr>
      <w:tr w:rsidR="00D674C9" w14:paraId="0D5FD4F8"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30774D8C" w14:textId="77777777" w:rsidR="00D674C9" w:rsidRDefault="00D674C9" w:rsidP="00D674C9">
            <w:r w:rsidRPr="006E2E4A">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6BE6BC3D" w14:textId="77777777" w:rsidR="00D674C9" w:rsidRDefault="00D674C9" w:rsidP="00D674C9">
            <w:r w:rsidRPr="006E2E4A">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0DD05BD6" w14:textId="77777777" w:rsidR="00D674C9" w:rsidRDefault="00D674C9" w:rsidP="00D674C9">
            <w:r w:rsidRPr="006E2E4A">
              <w:rPr>
                <w:highlight w:val="yellow"/>
              </w:rPr>
              <w:t>REDACTED</w:t>
            </w:r>
          </w:p>
        </w:tc>
      </w:tr>
    </w:tbl>
    <w:p w14:paraId="3079F8B9" w14:textId="77777777" w:rsidR="00A43305" w:rsidRDefault="00A43305" w:rsidP="00A43305">
      <w:pPr>
        <w:autoSpaceDE w:val="0"/>
        <w:autoSpaceDN w:val="0"/>
        <w:adjustRightInd w:val="0"/>
        <w:spacing w:before="400" w:after="200"/>
        <w:jc w:val="center"/>
        <w:rPr>
          <w:rFonts w:ascii="Arial" w:eastAsia="SimSun" w:hAnsi="Arial" w:cs="Arial"/>
          <w:b/>
          <w:bCs/>
          <w:sz w:val="24"/>
          <w:szCs w:val="24"/>
          <w:lang w:eastAsia="zh-CN"/>
        </w:rPr>
      </w:pPr>
      <w:r>
        <w:rPr>
          <w:rFonts w:ascii="Arial" w:eastAsia="SimSun" w:hAnsi="Arial" w:cs="Arial"/>
          <w:b/>
          <w:bCs/>
          <w:sz w:val="24"/>
          <w:szCs w:val="24"/>
          <w:lang w:eastAsia="zh-CN"/>
        </w:rPr>
        <w:t>Example: BCMA V. 3.0 Documentation and Related File names</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3521"/>
        <w:gridCol w:w="4855"/>
      </w:tblGrid>
      <w:tr w:rsidR="00A43305" w14:paraId="68FB29E9" w14:textId="77777777">
        <w:trPr>
          <w:jc w:val="center"/>
        </w:trPr>
        <w:tc>
          <w:tcPr>
            <w:tcW w:w="3521" w:type="dxa"/>
            <w:tcBorders>
              <w:top w:val="single" w:sz="4" w:space="0" w:color="auto"/>
              <w:left w:val="single" w:sz="4" w:space="0" w:color="auto"/>
              <w:bottom w:val="single" w:sz="4" w:space="0" w:color="auto"/>
              <w:right w:val="single" w:sz="4" w:space="0" w:color="auto"/>
            </w:tcBorders>
            <w:shd w:val="clear" w:color="auto" w:fill="D9D9D9"/>
          </w:tcPr>
          <w:p w14:paraId="5247A7C0" w14:textId="77777777" w:rsidR="00A43305" w:rsidRDefault="00A43305" w:rsidP="00D00794">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BCMA V. 3.0 Documentation</w:t>
            </w:r>
          </w:p>
        </w:tc>
        <w:tc>
          <w:tcPr>
            <w:tcW w:w="4855" w:type="dxa"/>
            <w:tcBorders>
              <w:top w:val="single" w:sz="4" w:space="0" w:color="auto"/>
              <w:left w:val="single" w:sz="4" w:space="0" w:color="auto"/>
              <w:bottom w:val="single" w:sz="4" w:space="0" w:color="auto"/>
              <w:right w:val="single" w:sz="4" w:space="0" w:color="auto"/>
            </w:tcBorders>
            <w:shd w:val="clear" w:color="auto" w:fill="D9D9D9"/>
          </w:tcPr>
          <w:p w14:paraId="21FB42B9" w14:textId="77777777" w:rsidR="00A43305" w:rsidRDefault="00A43305" w:rsidP="00D00794">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Documentation File name</w:t>
            </w:r>
          </w:p>
          <w:p w14:paraId="3F3B821B"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b/>
                <w:bCs/>
                <w:color w:val="000000"/>
                <w:sz w:val="20"/>
                <w:lang w:eastAsia="zh-CN"/>
              </w:rPr>
            </w:pPr>
          </w:p>
        </w:tc>
      </w:tr>
      <w:tr w:rsidR="00A43305" w14:paraId="60A3F7DD"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0683C343" w14:textId="77777777" w:rsidR="00A43305" w:rsidRDefault="00A43305" w:rsidP="00D00794">
            <w:pPr>
              <w:autoSpaceDE w:val="0"/>
              <w:autoSpaceDN w:val="0"/>
              <w:adjustRightInd w:val="0"/>
              <w:spacing w:after="0"/>
              <w:rPr>
                <w:rFonts w:eastAsia="SimSun"/>
                <w:sz w:val="12"/>
                <w:szCs w:val="12"/>
                <w:lang w:eastAsia="zh-CN"/>
              </w:rPr>
            </w:pPr>
          </w:p>
          <w:p w14:paraId="07E69F3C"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Installation Guide</w:t>
            </w:r>
          </w:p>
        </w:tc>
        <w:tc>
          <w:tcPr>
            <w:tcW w:w="4855" w:type="dxa"/>
            <w:tcBorders>
              <w:top w:val="single" w:sz="4" w:space="0" w:color="auto"/>
              <w:left w:val="single" w:sz="4" w:space="0" w:color="auto"/>
              <w:bottom w:val="single" w:sz="4" w:space="0" w:color="auto"/>
              <w:right w:val="single" w:sz="4" w:space="0" w:color="auto"/>
            </w:tcBorders>
          </w:tcPr>
          <w:p w14:paraId="3577759F" w14:textId="77777777" w:rsidR="00A43305" w:rsidRDefault="00A43305" w:rsidP="00D00794">
            <w:pPr>
              <w:autoSpaceDE w:val="0"/>
              <w:autoSpaceDN w:val="0"/>
              <w:adjustRightInd w:val="0"/>
              <w:spacing w:after="0"/>
              <w:rPr>
                <w:rFonts w:eastAsia="SimSun"/>
                <w:sz w:val="12"/>
                <w:szCs w:val="12"/>
                <w:lang w:eastAsia="zh-CN"/>
              </w:rPr>
            </w:pPr>
          </w:p>
          <w:p w14:paraId="42E830C6"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PSB_3_IG_R0204.PDF</w:t>
            </w:r>
          </w:p>
        </w:tc>
      </w:tr>
      <w:tr w:rsidR="00A43305" w14:paraId="39B879D7"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0D68D49F" w14:textId="77777777" w:rsidR="00A43305" w:rsidRDefault="00A43305" w:rsidP="00D00794">
            <w:pPr>
              <w:autoSpaceDE w:val="0"/>
              <w:autoSpaceDN w:val="0"/>
              <w:adjustRightInd w:val="0"/>
              <w:spacing w:after="0"/>
              <w:rPr>
                <w:rFonts w:eastAsia="SimSun"/>
                <w:sz w:val="12"/>
                <w:szCs w:val="12"/>
                <w:lang w:eastAsia="zh-CN"/>
              </w:rPr>
            </w:pPr>
          </w:p>
          <w:p w14:paraId="09B18A7E"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Technical Manual/Security Guide</w:t>
            </w:r>
          </w:p>
        </w:tc>
        <w:tc>
          <w:tcPr>
            <w:tcW w:w="4855" w:type="dxa"/>
            <w:tcBorders>
              <w:top w:val="single" w:sz="4" w:space="0" w:color="auto"/>
              <w:left w:val="single" w:sz="4" w:space="0" w:color="auto"/>
              <w:bottom w:val="single" w:sz="4" w:space="0" w:color="auto"/>
              <w:right w:val="single" w:sz="4" w:space="0" w:color="auto"/>
            </w:tcBorders>
          </w:tcPr>
          <w:p w14:paraId="7B1AB61F" w14:textId="77777777" w:rsidR="00A43305" w:rsidRDefault="00A43305" w:rsidP="00D00794">
            <w:pPr>
              <w:autoSpaceDE w:val="0"/>
              <w:autoSpaceDN w:val="0"/>
              <w:adjustRightInd w:val="0"/>
              <w:spacing w:after="0"/>
              <w:rPr>
                <w:rFonts w:eastAsia="SimSun"/>
                <w:sz w:val="12"/>
                <w:szCs w:val="12"/>
                <w:lang w:eastAsia="zh-CN"/>
              </w:rPr>
            </w:pPr>
          </w:p>
          <w:p w14:paraId="4AC9C5DD"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PSB_3_TM_R0204.PDF</w:t>
            </w:r>
          </w:p>
        </w:tc>
      </w:tr>
      <w:tr w:rsidR="00A43305" w14:paraId="5FEBFD11"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7526FCAD" w14:textId="77777777" w:rsidR="00A43305" w:rsidRDefault="00A43305" w:rsidP="00D00794">
            <w:pPr>
              <w:autoSpaceDE w:val="0"/>
              <w:autoSpaceDN w:val="0"/>
              <w:adjustRightInd w:val="0"/>
              <w:spacing w:after="0"/>
              <w:rPr>
                <w:rFonts w:eastAsia="SimSun"/>
                <w:sz w:val="12"/>
                <w:szCs w:val="12"/>
                <w:lang w:eastAsia="zh-CN"/>
              </w:rPr>
            </w:pPr>
          </w:p>
          <w:p w14:paraId="73B8754D"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GUI User Manual</w:t>
            </w:r>
          </w:p>
        </w:tc>
        <w:tc>
          <w:tcPr>
            <w:tcW w:w="4855" w:type="dxa"/>
            <w:tcBorders>
              <w:top w:val="single" w:sz="4" w:space="0" w:color="auto"/>
              <w:left w:val="single" w:sz="4" w:space="0" w:color="auto"/>
              <w:bottom w:val="single" w:sz="4" w:space="0" w:color="auto"/>
              <w:right w:val="single" w:sz="4" w:space="0" w:color="auto"/>
            </w:tcBorders>
          </w:tcPr>
          <w:p w14:paraId="0678FFF1" w14:textId="77777777" w:rsidR="00A43305" w:rsidRDefault="00A43305" w:rsidP="00D00794">
            <w:pPr>
              <w:autoSpaceDE w:val="0"/>
              <w:autoSpaceDN w:val="0"/>
              <w:adjustRightInd w:val="0"/>
              <w:spacing w:after="0"/>
              <w:rPr>
                <w:rFonts w:eastAsia="SimSun"/>
                <w:sz w:val="12"/>
                <w:szCs w:val="12"/>
                <w:lang w:eastAsia="zh-CN"/>
              </w:rPr>
            </w:pPr>
          </w:p>
          <w:p w14:paraId="6AFF627E"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PSB_3_UM_Chapters 1 through 4_R0204.</w:t>
            </w:r>
            <w:r>
              <w:rPr>
                <w:rFonts w:ascii="Arial" w:eastAsia="SimSun" w:hAnsi="Arial" w:cs="Arial"/>
                <w:color w:val="000000"/>
                <w:sz w:val="20"/>
                <w:lang w:eastAsia="zh-CN"/>
              </w:rPr>
              <w:t>PDF</w:t>
            </w:r>
          </w:p>
          <w:p w14:paraId="6272607A"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PSB_3_UM_Chapters 5 through 8_R0204.</w:t>
            </w:r>
            <w:r>
              <w:rPr>
                <w:rFonts w:ascii="Arial" w:eastAsia="SimSun" w:hAnsi="Arial" w:cs="Arial"/>
                <w:color w:val="000000"/>
                <w:sz w:val="20"/>
                <w:lang w:eastAsia="zh-CN"/>
              </w:rPr>
              <w:t>PDF</w:t>
            </w:r>
          </w:p>
          <w:p w14:paraId="58EC06F4"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PSB_3_UM_Appendix A_(FAQs)_R0204.</w:t>
            </w:r>
            <w:r>
              <w:rPr>
                <w:rFonts w:ascii="Arial" w:eastAsia="SimSun" w:hAnsi="Arial" w:cs="Arial"/>
                <w:color w:val="000000"/>
                <w:sz w:val="20"/>
                <w:lang w:eastAsia="zh-CN"/>
              </w:rPr>
              <w:t>PDF</w:t>
            </w:r>
          </w:p>
          <w:p w14:paraId="71D3A849" w14:textId="77777777" w:rsidR="00A43305" w:rsidRPr="008106D0"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PSB_3_UM_Appendix B_(Index)_R0204.</w:t>
            </w:r>
            <w:r>
              <w:rPr>
                <w:rFonts w:ascii="Arial" w:eastAsia="SimSun" w:hAnsi="Arial" w:cs="Arial"/>
                <w:color w:val="000000"/>
                <w:sz w:val="20"/>
                <w:lang w:eastAsia="zh-CN"/>
              </w:rPr>
              <w:t>PDF</w:t>
            </w:r>
          </w:p>
        </w:tc>
      </w:tr>
      <w:tr w:rsidR="00A43305" w14:paraId="6A031437"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7B585B73" w14:textId="77777777" w:rsidR="00A43305" w:rsidRDefault="00A43305" w:rsidP="00D00794">
            <w:pPr>
              <w:autoSpaceDE w:val="0"/>
              <w:autoSpaceDN w:val="0"/>
              <w:adjustRightInd w:val="0"/>
              <w:spacing w:after="0"/>
              <w:rPr>
                <w:rFonts w:eastAsia="SimSun"/>
                <w:sz w:val="12"/>
                <w:szCs w:val="12"/>
                <w:lang w:eastAsia="zh-CN"/>
              </w:rPr>
            </w:pPr>
          </w:p>
          <w:p w14:paraId="07B948A9"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Nursing CHUI User Manual</w:t>
            </w:r>
          </w:p>
        </w:tc>
        <w:tc>
          <w:tcPr>
            <w:tcW w:w="4855" w:type="dxa"/>
            <w:tcBorders>
              <w:top w:val="single" w:sz="4" w:space="0" w:color="auto"/>
              <w:left w:val="single" w:sz="4" w:space="0" w:color="auto"/>
              <w:bottom w:val="single" w:sz="4" w:space="0" w:color="auto"/>
              <w:right w:val="single" w:sz="4" w:space="0" w:color="auto"/>
            </w:tcBorders>
          </w:tcPr>
          <w:p w14:paraId="6A2534DD" w14:textId="77777777" w:rsidR="00A43305" w:rsidRDefault="00A43305" w:rsidP="00D00794">
            <w:pPr>
              <w:autoSpaceDE w:val="0"/>
              <w:autoSpaceDN w:val="0"/>
              <w:adjustRightInd w:val="0"/>
              <w:spacing w:after="0"/>
              <w:rPr>
                <w:rFonts w:eastAsia="SimSun"/>
                <w:sz w:val="12"/>
                <w:szCs w:val="12"/>
                <w:lang w:eastAsia="zh-CN"/>
              </w:rPr>
            </w:pPr>
          </w:p>
          <w:p w14:paraId="3069E857" w14:textId="77777777" w:rsidR="00A43305" w:rsidRPr="00BF33DD" w:rsidRDefault="00A43305" w:rsidP="00D00794">
            <w:pPr>
              <w:autoSpaceDE w:val="0"/>
              <w:autoSpaceDN w:val="0"/>
              <w:adjustRightInd w:val="0"/>
              <w:spacing w:after="0"/>
              <w:rPr>
                <w:rFonts w:ascii="Arial" w:eastAsia="SimSun" w:hAnsi="Arial" w:cs="Arial"/>
                <w:color w:val="000000"/>
                <w:sz w:val="20"/>
                <w:lang w:eastAsia="zh-CN"/>
              </w:rPr>
            </w:pPr>
            <w:r>
              <w:rPr>
                <w:rFonts w:ascii="Arial" w:eastAsia="SimSun" w:hAnsi="Arial" w:cs="Arial"/>
                <w:color w:val="000000"/>
                <w:sz w:val="20"/>
                <w:lang w:eastAsia="zh-CN"/>
              </w:rPr>
              <w:t>PSB_3_UM_NURSE_CHUI_R0204.PDF</w:t>
            </w:r>
          </w:p>
        </w:tc>
      </w:tr>
      <w:tr w:rsidR="00A43305" w14:paraId="23D9E08D"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132B6E2E" w14:textId="77777777" w:rsidR="00A43305" w:rsidRDefault="00A43305" w:rsidP="00D00794">
            <w:pPr>
              <w:autoSpaceDE w:val="0"/>
              <w:autoSpaceDN w:val="0"/>
              <w:adjustRightInd w:val="0"/>
              <w:spacing w:after="0"/>
              <w:rPr>
                <w:rFonts w:eastAsia="SimSun"/>
                <w:sz w:val="12"/>
                <w:szCs w:val="12"/>
                <w:lang w:eastAsia="zh-CN"/>
              </w:rPr>
            </w:pPr>
          </w:p>
          <w:p w14:paraId="042E9948"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Pharmacy CHUI User Manual</w:t>
            </w:r>
          </w:p>
        </w:tc>
        <w:tc>
          <w:tcPr>
            <w:tcW w:w="4855" w:type="dxa"/>
            <w:tcBorders>
              <w:top w:val="single" w:sz="4" w:space="0" w:color="auto"/>
              <w:left w:val="single" w:sz="4" w:space="0" w:color="auto"/>
              <w:bottom w:val="single" w:sz="4" w:space="0" w:color="auto"/>
              <w:right w:val="single" w:sz="4" w:space="0" w:color="auto"/>
            </w:tcBorders>
          </w:tcPr>
          <w:p w14:paraId="0ABB05F9" w14:textId="77777777" w:rsidR="00A43305" w:rsidRDefault="00A43305" w:rsidP="00D00794">
            <w:pPr>
              <w:autoSpaceDE w:val="0"/>
              <w:autoSpaceDN w:val="0"/>
              <w:adjustRightInd w:val="0"/>
              <w:spacing w:after="0"/>
              <w:rPr>
                <w:rFonts w:eastAsia="SimSun"/>
                <w:sz w:val="12"/>
                <w:szCs w:val="12"/>
                <w:lang w:eastAsia="zh-CN"/>
              </w:rPr>
            </w:pPr>
          </w:p>
          <w:p w14:paraId="43E0D861"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PSB_3_UM_PHAR_CHUI_R0204.PDF</w:t>
            </w:r>
          </w:p>
        </w:tc>
      </w:tr>
      <w:tr w:rsidR="00A43305" w14:paraId="0F0118E2"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7888367E" w14:textId="77777777" w:rsidR="00A43305" w:rsidRDefault="00A43305" w:rsidP="00D00794">
            <w:pPr>
              <w:autoSpaceDE w:val="0"/>
              <w:autoSpaceDN w:val="0"/>
              <w:adjustRightInd w:val="0"/>
              <w:spacing w:after="0"/>
              <w:rPr>
                <w:rFonts w:eastAsia="SimSun"/>
                <w:sz w:val="12"/>
                <w:szCs w:val="12"/>
                <w:lang w:eastAsia="zh-CN"/>
              </w:rPr>
            </w:pPr>
          </w:p>
          <w:p w14:paraId="1C9F8599"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Manager’s User Manual</w:t>
            </w:r>
          </w:p>
        </w:tc>
        <w:tc>
          <w:tcPr>
            <w:tcW w:w="4855" w:type="dxa"/>
            <w:tcBorders>
              <w:top w:val="single" w:sz="4" w:space="0" w:color="auto"/>
              <w:left w:val="single" w:sz="4" w:space="0" w:color="auto"/>
              <w:bottom w:val="single" w:sz="4" w:space="0" w:color="auto"/>
              <w:right w:val="single" w:sz="4" w:space="0" w:color="auto"/>
            </w:tcBorders>
          </w:tcPr>
          <w:p w14:paraId="2ED501F2" w14:textId="77777777" w:rsidR="00A43305" w:rsidRDefault="00A43305" w:rsidP="00D00794">
            <w:pPr>
              <w:autoSpaceDE w:val="0"/>
              <w:autoSpaceDN w:val="0"/>
              <w:adjustRightInd w:val="0"/>
              <w:spacing w:after="0"/>
              <w:rPr>
                <w:rFonts w:eastAsia="SimSun"/>
                <w:sz w:val="12"/>
                <w:szCs w:val="12"/>
                <w:lang w:eastAsia="zh-CN"/>
              </w:rPr>
            </w:pPr>
          </w:p>
          <w:p w14:paraId="3CB85FB4" w14:textId="77777777" w:rsidR="00A43305" w:rsidRDefault="00A43305" w:rsidP="00D00794">
            <w:pPr>
              <w:autoSpaceDE w:val="0"/>
              <w:autoSpaceDN w:val="0"/>
              <w:adjustRightInd w:val="0"/>
              <w:spacing w:after="0"/>
              <w:rPr>
                <w:rFonts w:ascii="Arial" w:eastAsia="SimSun" w:hAnsi="Arial" w:cs="Arial"/>
                <w:color w:val="000000"/>
                <w:sz w:val="20"/>
                <w:lang w:eastAsia="zh-CN"/>
              </w:rPr>
            </w:pPr>
            <w:r>
              <w:rPr>
                <w:rFonts w:ascii="Arial" w:eastAsia="SimSun" w:hAnsi="Arial" w:cs="Arial"/>
                <w:color w:val="000000"/>
                <w:sz w:val="20"/>
                <w:lang w:eastAsia="zh-CN"/>
              </w:rPr>
              <w:t>PSB_3_UM_MGR_R0204.PDF</w:t>
            </w:r>
          </w:p>
          <w:p w14:paraId="083C5E7A" w14:textId="77777777" w:rsidR="00A43305" w:rsidRDefault="00A43305" w:rsidP="00D00794">
            <w:pPr>
              <w:autoSpaceDE w:val="0"/>
              <w:autoSpaceDN w:val="0"/>
              <w:adjustRightInd w:val="0"/>
              <w:spacing w:after="0"/>
              <w:rPr>
                <w:rFonts w:eastAsia="SimSun"/>
                <w:sz w:val="12"/>
                <w:szCs w:val="12"/>
                <w:lang w:eastAsia="zh-CN"/>
              </w:rPr>
            </w:pPr>
          </w:p>
        </w:tc>
      </w:tr>
    </w:tbl>
    <w:p w14:paraId="3824502C" w14:textId="77777777" w:rsidR="001B54F0" w:rsidRDefault="001B54F0" w:rsidP="001B54F0">
      <w:pPr>
        <w:pStyle w:val="TOC2"/>
      </w:pPr>
    </w:p>
    <w:p w14:paraId="6424790E" w14:textId="77777777" w:rsidR="0000070D" w:rsidRPr="0000070D" w:rsidRDefault="0000070D" w:rsidP="0000070D">
      <w:pPr>
        <w:pStyle w:val="TOC3"/>
      </w:pPr>
    </w:p>
    <w:p w14:paraId="6644FC74" w14:textId="77777777" w:rsidR="001B54F0" w:rsidRPr="001B54F0" w:rsidRDefault="001B54F0" w:rsidP="001B54F0">
      <w:pPr>
        <w:pStyle w:val="TOC2"/>
        <w:sectPr w:rsidR="001B54F0" w:rsidRPr="001B54F0">
          <w:footerReference w:type="first" r:id="rId21"/>
          <w:pgSz w:w="12240" w:h="15840" w:code="1"/>
          <w:pgMar w:top="720" w:right="1440" w:bottom="720" w:left="1440" w:header="720" w:footer="720" w:gutter="0"/>
          <w:cols w:space="720"/>
          <w:titlePg/>
        </w:sectPr>
      </w:pPr>
    </w:p>
    <w:p w14:paraId="7F95DD55" w14:textId="77777777" w:rsidR="002D2CBD" w:rsidRDefault="002D2CBD" w:rsidP="00A35C8A">
      <w:pPr>
        <w:pStyle w:val="H1continued"/>
      </w:pPr>
      <w:bookmarkStart w:id="140" w:name="_Toc65900755"/>
      <w:r>
        <w:lastRenderedPageBreak/>
        <w:t>BCMA V. 3.0 and This Guide</w:t>
      </w:r>
      <w:bookmarkEnd w:id="134"/>
      <w:bookmarkEnd w:id="135"/>
      <w:bookmarkEnd w:id="136"/>
      <w:bookmarkEnd w:id="137"/>
      <w:bookmarkEnd w:id="138"/>
      <w:bookmarkEnd w:id="14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752BEAA0" w14:textId="77777777">
        <w:trPr>
          <w:trHeight w:val="261"/>
        </w:trPr>
        <w:tc>
          <w:tcPr>
            <w:tcW w:w="2880" w:type="dxa"/>
          </w:tcPr>
          <w:p w14:paraId="3358F500" w14:textId="77777777" w:rsidR="002D2CBD" w:rsidRDefault="00F42E2F">
            <w:pPr>
              <w:pStyle w:val="Heading2"/>
            </w:pPr>
            <w:bookmarkStart w:id="141" w:name="_Toc5596015"/>
            <w:bookmarkStart w:id="142" w:name="_Toc65900756"/>
            <w:r>
              <w:rPr>
                <w:sz w:val="20"/>
              </w:rPr>
              <mc:AlternateContent>
                <mc:Choice Requires="wpg">
                  <w:drawing>
                    <wp:anchor distT="0" distB="0" distL="114300" distR="114300" simplePos="0" relativeHeight="251649024" behindDoc="0" locked="0" layoutInCell="1" allowOverlap="1" wp14:anchorId="321AA3F0" wp14:editId="7327DFF1">
                      <wp:simplePos x="0" y="0"/>
                      <wp:positionH relativeFrom="column">
                        <wp:posOffset>-131445</wp:posOffset>
                      </wp:positionH>
                      <wp:positionV relativeFrom="paragraph">
                        <wp:posOffset>737235</wp:posOffset>
                      </wp:positionV>
                      <wp:extent cx="1668780" cy="2063750"/>
                      <wp:effectExtent l="0" t="0" r="0" b="0"/>
                      <wp:wrapNone/>
                      <wp:docPr id="102" name="Group 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63750"/>
                                <a:chOff x="1521" y="3761"/>
                                <a:chExt cx="2628" cy="3250"/>
                              </a:xfrm>
                            </wpg:grpSpPr>
                            <wps:wsp>
                              <wps:cNvPr id="103" name="Text Box 461"/>
                              <wps:cNvSpPr txBox="1">
                                <a:spLocks noChangeArrowheads="1"/>
                              </wps:cNvSpPr>
                              <wps:spPr bwMode="auto">
                                <a:xfrm>
                                  <a:off x="2421" y="3761"/>
                                  <a:ext cx="1728" cy="3250"/>
                                </a:xfrm>
                                <a:prstGeom prst="rect">
                                  <a:avLst/>
                                </a:prstGeom>
                                <a:solidFill>
                                  <a:srgbClr val="FFFFFF"/>
                                </a:solidFill>
                                <a:ln w="9525">
                                  <a:solidFill>
                                    <a:srgbClr val="FFFFFF"/>
                                  </a:solidFill>
                                  <a:miter lim="800000"/>
                                  <a:headEnd/>
                                  <a:tailEnd/>
                                </a:ln>
                              </wps:spPr>
                              <wps:txbx>
                                <w:txbxContent>
                                  <w:p w14:paraId="1F60BC39" w14:textId="77777777" w:rsidR="00032826" w:rsidRDefault="00032826">
                                    <w:pPr>
                                      <w:pStyle w:val="SmallCaps"/>
                                    </w:pPr>
                                    <w:r>
                                      <w:t>tip:</w:t>
                                    </w:r>
                                  </w:p>
                                  <w:p w14:paraId="5D21AB00" w14:textId="77777777" w:rsidR="00032826" w:rsidRDefault="00032826">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wps:txbx>
                              <wps:bodyPr rot="0" vert="horz" wrap="square" lIns="91440" tIns="45720" rIns="91440" bIns="45720" anchor="t" anchorCtr="0" upright="1">
                                <a:noAutofit/>
                              </wps:bodyPr>
                            </wps:wsp>
                            <wps:wsp>
                              <wps:cNvPr id="104" name="Line 462"/>
                              <wps:cNvCnPr>
                                <a:cxnSpLocks noChangeShapeType="1"/>
                              </wps:cNvCnPr>
                              <wps:spPr bwMode="auto">
                                <a:xfrm>
                                  <a:off x="2421" y="37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463"/>
                              <wps:cNvSpPr txBox="1">
                                <a:spLocks noChangeArrowheads="1"/>
                              </wps:cNvSpPr>
                              <wps:spPr bwMode="auto">
                                <a:xfrm>
                                  <a:off x="1521" y="3784"/>
                                  <a:ext cx="1008" cy="864"/>
                                </a:xfrm>
                                <a:prstGeom prst="rect">
                                  <a:avLst/>
                                </a:prstGeom>
                                <a:solidFill>
                                  <a:srgbClr val="FFFFFF"/>
                                </a:solidFill>
                                <a:ln w="9525">
                                  <a:solidFill>
                                    <a:srgbClr val="FFFFFF"/>
                                  </a:solidFill>
                                  <a:miter lim="800000"/>
                                  <a:headEnd/>
                                  <a:tailEnd/>
                                </a:ln>
                              </wps:spPr>
                              <wps:txbx>
                                <w:txbxContent>
                                  <w:p w14:paraId="68B8EAE2" w14:textId="77777777" w:rsidR="00032826" w:rsidRDefault="00F42E2F">
                                    <w:r>
                                      <w:rPr>
                                        <w:noProof/>
                                      </w:rPr>
                                      <w:drawing>
                                        <wp:inline distT="0" distB="0" distL="0" distR="0" wp14:anchorId="2BE50469" wp14:editId="0BE6FBC0">
                                          <wp:extent cx="457200" cy="457200"/>
                                          <wp:effectExtent l="0" t="0" r="0" b="0"/>
                                          <wp:docPr id="9" name="Picture 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17DF68" w14:textId="77777777" w:rsidR="00032826" w:rsidRDefault="00032826"/>
                                  <w:p w14:paraId="43E2638F" w14:textId="77777777" w:rsidR="00032826" w:rsidRDefault="00032826"/>
                                </w:txbxContent>
                              </wps:txbx>
                              <wps:bodyPr rot="0" vert="horz" wrap="square" lIns="91440" tIns="45720" rIns="91440" bIns="45720" anchor="t" anchorCtr="0" upright="1">
                                <a:noAutofit/>
                              </wps:bodyPr>
                            </wps:wsp>
                            <wps:wsp>
                              <wps:cNvPr id="106" name="Line 464"/>
                              <wps:cNvCnPr>
                                <a:cxnSpLocks noChangeShapeType="1"/>
                              </wps:cNvCnPr>
                              <wps:spPr bwMode="auto">
                                <a:xfrm>
                                  <a:off x="2421" y="68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1AA3F0" id="Group 460" o:spid="_x0000_s1071" alt="&quot;&quot;" style="position:absolute;margin-left:-10.35pt;margin-top:58.05pt;width:131.4pt;height:162.5pt;z-index:251649024" coordorigin="1521,3761" coordsize="2628,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">
                      <v:shape id="Text Box 461" o:spid="_x0000_s1072" type="#_x0000_t202" style="position:absolute;left:2421;top:3761;width:172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LkwQAAANwAAAAPAAAAZHJzL2Rvd25yZXYueG1sRE9Li8Iw&#10;EL4L+x/CCF5kTawg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OKHkuTBAAAA3AAAAA8AAAAA&#10;AAAAAAAAAAAABwIAAGRycy9kb3ducmV2LnhtbFBLBQYAAAAAAwADALcAAAD1AgAAAAA=&#10;" strokecolor="white">
                        <v:textbox>
                          <w:txbxContent>
                            <w:p w14:paraId="1F60BC39" w14:textId="77777777" w:rsidR="00032826" w:rsidRDefault="00032826">
                              <w:pPr>
                                <w:pStyle w:val="SmallCaps"/>
                              </w:pPr>
                              <w:r>
                                <w:t>tip:</w:t>
                              </w:r>
                            </w:p>
                            <w:p w14:paraId="5D21AB00" w14:textId="77777777" w:rsidR="00032826" w:rsidRDefault="00032826">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v:textbox>
                      </v:shape>
                      <v:line id="Line 462" o:spid="_x0000_s1073" style="position:absolute;visibility:visible;mso-wrap-style:square" from="2421,3787" to="4026,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 id="Text Box 463" o:spid="_x0000_s1074" type="#_x0000_t202" style="position:absolute;left:1521;top:37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8LwQAAANwAAAAPAAAAZHJzL2Rvd25yZXYueG1sRE9Li8Iw&#10;EL4L+x/CCF5kTSwo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AIirwvBAAAA3AAAAA8AAAAA&#10;AAAAAAAAAAAABwIAAGRycy9kb3ducmV2LnhtbFBLBQYAAAAAAwADALcAAAD1AgAAAAA=&#10;" strokecolor="white">
                        <v:textbox>
                          <w:txbxContent>
                            <w:p w14:paraId="68B8EAE2" w14:textId="77777777" w:rsidR="00032826" w:rsidRDefault="00F42E2F">
                              <w:r>
                                <w:rPr>
                                  <w:noProof/>
                                </w:rPr>
                                <w:drawing>
                                  <wp:inline distT="0" distB="0" distL="0" distR="0" wp14:anchorId="2BE50469" wp14:editId="0BE6FBC0">
                                    <wp:extent cx="457200" cy="457200"/>
                                    <wp:effectExtent l="0" t="0" r="0" b="0"/>
                                    <wp:docPr id="9" name="Picture 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17DF68" w14:textId="77777777" w:rsidR="00032826" w:rsidRDefault="00032826"/>
                            <w:p w14:paraId="43E2638F" w14:textId="77777777" w:rsidR="00032826" w:rsidRDefault="00032826"/>
                          </w:txbxContent>
                        </v:textbox>
                      </v:shape>
                      <v:line id="Line 464" o:spid="_x0000_s1075" style="position:absolute;visibility:visible;mso-wrap-style:square" from="2421,6844" to="4026,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w:pict>
                </mc:Fallback>
              </mc:AlternateContent>
            </w:r>
            <w:r>
              <w:rPr>
                <w:sz w:val="20"/>
              </w:rPr>
              <mc:AlternateContent>
                <mc:Choice Requires="wpg">
                  <w:drawing>
                    <wp:anchor distT="0" distB="0" distL="114300" distR="114300" simplePos="0" relativeHeight="251648000" behindDoc="0" locked="1" layoutInCell="0" allowOverlap="1" wp14:anchorId="569B4289" wp14:editId="5BC728D8">
                      <wp:simplePos x="0" y="0"/>
                      <wp:positionH relativeFrom="character">
                        <wp:posOffset>914400</wp:posOffset>
                      </wp:positionH>
                      <wp:positionV relativeFrom="line">
                        <wp:posOffset>-9622155</wp:posOffset>
                      </wp:positionV>
                      <wp:extent cx="1668780" cy="2011680"/>
                      <wp:effectExtent l="0" t="0" r="0" b="0"/>
                      <wp:wrapNone/>
                      <wp:docPr id="97"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98" name="Text Box 456"/>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5B97CAB0" w14:textId="77777777" w:rsidR="00032826" w:rsidRDefault="00032826">
                                    <w:pPr>
                                      <w:pStyle w:val="SmallCaps"/>
                                    </w:pPr>
                                    <w:r>
                                      <w:t>tip:</w:t>
                                    </w:r>
                                  </w:p>
                                  <w:p w14:paraId="6947B7F3"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99" name="Line 457"/>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58"/>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459"/>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70F44E02" w14:textId="77777777" w:rsidR="00032826" w:rsidRDefault="00F42E2F">
                                    <w:r>
                                      <w:rPr>
                                        <w:noProof/>
                                      </w:rPr>
                                      <w:drawing>
                                        <wp:inline distT="0" distB="0" distL="0" distR="0" wp14:anchorId="3754B2CB" wp14:editId="475BD882">
                                          <wp:extent cx="457200" cy="457200"/>
                                          <wp:effectExtent l="0" t="0" r="0" b="0"/>
                                          <wp:docPr id="11" name="Picture 11"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7618ACD" w14:textId="77777777" w:rsidR="00032826" w:rsidRDefault="00032826"/>
                                  <w:p w14:paraId="2416BFDA"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B4289" id="Group 455" o:spid="_x0000_s1076" alt="&quot;&quot;" style="position:absolute;margin-left:1in;margin-top:-757.65pt;width:131.4pt;height:158.4pt;z-index:251648000;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" o:allowincell="f">
                      <v:shape id="Text Box 456" o:spid="_x0000_s1077"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" strokecolor="white">
                        <v:textbox>
                          <w:txbxContent>
                            <w:p w14:paraId="5B97CAB0" w14:textId="77777777" w:rsidR="00032826" w:rsidRDefault="00032826">
                              <w:pPr>
                                <w:pStyle w:val="SmallCaps"/>
                              </w:pPr>
                              <w:r>
                                <w:t>tip:</w:t>
                              </w:r>
                            </w:p>
                            <w:p w14:paraId="6947B7F3"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v:textbox>
                      </v:shape>
                      <v:line id="Line 457" o:spid="_x0000_s1078"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58" o:spid="_x0000_s1079"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shape id="Text Box 459" o:spid="_x0000_s1080"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" strokecolor="white">
                        <v:textbox>
                          <w:txbxContent>
                            <w:p w14:paraId="70F44E02" w14:textId="77777777" w:rsidR="00032826" w:rsidRDefault="00F42E2F">
                              <w:r>
                                <w:rPr>
                                  <w:noProof/>
                                </w:rPr>
                                <w:drawing>
                                  <wp:inline distT="0" distB="0" distL="0" distR="0" wp14:anchorId="3754B2CB" wp14:editId="475BD882">
                                    <wp:extent cx="457200" cy="457200"/>
                                    <wp:effectExtent l="0" t="0" r="0" b="0"/>
                                    <wp:docPr id="11" name="Picture 11"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7618ACD" w14:textId="77777777" w:rsidR="00032826" w:rsidRDefault="00032826"/>
                            <w:p w14:paraId="2416BFDA" w14:textId="77777777" w:rsidR="00032826" w:rsidRDefault="00032826"/>
                          </w:txbxContent>
                        </v:textbox>
                      </v:shape>
                      <w10:wrap anchory="line"/>
                      <w10:anchorlock/>
                    </v:group>
                  </w:pict>
                </mc:Fallback>
              </mc:AlternateContent>
            </w:r>
            <w:r>
              <w:rPr>
                <w:sz w:val="20"/>
              </w:rPr>
              <mc:AlternateContent>
                <mc:Choice Requires="wpg">
                  <w:drawing>
                    <wp:anchor distT="0" distB="0" distL="114300" distR="114300" simplePos="0" relativeHeight="251645952" behindDoc="0" locked="1" layoutInCell="0" allowOverlap="1" wp14:anchorId="4B3F3F55" wp14:editId="0276CFE6">
                      <wp:simplePos x="0" y="0"/>
                      <wp:positionH relativeFrom="character">
                        <wp:posOffset>914400</wp:posOffset>
                      </wp:positionH>
                      <wp:positionV relativeFrom="line">
                        <wp:posOffset>-9622155</wp:posOffset>
                      </wp:positionV>
                      <wp:extent cx="1668780" cy="2011680"/>
                      <wp:effectExtent l="0" t="0" r="0" b="0"/>
                      <wp:wrapNone/>
                      <wp:docPr id="92"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93" name="Text Box 450"/>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5CD2E2D9" w14:textId="77777777" w:rsidR="00032826" w:rsidRDefault="00032826">
                                    <w:pPr>
                                      <w:pStyle w:val="SmallCaps"/>
                                    </w:pPr>
                                    <w:r>
                                      <w:t>tip:</w:t>
                                    </w:r>
                                  </w:p>
                                  <w:p w14:paraId="21558064"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94" name="Line 451"/>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52"/>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453"/>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5EAFE2A8" w14:textId="77777777" w:rsidR="00032826" w:rsidRDefault="00F42E2F">
                                    <w:r>
                                      <w:rPr>
                                        <w:noProof/>
                                      </w:rPr>
                                      <w:drawing>
                                        <wp:inline distT="0" distB="0" distL="0" distR="0" wp14:anchorId="298DC700" wp14:editId="3F180153">
                                          <wp:extent cx="457200" cy="457200"/>
                                          <wp:effectExtent l="0" t="0" r="0" b="0"/>
                                          <wp:docPr id="13" name="Picture 1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C973BD9" w14:textId="77777777" w:rsidR="00032826" w:rsidRDefault="00032826"/>
                                  <w:p w14:paraId="70DFAE20"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F3F55" id="Group 449" o:spid="_x0000_s1081" alt="&quot;&quot;" style="position:absolute;margin-left:1in;margin-top:-757.65pt;width:131.4pt;height:158.4pt;z-index:251645952;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" o:allowincell="f">
                      <v:shape id="Text Box 450" o:spid="_x0000_s1082"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bwgAAANsAAAAPAAAAZHJzL2Rvd25yZXYueG1sRI9Pi8Iw&#10;FMTvgt8hPMGLaGoF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BG/FsbwgAAANsAAAAPAAAA&#10;AAAAAAAAAAAAAAcCAABkcnMvZG93bnJldi54bWxQSwUGAAAAAAMAAwC3AAAA9gIAAAAA&#10;" strokecolor="white">
                        <v:textbox>
                          <w:txbxContent>
                            <w:p w14:paraId="5CD2E2D9" w14:textId="77777777" w:rsidR="00032826" w:rsidRDefault="00032826">
                              <w:pPr>
                                <w:pStyle w:val="SmallCaps"/>
                              </w:pPr>
                              <w:r>
                                <w:t>tip:</w:t>
                              </w:r>
                            </w:p>
                            <w:p w14:paraId="21558064"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v:textbox>
                      </v:shape>
                      <v:line id="Line 451" o:spid="_x0000_s1083"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52" o:spid="_x0000_s1084"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shape id="Text Box 453" o:spid="_x0000_s1085"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" strokecolor="white">
                        <v:textbox>
                          <w:txbxContent>
                            <w:p w14:paraId="5EAFE2A8" w14:textId="77777777" w:rsidR="00032826" w:rsidRDefault="00F42E2F">
                              <w:r>
                                <w:rPr>
                                  <w:noProof/>
                                </w:rPr>
                                <w:drawing>
                                  <wp:inline distT="0" distB="0" distL="0" distR="0" wp14:anchorId="298DC700" wp14:editId="3F180153">
                                    <wp:extent cx="457200" cy="457200"/>
                                    <wp:effectExtent l="0" t="0" r="0" b="0"/>
                                    <wp:docPr id="13" name="Picture 1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C973BD9" w14:textId="77777777" w:rsidR="00032826" w:rsidRDefault="00032826"/>
                            <w:p w14:paraId="70DFAE20" w14:textId="77777777" w:rsidR="00032826" w:rsidRDefault="00032826"/>
                          </w:txbxContent>
                        </v:textbox>
                      </v:shape>
                      <w10:wrap anchory="line"/>
                      <w10:anchorlock/>
                    </v:group>
                  </w:pict>
                </mc:Fallback>
              </mc:AlternateContent>
            </w:r>
            <w:r w:rsidR="002D2CBD">
              <w:t>Conventions Used in This Guide</w:t>
            </w:r>
            <w:bookmarkEnd w:id="141"/>
            <w:bookmarkEnd w:id="142"/>
          </w:p>
        </w:tc>
        <w:tc>
          <w:tcPr>
            <w:tcW w:w="6570" w:type="dxa"/>
          </w:tcPr>
          <w:p w14:paraId="76BBC2DC" w14:textId="77777777" w:rsidR="002D2CBD" w:rsidRDefault="002D2CBD">
            <w:r>
              <w:t xml:space="preserve">Before installing BCMA V. 3.0, review this section to learn the many conventions used throughout this </w:t>
            </w:r>
            <w:r>
              <w:rPr>
                <w:sz w:val="20"/>
              </w:rPr>
              <w:t xml:space="preserve">guide. </w:t>
            </w:r>
          </w:p>
          <w:p w14:paraId="1C2F652A" w14:textId="77777777" w:rsidR="002D2CBD" w:rsidRDefault="002D2CBD">
            <w:pPr>
              <w:pStyle w:val="BulletList-Normal1"/>
            </w:pPr>
            <w:r>
              <w:rPr>
                <w:b/>
              </w:rPr>
              <w:t>Keyboard Responses:</w:t>
            </w:r>
            <w:r>
              <w:t xml:space="preserve"> Keys provided in </w:t>
            </w:r>
            <w:r>
              <w:rPr>
                <w:b/>
                <w:bCs/>
              </w:rPr>
              <w:t>boldface</w:t>
            </w:r>
            <w:r>
              <w:t>, within the steps, help you quickly identify what to press on your keyboard to perform an action. See the examples provided below.</w:t>
            </w:r>
          </w:p>
          <w:p w14:paraId="6148BDD2" w14:textId="77777777" w:rsidR="002D2CBD" w:rsidRDefault="002D2CBD">
            <w:pPr>
              <w:pStyle w:val="BulletList-Arrow"/>
            </w:pPr>
            <w:r>
              <w:rPr>
                <w:b/>
              </w:rPr>
              <w:t>Within the Steps:</w:t>
            </w:r>
            <w:r>
              <w:t xml:space="preserve"> At the “Select Kernel Installation &amp; Distribution System Option:” prompt, type </w:t>
            </w:r>
            <w:r>
              <w:rPr>
                <w:b/>
              </w:rPr>
              <w:t>INSTALL</w:t>
            </w:r>
            <w:r>
              <w:t xml:space="preserve">, and then press </w:t>
            </w:r>
            <w:r>
              <w:rPr>
                <w:rFonts w:ascii="Arial" w:hAnsi="Arial"/>
                <w:b/>
                <w:smallCaps/>
              </w:rPr>
              <w:t>enter</w:t>
            </w:r>
            <w:r>
              <w:rPr>
                <w:rFonts w:ascii="Arial" w:hAnsi="Arial"/>
                <w:smallCaps/>
              </w:rPr>
              <w:t>.</w:t>
            </w:r>
          </w:p>
          <w:p w14:paraId="3EA6F8A8" w14:textId="77777777" w:rsidR="002D2CBD" w:rsidRDefault="002D2CBD">
            <w:pPr>
              <w:pStyle w:val="BulletList-Arrow"/>
            </w:pPr>
            <w:r>
              <w:rPr>
                <w:b/>
              </w:rPr>
              <w:t>Within Screen Captures:</w:t>
            </w:r>
            <w:r>
              <w:t xml:space="preserve"> Text in </w:t>
            </w:r>
            <w:r>
              <w:rPr>
                <w:b/>
                <w:bCs/>
              </w:rPr>
              <w:t>boldface</w:t>
            </w:r>
            <w:r>
              <w:t>, centered between arrows on screen captures, identifies the key you must press for the system to capture your response or to move the cursor to the next field. See the following example.</w:t>
            </w:r>
          </w:p>
          <w:p w14:paraId="269E16EE" w14:textId="77777777" w:rsidR="002D2CBD" w:rsidRDefault="00F42E2F">
            <w:pPr>
              <w:pStyle w:val="Blank-6pt"/>
            </w:pPr>
            <w:r>
              <w:rPr>
                <w:noProof/>
                <w:sz w:val="20"/>
              </w:rPr>
              <mc:AlternateContent>
                <mc:Choice Requires="wps">
                  <w:drawing>
                    <wp:anchor distT="0" distB="0" distL="114300" distR="114300" simplePos="0" relativeHeight="251646976" behindDoc="0" locked="0" layoutInCell="1" allowOverlap="1" wp14:anchorId="055F4AFA" wp14:editId="35C7B2A3">
                      <wp:simplePos x="0" y="0"/>
                      <wp:positionH relativeFrom="column">
                        <wp:posOffset>668655</wp:posOffset>
                      </wp:positionH>
                      <wp:positionV relativeFrom="paragraph">
                        <wp:posOffset>71120</wp:posOffset>
                      </wp:positionV>
                      <wp:extent cx="3200400" cy="297180"/>
                      <wp:effectExtent l="0" t="0" r="0" b="0"/>
                      <wp:wrapNone/>
                      <wp:docPr id="91" name="Text Box 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rgbClr val="FFFFFF"/>
                              </a:solidFill>
                              <a:ln w="3175">
                                <a:solidFill>
                                  <a:srgbClr val="FFFFFF"/>
                                </a:solidFill>
                                <a:miter lim="800000"/>
                                <a:headEnd/>
                                <a:tailEnd/>
                              </a:ln>
                            </wps:spPr>
                            <wps:txbx>
                              <w:txbxContent>
                                <w:p w14:paraId="25ECE107" w14:textId="77777777" w:rsidR="00032826" w:rsidRDefault="00032826">
                                  <w:pPr>
                                    <w:pStyle w:val="PlainText"/>
                                    <w:pBdr>
                                      <w:top w:val="single" w:sz="4" w:space="1" w:color="auto"/>
                                      <w:left w:val="single" w:sz="4" w:space="1" w:color="auto"/>
                                      <w:bottom w:val="single" w:sz="4" w:space="1" w:color="auto"/>
                                      <w:right w:val="single" w:sz="4" w:space="9" w:color="auto"/>
                                    </w:pBdr>
                                    <w:shd w:val="clear" w:color="auto" w:fill="D9D9D9"/>
                                  </w:pPr>
                                  <w:r>
                                    <w:t xml:space="preserve">DEVICE FOR QUEUED JOB OUTPUT: </w:t>
                                  </w:r>
                                  <w:r>
                                    <w:rPr>
                                      <w:b/>
                                    </w:rPr>
                                    <w:t>&lt;Enter&gt;</w:t>
                                  </w:r>
                                </w:p>
                                <w:p w14:paraId="0B819A78" w14:textId="77777777" w:rsidR="00032826" w:rsidRDefault="000328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4AFA" id="Text Box 454" o:spid="_x0000_s1086" type="#_x0000_t202" alt="&quot;&quot;" style="position:absolute;margin-left:52.65pt;margin-top:5.6pt;width:252pt;height:23.4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" strokecolor="white" strokeweight=".25pt">
                      <v:textbox>
                        <w:txbxContent>
                          <w:p w14:paraId="25ECE107" w14:textId="77777777" w:rsidR="00032826" w:rsidRDefault="00032826">
                            <w:pPr>
                              <w:pStyle w:val="PlainText"/>
                              <w:pBdr>
                                <w:top w:val="single" w:sz="4" w:space="1" w:color="auto"/>
                                <w:left w:val="single" w:sz="4" w:space="1" w:color="auto"/>
                                <w:bottom w:val="single" w:sz="4" w:space="1" w:color="auto"/>
                                <w:right w:val="single" w:sz="4" w:space="9" w:color="auto"/>
                              </w:pBdr>
                              <w:shd w:val="clear" w:color="auto" w:fill="D9D9D9"/>
                            </w:pPr>
                            <w:r>
                              <w:t xml:space="preserve">DEVICE FOR QUEUED JOB OUTPUT: </w:t>
                            </w:r>
                            <w:r>
                              <w:rPr>
                                <w:b/>
                              </w:rPr>
                              <w:t>&lt;Enter&gt;</w:t>
                            </w:r>
                          </w:p>
                          <w:p w14:paraId="0B819A78" w14:textId="77777777" w:rsidR="00032826" w:rsidRDefault="00032826"/>
                        </w:txbxContent>
                      </v:textbox>
                    </v:shape>
                  </w:pict>
                </mc:Fallback>
              </mc:AlternateContent>
            </w:r>
          </w:p>
          <w:p w14:paraId="19E27065" w14:textId="77777777" w:rsidR="002D2CBD" w:rsidRDefault="002D2CBD">
            <w:pPr>
              <w:pStyle w:val="Blank-6pt"/>
            </w:pPr>
          </w:p>
          <w:p w14:paraId="1EFE948E" w14:textId="77777777" w:rsidR="002D2CBD" w:rsidRDefault="002D2CBD">
            <w:pPr>
              <w:pStyle w:val="Blank-6pt"/>
            </w:pPr>
          </w:p>
          <w:p w14:paraId="2795D877" w14:textId="77777777" w:rsidR="002D2CBD" w:rsidRDefault="002D2CBD">
            <w:pPr>
              <w:pStyle w:val="Blank-6pt"/>
            </w:pPr>
          </w:p>
          <w:p w14:paraId="3A9E0EA5" w14:textId="77777777" w:rsidR="002D2CBD" w:rsidRDefault="002D2CBD">
            <w:pPr>
              <w:pStyle w:val="Blank-6pt"/>
            </w:pPr>
          </w:p>
          <w:p w14:paraId="5CA4995F" w14:textId="77777777" w:rsidR="002D2CBD" w:rsidRDefault="002D2CBD">
            <w:pPr>
              <w:pStyle w:val="BulletList-Normal1"/>
            </w:pPr>
            <w:r>
              <w:rPr>
                <w:b/>
              </w:rPr>
              <w:t>Mouse Responses:</w:t>
            </w:r>
            <w:r>
              <w:t xml:space="preserve"> Buttons provided in </w:t>
            </w:r>
            <w:r>
              <w:rPr>
                <w:b/>
                <w:bCs/>
              </w:rPr>
              <w:t>boldface</w:t>
            </w:r>
            <w:r>
              <w:t xml:space="preserve">, within the steps, indicate what you should click on your computer screen using the mouse. For example, when you see </w:t>
            </w:r>
            <w:r>
              <w:rPr>
                <w:rFonts w:ascii="Arial" w:hAnsi="Arial"/>
                <w:b/>
                <w:smallCaps/>
              </w:rPr>
              <w:t xml:space="preserve">next, yes/no, </w:t>
            </w:r>
            <w:r>
              <w:t>or</w:t>
            </w:r>
            <w:r>
              <w:rPr>
                <w:rFonts w:ascii="Arial" w:hAnsi="Arial"/>
                <w:b/>
                <w:smallCaps/>
              </w:rPr>
              <w:t xml:space="preserve"> ok</w:t>
            </w:r>
            <w:r>
              <w:t xml:space="preserve"> in the steps, click the appropriate button on your computer screen. </w:t>
            </w:r>
          </w:p>
          <w:p w14:paraId="319CABA7" w14:textId="77777777" w:rsidR="002D2CBD" w:rsidRDefault="002D2CBD">
            <w:pPr>
              <w:pStyle w:val="BulletList-Normal1"/>
            </w:pPr>
            <w:r>
              <w:rPr>
                <w:b/>
              </w:rPr>
              <w:t xml:space="preserve">User Responses: </w:t>
            </w:r>
            <w:r>
              <w:t xml:space="preserve">Information presented in </w:t>
            </w:r>
            <w:r>
              <w:rPr>
                <w:b/>
                <w:bCs/>
              </w:rPr>
              <w:t>boldface</w:t>
            </w:r>
            <w:r>
              <w:t xml:space="preserve">, within steps or shaded screen captures, indicate what you should “type” (enter) onto your computer screen. See the examples provided below. </w:t>
            </w:r>
          </w:p>
          <w:p w14:paraId="6271ECD9" w14:textId="77777777" w:rsidR="002D2CBD" w:rsidRDefault="002D2CBD">
            <w:pPr>
              <w:pStyle w:val="BulletList-Arrow"/>
            </w:pPr>
            <w:r>
              <w:rPr>
                <w:b/>
              </w:rPr>
              <w:t>Within the Steps:</w:t>
            </w:r>
            <w:r>
              <w:t xml:space="preserve"> At the “Select OPTION NAME:” prompt, type </w:t>
            </w:r>
            <w:r>
              <w:rPr>
                <w:b/>
              </w:rPr>
              <w:t>XPD MAIN</w:t>
            </w:r>
            <w:r>
              <w:t xml:space="preserve"> and then press </w:t>
            </w:r>
            <w:r>
              <w:rPr>
                <w:rFonts w:ascii="Arial" w:hAnsi="Arial"/>
                <w:b/>
                <w:smallCaps/>
              </w:rPr>
              <w:t>enter</w:t>
            </w:r>
            <w:r>
              <w:t>.</w:t>
            </w:r>
          </w:p>
          <w:p w14:paraId="4798301A" w14:textId="77777777" w:rsidR="002D2CBD" w:rsidRDefault="002D2CBD">
            <w:pPr>
              <w:pStyle w:val="BulletList-Arrow"/>
            </w:pPr>
            <w:r>
              <w:rPr>
                <w:b/>
              </w:rPr>
              <w:t>Within Screen Captures:</w:t>
            </w:r>
            <w:r>
              <w:t xml:space="preserve"> See the following example.</w:t>
            </w:r>
          </w:p>
          <w:p w14:paraId="347A252C" w14:textId="77777777" w:rsidR="002D2CBD" w:rsidRDefault="00F42E2F">
            <w:pPr>
              <w:pStyle w:val="Blank-6pt"/>
            </w:pPr>
            <w:r>
              <w:rPr>
                <w:noProof/>
                <w:sz w:val="20"/>
              </w:rPr>
              <mc:AlternateContent>
                <mc:Choice Requires="wps">
                  <w:drawing>
                    <wp:anchor distT="0" distB="0" distL="114300" distR="114300" simplePos="0" relativeHeight="251662336" behindDoc="0" locked="0" layoutInCell="1" allowOverlap="1" wp14:anchorId="38D210D2" wp14:editId="491CEF41">
                      <wp:simplePos x="0" y="0"/>
                      <wp:positionH relativeFrom="column">
                        <wp:posOffset>782955</wp:posOffset>
                      </wp:positionH>
                      <wp:positionV relativeFrom="paragraph">
                        <wp:posOffset>47625</wp:posOffset>
                      </wp:positionV>
                      <wp:extent cx="3200400" cy="297180"/>
                      <wp:effectExtent l="0" t="0" r="0" b="0"/>
                      <wp:wrapNone/>
                      <wp:docPr id="90" name="Text Box 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rgbClr val="FFFFFF"/>
                              </a:solidFill>
                              <a:ln w="3175">
                                <a:solidFill>
                                  <a:srgbClr val="FFFFFF"/>
                                </a:solidFill>
                                <a:miter lim="800000"/>
                                <a:headEnd/>
                                <a:tailEnd/>
                              </a:ln>
                            </wps:spPr>
                            <wps:txbx>
                              <w:txbxContent>
                                <w:p w14:paraId="219FF5D5" w14:textId="77777777" w:rsidR="00032826" w:rsidRDefault="00AE24AD">
                                  <w:pPr>
                                    <w:pStyle w:val="PlainText"/>
                                    <w:pBdr>
                                      <w:top w:val="single" w:sz="4" w:space="0" w:color="auto"/>
                                      <w:left w:val="single" w:sz="4" w:space="1" w:color="auto"/>
                                      <w:bottom w:val="single" w:sz="4" w:space="1" w:color="auto"/>
                                      <w:right w:val="single" w:sz="4" w:space="9" w:color="auto"/>
                                    </w:pBdr>
                                    <w:shd w:val="clear" w:color="auto" w:fill="D9D9D9"/>
                                  </w:pPr>
                                  <w:r>
                                    <w:t xml:space="preserve">   </w:t>
                                  </w:r>
                                  <w:r w:rsidR="00032826">
                                    <w:t xml:space="preserve">RESCHEDULING FREQUENCY: </w:t>
                                  </w:r>
                                  <w:r w:rsidR="00032826">
                                    <w:rPr>
                                      <w:b/>
                                    </w:rPr>
                                    <w:t>1M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10D2" id="Text Box 570" o:spid="_x0000_s1087" type="#_x0000_t202" alt="&quot;&quot;" style="position:absolute;margin-left:61.65pt;margin-top:3.75pt;width:252pt;height:23.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" strokecolor="white" strokeweight=".25pt">
                      <v:textbox>
                        <w:txbxContent>
                          <w:p w14:paraId="219FF5D5" w14:textId="77777777" w:rsidR="00032826" w:rsidRDefault="00AE24AD">
                            <w:pPr>
                              <w:pStyle w:val="PlainText"/>
                              <w:pBdr>
                                <w:top w:val="single" w:sz="4" w:space="0" w:color="auto"/>
                                <w:left w:val="single" w:sz="4" w:space="1" w:color="auto"/>
                                <w:bottom w:val="single" w:sz="4" w:space="1" w:color="auto"/>
                                <w:right w:val="single" w:sz="4" w:space="9" w:color="auto"/>
                              </w:pBdr>
                              <w:shd w:val="clear" w:color="auto" w:fill="D9D9D9"/>
                            </w:pPr>
                            <w:r>
                              <w:t xml:space="preserve">   </w:t>
                            </w:r>
                            <w:r w:rsidR="00032826">
                              <w:t xml:space="preserve">RESCHEDULING FREQUENCY: </w:t>
                            </w:r>
                            <w:r w:rsidR="00032826">
                              <w:rPr>
                                <w:b/>
                              </w:rPr>
                              <w:t>1M</w:t>
                            </w:r>
                          </w:p>
                        </w:txbxContent>
                      </v:textbox>
                    </v:shape>
                  </w:pict>
                </mc:Fallback>
              </mc:AlternateContent>
            </w:r>
          </w:p>
          <w:p w14:paraId="4CF0C6A6" w14:textId="77777777" w:rsidR="002D2CBD" w:rsidRDefault="002D2CBD">
            <w:pPr>
              <w:pStyle w:val="Blank-6pt"/>
            </w:pPr>
          </w:p>
          <w:p w14:paraId="4C01BAF3" w14:textId="77777777" w:rsidR="002D2CBD" w:rsidRDefault="002D2CBD">
            <w:pPr>
              <w:pStyle w:val="Blank-6pt"/>
            </w:pPr>
          </w:p>
          <w:p w14:paraId="796DE4A6" w14:textId="77777777" w:rsidR="002D2CBD" w:rsidRDefault="002D2CBD">
            <w:pPr>
              <w:pStyle w:val="Blank-6pt"/>
            </w:pPr>
          </w:p>
          <w:p w14:paraId="07E9B57C" w14:textId="77777777" w:rsidR="002D2CBD" w:rsidRDefault="002D2CBD">
            <w:pPr>
              <w:pStyle w:val="Blank-6pt"/>
            </w:pPr>
          </w:p>
          <w:p w14:paraId="2BE40F38" w14:textId="77777777" w:rsidR="002D2CBD" w:rsidRDefault="002D2CBD">
            <w:pPr>
              <w:pStyle w:val="BulletList-Normal1"/>
            </w:pPr>
            <w:r>
              <w:rPr>
                <w:b/>
              </w:rPr>
              <w:t>Screen Captures:</w:t>
            </w:r>
            <w:r>
              <w:t xml:space="preserve"> Provide “shaded” examples of what</w:t>
            </w:r>
            <w:r>
              <w:br/>
              <w:t>you will see on your computer screen, and possible user responses.</w:t>
            </w:r>
          </w:p>
          <w:p w14:paraId="6728A185" w14:textId="77777777" w:rsidR="002D2CBD" w:rsidRDefault="002D2CBD">
            <w:pPr>
              <w:pStyle w:val="BulletList-Normal1"/>
            </w:pPr>
            <w:r>
              <w:rPr>
                <w:b/>
              </w:rPr>
              <w:t>Notes:</w:t>
            </w:r>
            <w:r>
              <w:t xml:space="preserve"> Provided within the steps, describe exceptions or special cases about the information presented. They reflect the experience of our staff, developers, and testers.</w:t>
            </w:r>
          </w:p>
          <w:p w14:paraId="1CC964C7" w14:textId="77777777" w:rsidR="002D2CBD" w:rsidRDefault="002D2CBD" w:rsidP="006B2B2D">
            <w:pPr>
              <w:pStyle w:val="BlankLine-10pt"/>
            </w:pPr>
          </w:p>
        </w:tc>
      </w:tr>
    </w:tbl>
    <w:p w14:paraId="30D4EF24" w14:textId="77777777" w:rsidR="002D2CBD" w:rsidRDefault="002D2CBD" w:rsidP="00A35C8A">
      <w:pPr>
        <w:pStyle w:val="H1continued"/>
      </w:pPr>
      <w:r>
        <w:rPr>
          <w:rFonts w:ascii="Times New Roman" w:hAnsi="Times New Roman"/>
          <w:noProof w:val="0"/>
          <w:sz w:val="22"/>
        </w:rPr>
        <w:br w:type="page"/>
      </w:r>
      <w:bookmarkStart w:id="143" w:name="_Toc6806326"/>
      <w:bookmarkStart w:id="144" w:name="_Toc8296920"/>
      <w:bookmarkStart w:id="145" w:name="_Toc9056819"/>
      <w:bookmarkStart w:id="146" w:name="_Toc62621325"/>
      <w:bookmarkStart w:id="147" w:name="_Toc63234990"/>
      <w:bookmarkStart w:id="148" w:name="_Toc65900757"/>
      <w:r>
        <w:lastRenderedPageBreak/>
        <w:t>BCMA V. 3.0 and This Guide</w:t>
      </w:r>
      <w:bookmarkEnd w:id="143"/>
      <w:bookmarkEnd w:id="144"/>
      <w:bookmarkEnd w:id="145"/>
      <w:bookmarkEnd w:id="146"/>
      <w:bookmarkEnd w:id="147"/>
      <w:bookmarkEnd w:id="14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08EBA213" w14:textId="77777777">
        <w:trPr>
          <w:trHeight w:val="261"/>
        </w:trPr>
        <w:tc>
          <w:tcPr>
            <w:tcW w:w="2880" w:type="dxa"/>
          </w:tcPr>
          <w:p w14:paraId="73E70B05" w14:textId="77777777" w:rsidR="002D2CBD" w:rsidRDefault="002D2CBD" w:rsidP="00A35C8A">
            <w:pPr>
              <w:pStyle w:val="H2continued"/>
            </w:pPr>
            <w:bookmarkStart w:id="149" w:name="_Toc536203474"/>
            <w:bookmarkStart w:id="150" w:name="_Toc536587016"/>
            <w:bookmarkStart w:id="151" w:name="_Toc536589940"/>
            <w:bookmarkStart w:id="152" w:name="_Toc536590961"/>
            <w:bookmarkStart w:id="153" w:name="_Toc676035"/>
            <w:bookmarkStart w:id="154" w:name="_Toc3178221"/>
            <w:bookmarkStart w:id="155" w:name="_Toc3179767"/>
            <w:bookmarkStart w:id="156" w:name="_Toc5596017"/>
            <w:bookmarkStart w:id="157" w:name="_Toc6806327"/>
            <w:bookmarkStart w:id="158" w:name="_Toc8296921"/>
            <w:bookmarkStart w:id="159" w:name="_Toc9056820"/>
            <w:bookmarkStart w:id="160" w:name="_Toc62621234"/>
            <w:bookmarkStart w:id="161" w:name="_Toc62621326"/>
            <w:bookmarkStart w:id="162" w:name="_Toc63234991"/>
            <w:bookmarkStart w:id="163" w:name="_Toc65900758"/>
            <w:r>
              <w:t>Conventions Used in This Guide (cont.)</w:t>
            </w:r>
            <w:r w:rsidR="00F42E2F">
              <w:rPr>
                <w:sz w:val="20"/>
              </w:rPr>
              <mc:AlternateContent>
                <mc:Choice Requires="wpg">
                  <w:drawing>
                    <wp:anchor distT="0" distB="0" distL="114300" distR="114300" simplePos="0" relativeHeight="251650048" behindDoc="0" locked="0" layoutInCell="1" allowOverlap="1" wp14:anchorId="313B7BFB" wp14:editId="23124D79">
                      <wp:simplePos x="0" y="0"/>
                      <wp:positionH relativeFrom="column">
                        <wp:posOffset>-131445</wp:posOffset>
                      </wp:positionH>
                      <wp:positionV relativeFrom="paragraph">
                        <wp:posOffset>877570</wp:posOffset>
                      </wp:positionV>
                      <wp:extent cx="1668780" cy="1828800"/>
                      <wp:effectExtent l="0" t="0" r="0" b="0"/>
                      <wp:wrapNone/>
                      <wp:docPr id="8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828800"/>
                                <a:chOff x="1341" y="5764"/>
                                <a:chExt cx="2628" cy="2880"/>
                              </a:xfrm>
                            </wpg:grpSpPr>
                            <wps:wsp>
                              <wps:cNvPr id="86" name="Text Box 466"/>
                              <wps:cNvSpPr txBox="1">
                                <a:spLocks noChangeArrowheads="1"/>
                              </wps:cNvSpPr>
                              <wps:spPr bwMode="auto">
                                <a:xfrm>
                                  <a:off x="2241" y="5764"/>
                                  <a:ext cx="1728" cy="2880"/>
                                </a:xfrm>
                                <a:prstGeom prst="rect">
                                  <a:avLst/>
                                </a:prstGeom>
                                <a:solidFill>
                                  <a:srgbClr val="FFFFFF"/>
                                </a:solidFill>
                                <a:ln w="9525">
                                  <a:solidFill>
                                    <a:srgbClr val="FFFFFF"/>
                                  </a:solidFill>
                                  <a:miter lim="800000"/>
                                  <a:headEnd/>
                                  <a:tailEnd/>
                                </a:ln>
                              </wps:spPr>
                              <wps:txbx>
                                <w:txbxContent>
                                  <w:p w14:paraId="666302CB" w14:textId="77777777" w:rsidR="00032826" w:rsidRDefault="00032826">
                                    <w:pPr>
                                      <w:pStyle w:val="SmallCaps"/>
                                    </w:pPr>
                                    <w:r>
                                      <w:t>tip:</w:t>
                                    </w:r>
                                  </w:p>
                                  <w:p w14:paraId="7F6F14DC" w14:textId="77777777" w:rsidR="00032826" w:rsidRDefault="00032826">
                                    <w:pPr>
                                      <w:pStyle w:val="TipText"/>
                                    </w:pPr>
                                    <w:r>
                                      <w:t>In a CHUI environment, you can exit a menu option by typing a</w:t>
                                    </w:r>
                                    <w:r w:rsidR="00AE24AD">
                                      <w:t xml:space="preserve"> </w:t>
                                    </w:r>
                                    <w:r>
                                      <w:t xml:space="preserve">caret (^), then pressing </w:t>
                                    </w:r>
                                    <w:r>
                                      <w:rPr>
                                        <w:b/>
                                        <w:smallCaps/>
                                      </w:rPr>
                                      <w:t>enter</w:t>
                                    </w:r>
                                    <w:r>
                                      <w:rPr>
                                        <w:bCs/>
                                        <w:smallCaps/>
                                      </w:rPr>
                                      <w:t>.</w:t>
                                    </w:r>
                                    <w:r>
                                      <w:t xml:space="preserve"> A caret is sometimes called Up-Arrow.</w:t>
                                    </w:r>
                                  </w:p>
                                </w:txbxContent>
                              </wps:txbx>
                              <wps:bodyPr rot="0" vert="horz" wrap="square" lIns="91440" tIns="45720" rIns="91440" bIns="45720" anchor="t" anchorCtr="0" upright="1">
                                <a:noAutofit/>
                              </wps:bodyPr>
                            </wps:wsp>
                            <wps:wsp>
                              <wps:cNvPr id="87" name="Line 467"/>
                              <wps:cNvCnPr>
                                <a:cxnSpLocks noChangeShapeType="1"/>
                              </wps:cNvCnPr>
                              <wps:spPr bwMode="auto">
                                <a:xfrm>
                                  <a:off x="2241" y="58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468"/>
                              <wps:cNvSpPr txBox="1">
                                <a:spLocks noChangeArrowheads="1"/>
                              </wps:cNvSpPr>
                              <wps:spPr bwMode="auto">
                                <a:xfrm>
                                  <a:off x="1341" y="5800"/>
                                  <a:ext cx="1008" cy="864"/>
                                </a:xfrm>
                                <a:prstGeom prst="rect">
                                  <a:avLst/>
                                </a:prstGeom>
                                <a:solidFill>
                                  <a:srgbClr val="FFFFFF"/>
                                </a:solidFill>
                                <a:ln w="9525">
                                  <a:solidFill>
                                    <a:srgbClr val="FFFFFF"/>
                                  </a:solidFill>
                                  <a:miter lim="800000"/>
                                  <a:headEnd/>
                                  <a:tailEnd/>
                                </a:ln>
                              </wps:spPr>
                              <wps:txbx>
                                <w:txbxContent>
                                  <w:p w14:paraId="4BB470BF" w14:textId="77777777" w:rsidR="00032826" w:rsidRDefault="00F42E2F">
                                    <w:r>
                                      <w:rPr>
                                        <w:noProof/>
                                      </w:rPr>
                                      <w:drawing>
                                        <wp:inline distT="0" distB="0" distL="0" distR="0" wp14:anchorId="16F79B15" wp14:editId="34052482">
                                          <wp:extent cx="457200" cy="457200"/>
                                          <wp:effectExtent l="0" t="0" r="0" b="0"/>
                                          <wp:docPr id="12" name="Picture 1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5622DB" w14:textId="77777777" w:rsidR="00032826" w:rsidRDefault="00032826"/>
                                  <w:p w14:paraId="578412BC" w14:textId="77777777" w:rsidR="00032826" w:rsidRDefault="00032826"/>
                                </w:txbxContent>
                              </wps:txbx>
                              <wps:bodyPr rot="0" vert="horz" wrap="square" lIns="91440" tIns="45720" rIns="91440" bIns="45720" anchor="t" anchorCtr="0" upright="1">
                                <a:noAutofit/>
                              </wps:bodyPr>
                            </wps:wsp>
                            <wps:wsp>
                              <wps:cNvPr id="89" name="Line 469"/>
                              <wps:cNvCnPr>
                                <a:cxnSpLocks noChangeShapeType="1"/>
                              </wps:cNvCnPr>
                              <wps:spPr bwMode="auto">
                                <a:xfrm>
                                  <a:off x="2241" y="8284"/>
                                  <a:ext cx="160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B7BFB" id="Group 465" o:spid="_x0000_s1088" alt="&quot;&quot;" style="position:absolute;margin-left:-10.35pt;margin-top:69.1pt;width:131.4pt;height:2in;z-index:251650048" coordorigin="1341,5764" coordsize="26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">
                      <v:shape id="Text Box 466" o:spid="_x0000_s1089" type="#_x0000_t202" style="position:absolute;left:2241;top:5764;width:172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" strokecolor="white">
                        <v:textbox>
                          <w:txbxContent>
                            <w:p w14:paraId="666302CB" w14:textId="77777777" w:rsidR="00032826" w:rsidRDefault="00032826">
                              <w:pPr>
                                <w:pStyle w:val="SmallCaps"/>
                              </w:pPr>
                              <w:r>
                                <w:t>tip:</w:t>
                              </w:r>
                            </w:p>
                            <w:p w14:paraId="7F6F14DC" w14:textId="77777777" w:rsidR="00032826" w:rsidRDefault="00032826">
                              <w:pPr>
                                <w:pStyle w:val="TipText"/>
                              </w:pPr>
                              <w:r>
                                <w:t>In a CHUI environment, you can exit a menu option by typing a</w:t>
                              </w:r>
                              <w:r w:rsidR="00AE24AD">
                                <w:t xml:space="preserve"> </w:t>
                              </w:r>
                              <w:r>
                                <w:t xml:space="preserve">caret (^), then pressing </w:t>
                              </w:r>
                              <w:r>
                                <w:rPr>
                                  <w:b/>
                                  <w:smallCaps/>
                                </w:rPr>
                                <w:t>enter</w:t>
                              </w:r>
                              <w:r>
                                <w:rPr>
                                  <w:bCs/>
                                  <w:smallCaps/>
                                </w:rPr>
                                <w:t>.</w:t>
                              </w:r>
                              <w:r>
                                <w:t xml:space="preserve"> A caret is sometimes called Up-Arrow.</w:t>
                              </w:r>
                            </w:p>
                          </w:txbxContent>
                        </v:textbox>
                      </v:shape>
                      <v:line id="Line 467" o:spid="_x0000_s1090" style="position:absolute;visibility:visible;mso-wrap-style:square" from="2241,5803" to="3846,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Text Box 468" o:spid="_x0000_s1091" type="#_x0000_t202" style="position:absolute;left:1341;top:58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" strokecolor="white">
                        <v:textbox>
                          <w:txbxContent>
                            <w:p w14:paraId="4BB470BF" w14:textId="77777777" w:rsidR="00032826" w:rsidRDefault="00F42E2F">
                              <w:r>
                                <w:rPr>
                                  <w:noProof/>
                                </w:rPr>
                                <w:drawing>
                                  <wp:inline distT="0" distB="0" distL="0" distR="0" wp14:anchorId="16F79B15" wp14:editId="34052482">
                                    <wp:extent cx="457200" cy="457200"/>
                                    <wp:effectExtent l="0" t="0" r="0" b="0"/>
                                    <wp:docPr id="12" name="Picture 1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5622DB" w14:textId="77777777" w:rsidR="00032826" w:rsidRDefault="00032826"/>
                            <w:p w14:paraId="578412BC" w14:textId="77777777" w:rsidR="00032826" w:rsidRDefault="00032826"/>
                          </w:txbxContent>
                        </v:textbox>
                      </v:shape>
                      <v:line id="Line 469" o:spid="_x0000_s1092" style="position:absolute;visibility:visible;mso-wrap-style:square" from="2241,8284" to="3846,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w:pict>
                </mc:Fallback>
              </mc:AlternateConten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c>
        <w:tc>
          <w:tcPr>
            <w:tcW w:w="6570" w:type="dxa"/>
          </w:tcPr>
          <w:p w14:paraId="019EC1F2" w14:textId="77777777" w:rsidR="002D2CBD" w:rsidRDefault="002D2CBD">
            <w:pPr>
              <w:pStyle w:val="BulletList-Normal1"/>
            </w:pPr>
            <w:r>
              <w:rPr>
                <w:b/>
              </w:rPr>
              <w:t>Tips:</w:t>
            </w:r>
            <w:r>
              <w:t xml:space="preserve"> Located in the left margin, these helpful hints are designed to help you work more efficiently with </w:t>
            </w:r>
            <w:r>
              <w:br/>
              <w:t>BCMA V. 3.0.</w:t>
            </w:r>
          </w:p>
          <w:p w14:paraId="42830F98" w14:textId="77777777" w:rsidR="002D2CBD" w:rsidRDefault="002D2CBD">
            <w:pPr>
              <w:pStyle w:val="BulletList-Normal1"/>
            </w:pPr>
            <w:r>
              <w:rPr>
                <w:b/>
              </w:rPr>
              <w:t>Menu Options:</w:t>
            </w:r>
            <w:r>
              <w:t xml:space="preserve"> When provided in </w:t>
            </w:r>
            <w:r>
              <w:rPr>
                <w:i/>
              </w:rPr>
              <w:t>italics</w:t>
            </w:r>
            <w:r>
              <w:t xml:space="preserve">, identifies a menu option. When provided in </w:t>
            </w:r>
            <w:r>
              <w:rPr>
                <w:b/>
              </w:rPr>
              <w:t>boldface</w:t>
            </w:r>
            <w:r>
              <w:t xml:space="preserve">, ALL CAPS, identifies the letters that you should type onto your computer screen, before pressing </w:t>
            </w:r>
            <w:r>
              <w:rPr>
                <w:rFonts w:ascii="Arial" w:hAnsi="Arial"/>
                <w:b/>
                <w:smallCaps/>
              </w:rPr>
              <w:t>enter</w:t>
            </w:r>
            <w:r>
              <w:rPr>
                <w:rFonts w:ascii="Arial" w:hAnsi="Arial"/>
                <w:bCs/>
                <w:smallCaps/>
              </w:rPr>
              <w:t>.</w:t>
            </w:r>
            <w:r>
              <w:t xml:space="preserve"> The system then goes directly to the menu option. (</w:t>
            </w:r>
            <w:r>
              <w:rPr>
                <w:b/>
              </w:rPr>
              <w:t>Note:</w:t>
            </w:r>
            <w:r>
              <w:t xml:space="preserve"> The letters do not have to be entered as capital letters, even though they are provided within the steps in this format.) See the examples provided below.</w:t>
            </w:r>
          </w:p>
          <w:p w14:paraId="38FA1A47" w14:textId="77777777" w:rsidR="002D2CBD" w:rsidRDefault="002D2CBD">
            <w:pPr>
              <w:pStyle w:val="BulletList-Arrow"/>
            </w:pPr>
            <w:r>
              <w:rPr>
                <w:b/>
              </w:rPr>
              <w:t>Italicized:</w:t>
            </w:r>
            <w:r>
              <w:t xml:space="preserve"> Use the Kernel </w:t>
            </w:r>
            <w:r>
              <w:rPr>
                <w:i/>
                <w:iCs/>
              </w:rPr>
              <w:t>First Line Routine Print</w:t>
            </w:r>
            <w:r>
              <w:t xml:space="preserve"> [XU FIRST LINE PRINT] option to print a list containing the first line of every PSB routine.</w:t>
            </w:r>
          </w:p>
          <w:p w14:paraId="6DCEF5D9" w14:textId="77777777" w:rsidR="002D2CBD" w:rsidRDefault="002D2CBD">
            <w:pPr>
              <w:pStyle w:val="BulletList-Arrow"/>
            </w:pPr>
            <w:r>
              <w:rPr>
                <w:b/>
              </w:rPr>
              <w:t>Capitalized:</w:t>
            </w:r>
            <w:r>
              <w:t xml:space="preserve"> At the “Taskman Management Option:” prompt, type </w:t>
            </w:r>
            <w:r>
              <w:rPr>
                <w:b/>
              </w:rPr>
              <w:t>SCHED</w:t>
            </w:r>
            <w:r>
              <w:t xml:space="preserve">ule/Unschedule Options, and then press </w:t>
            </w:r>
            <w:r>
              <w:rPr>
                <w:rFonts w:ascii="Arial" w:hAnsi="Arial"/>
                <w:b/>
                <w:smallCaps/>
              </w:rPr>
              <w:t>enter</w:t>
            </w:r>
            <w:r>
              <w:t>.</w:t>
            </w:r>
          </w:p>
          <w:p w14:paraId="37BA80CA" w14:textId="77777777" w:rsidR="002D2CBD" w:rsidRDefault="002D2CBD"/>
        </w:tc>
      </w:tr>
    </w:tbl>
    <w:p w14:paraId="52B55A77" w14:textId="77777777" w:rsidR="002D2CBD" w:rsidRDefault="002D2CBD" w:rsidP="00A35C8A">
      <w:pPr>
        <w:pStyle w:val="H1continued"/>
      </w:pPr>
      <w:r>
        <w:br w:type="page"/>
      </w:r>
      <w:bookmarkStart w:id="164" w:name="_Toc6806328"/>
      <w:bookmarkStart w:id="165" w:name="_Toc8296922"/>
      <w:bookmarkStart w:id="166" w:name="_Toc9056821"/>
      <w:bookmarkStart w:id="167" w:name="_Toc62621327"/>
      <w:bookmarkStart w:id="168" w:name="_Toc63234992"/>
      <w:bookmarkStart w:id="169" w:name="_Toc65900759"/>
      <w:r>
        <w:lastRenderedPageBreak/>
        <w:t>BCMA V. 3.0 and This Guide</w:t>
      </w:r>
      <w:bookmarkEnd w:id="164"/>
      <w:bookmarkEnd w:id="165"/>
      <w:bookmarkEnd w:id="166"/>
      <w:bookmarkEnd w:id="167"/>
      <w:bookmarkEnd w:id="168"/>
      <w:bookmarkEnd w:id="169"/>
      <w:r>
        <w:t xml:space="preserve"> </w:t>
      </w:r>
    </w:p>
    <w:tbl>
      <w:tblPr>
        <w:tblW w:w="9450" w:type="dxa"/>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06CA2DDA" w14:textId="77777777">
        <w:trPr>
          <w:trHeight w:val="261"/>
        </w:trPr>
        <w:tc>
          <w:tcPr>
            <w:tcW w:w="2880" w:type="dxa"/>
          </w:tcPr>
          <w:p w14:paraId="125C5D7A" w14:textId="77777777" w:rsidR="002D2CBD" w:rsidRDefault="002D2CBD">
            <w:pPr>
              <w:pStyle w:val="Heading2"/>
            </w:pPr>
            <w:bookmarkStart w:id="170" w:name="_Toc5596019"/>
            <w:bookmarkStart w:id="171" w:name="_Toc65900760"/>
            <w:r>
              <w:t>Obtaining</w:t>
            </w:r>
            <w:r>
              <w:br/>
              <w:t>On-line Help</w:t>
            </w:r>
            <w:bookmarkEnd w:id="170"/>
            <w:bookmarkEnd w:id="171"/>
          </w:p>
        </w:tc>
        <w:tc>
          <w:tcPr>
            <w:tcW w:w="6570" w:type="dxa"/>
          </w:tcPr>
          <w:p w14:paraId="7C7AC76A" w14:textId="77777777" w:rsidR="002D2CBD" w:rsidRDefault="002D2CBD">
            <w:r>
              <w:t>On-line help is designed right into the Graphical User Interface (GUI) and Character-based User Interface (CHUI) versions of BCMA V. 3.0, making it quick and easy for you to get answers to your questions. Here’s how to access help in both versions of BCMA V. 3.0:</w:t>
            </w:r>
          </w:p>
          <w:p w14:paraId="0D413342" w14:textId="77777777" w:rsidR="002D2CBD" w:rsidRDefault="002D2CBD">
            <w:pPr>
              <w:pStyle w:val="BulletList-Normal1"/>
            </w:pPr>
            <w:r>
              <w:rPr>
                <w:b/>
              </w:rPr>
              <w:t xml:space="preserve">GUI BCMA: </w:t>
            </w:r>
            <w:r>
              <w:t xml:space="preserve">Provides context-sensitive, on-line help and the Help menu. </w:t>
            </w:r>
          </w:p>
          <w:p w14:paraId="1958274C" w14:textId="77777777" w:rsidR="002D2CBD" w:rsidRDefault="002D2CBD">
            <w:pPr>
              <w:pStyle w:val="Bullet-Indented"/>
            </w:pPr>
            <w:r>
              <w:rPr>
                <w:b/>
              </w:rPr>
              <w:t>Context-Sensitive Help:</w:t>
            </w:r>
            <w:r>
              <w:t xml:space="preserve"> Place your “focus” on a feature, button, or Tab on the BCMA VDL, using the </w:t>
            </w:r>
            <w:r>
              <w:rPr>
                <w:rFonts w:ascii="Arial" w:hAnsi="Arial"/>
                <w:b/>
                <w:smallCaps/>
                <w:sz w:val="23"/>
              </w:rPr>
              <w:t>tab</w:t>
            </w:r>
            <w:r>
              <w:t xml:space="preserve"> key, and then press </w:t>
            </w:r>
            <w:r>
              <w:rPr>
                <w:rFonts w:ascii="Arial" w:hAnsi="Arial"/>
                <w:b/>
                <w:smallCaps/>
                <w:sz w:val="23"/>
              </w:rPr>
              <w:t>f</w:t>
            </w:r>
            <w:r>
              <w:rPr>
                <w:rFonts w:ascii="Arial" w:hAnsi="Arial"/>
                <w:b/>
                <w:smallCaps/>
                <w:sz w:val="18"/>
              </w:rPr>
              <w:t>1</w:t>
            </w:r>
            <w:r>
              <w:t xml:space="preserve"> to receive help specific to that area of the BCMA VDL. In the case of a command, first highlight it in the Menu Bar or Right Click drop-down menu, and then press </w:t>
            </w:r>
            <w:r>
              <w:rPr>
                <w:rFonts w:ascii="Arial" w:hAnsi="Arial"/>
                <w:b/>
                <w:smallCaps/>
                <w:sz w:val="23"/>
              </w:rPr>
              <w:t>f</w:t>
            </w:r>
            <w:r>
              <w:rPr>
                <w:rFonts w:ascii="Arial" w:hAnsi="Arial"/>
                <w:b/>
                <w:smallCaps/>
                <w:sz w:val="18"/>
              </w:rPr>
              <w:t>1</w:t>
            </w:r>
            <w:r>
              <w:rPr>
                <w:rFonts w:ascii="Arial" w:hAnsi="Arial"/>
                <w:bCs/>
                <w:smallCaps/>
                <w:sz w:val="20"/>
              </w:rPr>
              <w:t>.</w:t>
            </w:r>
          </w:p>
          <w:p w14:paraId="65E84A8D" w14:textId="77777777" w:rsidR="002D2CBD" w:rsidRDefault="002D2CBD">
            <w:pPr>
              <w:pStyle w:val="Bullet-Indented"/>
            </w:pPr>
            <w:r>
              <w:rPr>
                <w:b/>
              </w:rPr>
              <w:t>Help Menu:</w:t>
            </w:r>
            <w:r>
              <w:t xml:space="preserve"> Open the Help menu, and then choose the Contents and Index command to receive help for every feature in GUI BCMA V. 3.0. </w:t>
            </w:r>
          </w:p>
          <w:p w14:paraId="1B80E90E" w14:textId="77777777" w:rsidR="002D2CBD" w:rsidRDefault="002D2CBD">
            <w:pPr>
              <w:pStyle w:val="Blank-6pt"/>
            </w:pPr>
          </w:p>
          <w:p w14:paraId="3B796BCB" w14:textId="77777777" w:rsidR="002D2CBD" w:rsidRDefault="002D2CBD">
            <w:pPr>
              <w:pStyle w:val="BulletList-Normal1"/>
            </w:pPr>
            <w:r>
              <w:rPr>
                <w:b/>
              </w:rPr>
              <w:t xml:space="preserve">CHUI BCMA: </w:t>
            </w:r>
            <w:r>
              <w:t xml:space="preserve">Lets you enter up to two question marks at any prompt to receive on-line help. </w:t>
            </w:r>
          </w:p>
          <w:p w14:paraId="3C291CF1" w14:textId="77777777" w:rsidR="002D2CBD" w:rsidRDefault="002D2CBD">
            <w:pPr>
              <w:pStyle w:val="Bullet-Indented"/>
            </w:pPr>
            <w:r>
              <w:rPr>
                <w:b/>
              </w:rPr>
              <w:t xml:space="preserve">One Question Mark: </w:t>
            </w:r>
            <w:r>
              <w:t xml:space="preserve">Provides a brief statement related to the prompt. </w:t>
            </w:r>
          </w:p>
          <w:p w14:paraId="10482D5C" w14:textId="77777777" w:rsidR="002D2CBD" w:rsidRDefault="002D2CBD">
            <w:pPr>
              <w:pStyle w:val="Bullet-Indented"/>
            </w:pPr>
            <w:r>
              <w:rPr>
                <w:b/>
              </w:rPr>
              <w:t xml:space="preserve">Two Question Marks: </w:t>
            </w:r>
            <w:r>
              <w:t xml:space="preserve">Displays more detailed information about the prompt, plus any hidden </w:t>
            </w:r>
            <w:r>
              <w:br/>
              <w:t xml:space="preserve">actions. </w:t>
            </w:r>
          </w:p>
          <w:p w14:paraId="3C00D3CD" w14:textId="77777777" w:rsidR="002D2CBD" w:rsidRDefault="002D2CBD" w:rsidP="006B2B2D">
            <w:pPr>
              <w:pStyle w:val="BlankLine-10pt"/>
            </w:pPr>
          </w:p>
        </w:tc>
      </w:tr>
      <w:tr w:rsidR="002D2CBD" w14:paraId="793AEB23" w14:textId="77777777">
        <w:tblPrEx>
          <w:tblBorders>
            <w:insideV w:val="none" w:sz="0" w:space="0" w:color="auto"/>
          </w:tblBorders>
        </w:tblPrEx>
        <w:trPr>
          <w:trHeight w:val="261"/>
        </w:trPr>
        <w:tc>
          <w:tcPr>
            <w:tcW w:w="2880" w:type="dxa"/>
          </w:tcPr>
          <w:p w14:paraId="154DB786" w14:textId="77777777" w:rsidR="002D2CBD" w:rsidRDefault="002D2CBD">
            <w:pPr>
              <w:rPr>
                <w:noProof/>
              </w:rPr>
            </w:pPr>
          </w:p>
        </w:tc>
        <w:tc>
          <w:tcPr>
            <w:tcW w:w="6570" w:type="dxa"/>
          </w:tcPr>
          <w:p w14:paraId="6186536A" w14:textId="77777777" w:rsidR="002D2CBD" w:rsidRDefault="002D2CBD"/>
        </w:tc>
      </w:tr>
      <w:tr w:rsidR="002D2CBD" w14:paraId="08BEB2D5" w14:textId="77777777">
        <w:trPr>
          <w:trHeight w:val="261"/>
        </w:trPr>
        <w:tc>
          <w:tcPr>
            <w:tcW w:w="2880" w:type="dxa"/>
          </w:tcPr>
          <w:p w14:paraId="645B918D" w14:textId="77777777" w:rsidR="002D2CBD" w:rsidRDefault="002D2CBD">
            <w:pPr>
              <w:pStyle w:val="Heading2"/>
            </w:pPr>
            <w:bookmarkStart w:id="172" w:name="_Toc533221998"/>
            <w:bookmarkStart w:id="173" w:name="_Toc5596020"/>
            <w:bookmarkStart w:id="174" w:name="_Toc65900761"/>
            <w:r>
              <w:t>Locating</w:t>
            </w:r>
            <w:r>
              <w:br/>
              <w:t>Detailed Listings</w:t>
            </w:r>
            <w:bookmarkEnd w:id="172"/>
            <w:bookmarkEnd w:id="173"/>
            <w:bookmarkEnd w:id="174"/>
          </w:p>
        </w:tc>
        <w:tc>
          <w:tcPr>
            <w:tcW w:w="6570" w:type="dxa"/>
          </w:tcPr>
          <w:p w14:paraId="27EBC789" w14:textId="77777777" w:rsidR="002D2CBD" w:rsidRDefault="002D2CBD">
            <w:r>
              <w:t xml:space="preserve">You can obtain </w:t>
            </w:r>
            <w:r>
              <w:rPr>
                <w:iCs/>
              </w:rPr>
              <w:t>and</w:t>
            </w:r>
            <w:r>
              <w:rPr>
                <w:i/>
              </w:rPr>
              <w:t xml:space="preserve"> </w:t>
            </w:r>
            <w:r>
              <w:t>print listings about BCMA V. 3.0 routines, and Data Dictionaries using the information provided below.</w:t>
            </w:r>
          </w:p>
          <w:p w14:paraId="1B52892C" w14:textId="77777777" w:rsidR="002D2CBD" w:rsidRDefault="002D2CBD">
            <w:pPr>
              <w:pStyle w:val="Heading3"/>
            </w:pPr>
            <w:bookmarkStart w:id="175" w:name="_Toc533221999"/>
            <w:bookmarkStart w:id="176" w:name="_Toc5596021"/>
            <w:bookmarkStart w:id="177" w:name="_Toc65900762"/>
            <w:r>
              <w:t>Routines</w:t>
            </w:r>
            <w:bookmarkEnd w:id="175"/>
            <w:bookmarkEnd w:id="176"/>
            <w:bookmarkEnd w:id="177"/>
          </w:p>
          <w:p w14:paraId="48650B84" w14:textId="77777777" w:rsidR="002D2CBD" w:rsidRDefault="002D2CBD">
            <w:r>
              <w:t xml:space="preserve">Use the Kernel routine XINDEX to produce detailed listings of routines. Use the Kernel </w:t>
            </w:r>
            <w:r>
              <w:rPr>
                <w:i/>
                <w:iCs/>
              </w:rPr>
              <w:t>First Line Routine Print</w:t>
            </w:r>
            <w:r>
              <w:t xml:space="preserve"> [XU FIRST LINE PRINT] option to print a list containing the first line of every PSB routine.</w:t>
            </w:r>
          </w:p>
          <w:p w14:paraId="67779913" w14:textId="77777777" w:rsidR="002D2CBD" w:rsidRDefault="002D2CBD">
            <w:pPr>
              <w:pStyle w:val="Heading3"/>
            </w:pPr>
            <w:bookmarkStart w:id="178" w:name="_Toc533222000"/>
            <w:bookmarkStart w:id="179" w:name="_Toc5596022"/>
            <w:bookmarkStart w:id="180" w:name="_Toc65900763"/>
            <w:r>
              <w:t>Data Dictionaries</w:t>
            </w:r>
            <w:bookmarkEnd w:id="178"/>
            <w:bookmarkEnd w:id="179"/>
            <w:bookmarkEnd w:id="180"/>
          </w:p>
          <w:p w14:paraId="72384ABC" w14:textId="77777777" w:rsidR="002D2CBD" w:rsidRDefault="002D2CBD">
            <w:r>
              <w:t xml:space="preserve">You can use the VA FileMan </w:t>
            </w:r>
            <w:r>
              <w:rPr>
                <w:i/>
              </w:rPr>
              <w:t>List File Attributes</w:t>
            </w:r>
            <w:r>
              <w:t xml:space="preserve"> [DILIST] option, under the </w:t>
            </w:r>
            <w:r>
              <w:rPr>
                <w:i/>
              </w:rPr>
              <w:t xml:space="preserve">Data Dictionary Utilities </w:t>
            </w:r>
            <w:r>
              <w:rPr>
                <w:iCs/>
              </w:rPr>
              <w:t>[DI DDU] option,</w:t>
            </w:r>
            <w:r>
              <w:t xml:space="preserve"> to print the Dictionaries.</w:t>
            </w:r>
          </w:p>
          <w:p w14:paraId="74981085" w14:textId="77777777" w:rsidR="002D2CBD" w:rsidRDefault="002D2CBD" w:rsidP="006B2B2D">
            <w:pPr>
              <w:pStyle w:val="BlankLine-10pt"/>
            </w:pPr>
          </w:p>
        </w:tc>
      </w:tr>
    </w:tbl>
    <w:p w14:paraId="16DF5A3E" w14:textId="77777777" w:rsidR="002D2CBD" w:rsidRDefault="002D2CBD">
      <w:pPr>
        <w:sectPr w:rsidR="002D2CBD">
          <w:pgSz w:w="12240" w:h="15840" w:code="1"/>
          <w:pgMar w:top="720" w:right="1440" w:bottom="720" w:left="1440" w:header="720" w:footer="720" w:gutter="0"/>
          <w:cols w:space="720"/>
          <w:titlePg/>
        </w:sectPr>
      </w:pPr>
    </w:p>
    <w:p w14:paraId="1195AD3B" w14:textId="77777777" w:rsidR="002D2CBD" w:rsidRDefault="002D2CBD">
      <w:pPr>
        <w:pStyle w:val="Heading1"/>
      </w:pPr>
      <w:bookmarkStart w:id="181" w:name="_Toc65900764"/>
      <w:r>
        <w:lastRenderedPageBreak/>
        <w:t>Pre-Installation Information</w:t>
      </w:r>
      <w:bookmarkEnd w:id="181"/>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2D2CBD" w14:paraId="3B683978" w14:textId="77777777">
        <w:trPr>
          <w:trHeight w:val="261"/>
        </w:trPr>
        <w:tc>
          <w:tcPr>
            <w:tcW w:w="2880" w:type="dxa"/>
          </w:tcPr>
          <w:p w14:paraId="36236675" w14:textId="77777777" w:rsidR="002D2CBD" w:rsidRDefault="002D2CBD">
            <w:pPr>
              <w:pStyle w:val="Heading2"/>
            </w:pPr>
            <w:bookmarkStart w:id="182" w:name="_Toc65900765"/>
            <w:r>
              <w:t>Minimum Required Packages</w:t>
            </w:r>
            <w:bookmarkEnd w:id="182"/>
          </w:p>
          <w:p w14:paraId="071E6EEC" w14:textId="77777777" w:rsidR="002D2CBD" w:rsidRDefault="002D2CBD"/>
        </w:tc>
        <w:tc>
          <w:tcPr>
            <w:tcW w:w="6480" w:type="dxa"/>
          </w:tcPr>
          <w:p w14:paraId="35921419" w14:textId="77777777" w:rsidR="002D2CBD" w:rsidRDefault="002D2CBD">
            <w:r>
              <w:t xml:space="preserve">Before installing BCMA V. 3.0, make sure that your system includes the following Department of Veterans Affairs (VA) software packages and versions (those listed or higher). </w:t>
            </w:r>
          </w:p>
          <w:p w14:paraId="4019DE0C" w14:textId="77777777" w:rsidR="002D2CBD" w:rsidRDefault="002D2CBD">
            <w:pPr>
              <w:pStyle w:val="Notes"/>
            </w:pPr>
          </w:p>
        </w:tc>
      </w:tr>
    </w:tbl>
    <w:p w14:paraId="28717288" w14:textId="77777777" w:rsidR="002D2CBD" w:rsidRDefault="002D2CBD">
      <w:pPr>
        <w:pStyle w:val="Example"/>
      </w:pPr>
      <w:bookmarkStart w:id="183" w:name="_Toc533222004"/>
      <w:bookmarkStart w:id="184" w:name="_Toc5596029"/>
      <w:r>
        <w:t>Example: Minimum Required Packages and Versions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41"/>
        <w:gridCol w:w="3881"/>
      </w:tblGrid>
      <w:tr w:rsidR="002D2CBD" w14:paraId="7EAC9DAE" w14:textId="77777777">
        <w:trPr>
          <w:jc w:val="center"/>
        </w:trPr>
        <w:tc>
          <w:tcPr>
            <w:tcW w:w="3341" w:type="dxa"/>
            <w:tcBorders>
              <w:top w:val="dotted" w:sz="4" w:space="0" w:color="auto"/>
              <w:left w:val="dotted" w:sz="4" w:space="0" w:color="auto"/>
              <w:bottom w:val="dotted" w:sz="4" w:space="0" w:color="auto"/>
              <w:right w:val="dotted" w:sz="4" w:space="0" w:color="auto"/>
            </w:tcBorders>
            <w:shd w:val="clear" w:color="auto" w:fill="D9D9D9"/>
          </w:tcPr>
          <w:p w14:paraId="23439F41" w14:textId="77777777" w:rsidR="002D2CBD" w:rsidRDefault="002D2CBD">
            <w:pPr>
              <w:pStyle w:val="Table-Header0"/>
            </w:pPr>
            <w:r>
              <w:rPr>
                <w:caps w:val="0"/>
              </w:rPr>
              <w:t>Package</w:t>
            </w:r>
          </w:p>
        </w:tc>
        <w:tc>
          <w:tcPr>
            <w:tcW w:w="3881" w:type="dxa"/>
            <w:tcBorders>
              <w:top w:val="dotted" w:sz="4" w:space="0" w:color="auto"/>
              <w:left w:val="dotted" w:sz="4" w:space="0" w:color="auto"/>
              <w:bottom w:val="dotted" w:sz="4" w:space="0" w:color="auto"/>
              <w:right w:val="dotted" w:sz="4" w:space="0" w:color="auto"/>
            </w:tcBorders>
            <w:shd w:val="clear" w:color="auto" w:fill="D9D9D9"/>
          </w:tcPr>
          <w:p w14:paraId="74413DE7" w14:textId="77777777" w:rsidR="002D2CBD" w:rsidRDefault="002D2CBD">
            <w:pPr>
              <w:pStyle w:val="Table-Header0"/>
            </w:pPr>
            <w:r>
              <w:rPr>
                <w:caps w:val="0"/>
              </w:rPr>
              <w:t>Minimum Version Needed</w:t>
            </w:r>
          </w:p>
          <w:p w14:paraId="05F0B717" w14:textId="77777777" w:rsidR="002D2CBD" w:rsidRDefault="002D2CBD">
            <w:pPr>
              <w:pStyle w:val="Table-Text0"/>
            </w:pPr>
          </w:p>
        </w:tc>
      </w:tr>
      <w:tr w:rsidR="002D2CBD" w14:paraId="6E484C1F" w14:textId="77777777">
        <w:trPr>
          <w:trHeight w:val="287"/>
          <w:jc w:val="center"/>
        </w:trPr>
        <w:tc>
          <w:tcPr>
            <w:tcW w:w="3341" w:type="dxa"/>
          </w:tcPr>
          <w:p w14:paraId="3F2A227C" w14:textId="77777777" w:rsidR="002D2CBD" w:rsidRDefault="002D2CBD" w:rsidP="006B2B2D">
            <w:pPr>
              <w:pStyle w:val="BlankLine-10pt"/>
            </w:pPr>
          </w:p>
          <w:p w14:paraId="4E79B5B4" w14:textId="77777777" w:rsidR="002D2CBD" w:rsidRDefault="002D2CBD">
            <w:pPr>
              <w:pStyle w:val="Table-Text0"/>
            </w:pPr>
            <w:r>
              <w:t>Inpatient Medications</w:t>
            </w:r>
          </w:p>
        </w:tc>
        <w:tc>
          <w:tcPr>
            <w:tcW w:w="3881" w:type="dxa"/>
          </w:tcPr>
          <w:p w14:paraId="2E3C9F3F" w14:textId="77777777" w:rsidR="002D2CBD" w:rsidRDefault="002D2CBD" w:rsidP="006B2B2D">
            <w:pPr>
              <w:pStyle w:val="BlankLine-10pt"/>
            </w:pPr>
          </w:p>
          <w:p w14:paraId="66B5FA18" w14:textId="77777777" w:rsidR="002D2CBD" w:rsidRDefault="002D2CBD">
            <w:pPr>
              <w:pStyle w:val="TableText2"/>
            </w:pPr>
            <w:r>
              <w:t>5.0</w:t>
            </w:r>
          </w:p>
        </w:tc>
      </w:tr>
      <w:tr w:rsidR="002D2CBD" w14:paraId="7621CEBD" w14:textId="77777777">
        <w:trPr>
          <w:jc w:val="center"/>
        </w:trPr>
        <w:tc>
          <w:tcPr>
            <w:tcW w:w="3341" w:type="dxa"/>
          </w:tcPr>
          <w:p w14:paraId="669D468F" w14:textId="77777777" w:rsidR="002D2CBD" w:rsidRDefault="002D2CBD">
            <w:pPr>
              <w:pStyle w:val="Table-Text0"/>
            </w:pPr>
            <w:r>
              <w:t>Kernel</w:t>
            </w:r>
          </w:p>
        </w:tc>
        <w:tc>
          <w:tcPr>
            <w:tcW w:w="3881" w:type="dxa"/>
          </w:tcPr>
          <w:p w14:paraId="3AA8BB2F" w14:textId="77777777" w:rsidR="002D2CBD" w:rsidRDefault="002D2CBD">
            <w:pPr>
              <w:pStyle w:val="TableText2"/>
            </w:pPr>
            <w:r>
              <w:t>8.0</w:t>
            </w:r>
          </w:p>
        </w:tc>
      </w:tr>
      <w:tr w:rsidR="002D2CBD" w14:paraId="50B4710D" w14:textId="77777777">
        <w:trPr>
          <w:jc w:val="center"/>
        </w:trPr>
        <w:tc>
          <w:tcPr>
            <w:tcW w:w="3341" w:type="dxa"/>
          </w:tcPr>
          <w:p w14:paraId="0A05329B" w14:textId="77777777" w:rsidR="002D2CBD" w:rsidRDefault="002D2CBD">
            <w:pPr>
              <w:pStyle w:val="Table-Text0"/>
            </w:pPr>
            <w:r>
              <w:t>MailMan</w:t>
            </w:r>
          </w:p>
        </w:tc>
        <w:tc>
          <w:tcPr>
            <w:tcW w:w="3881" w:type="dxa"/>
          </w:tcPr>
          <w:p w14:paraId="04732739" w14:textId="77777777" w:rsidR="002D2CBD" w:rsidRDefault="002D2CBD">
            <w:pPr>
              <w:pStyle w:val="TableText2"/>
            </w:pPr>
            <w:r>
              <w:t>8.0</w:t>
            </w:r>
          </w:p>
        </w:tc>
      </w:tr>
      <w:tr w:rsidR="002D2CBD" w14:paraId="1BE9E6D0" w14:textId="77777777">
        <w:trPr>
          <w:jc w:val="center"/>
        </w:trPr>
        <w:tc>
          <w:tcPr>
            <w:tcW w:w="3341" w:type="dxa"/>
          </w:tcPr>
          <w:p w14:paraId="3561D42B" w14:textId="77777777" w:rsidR="002D2CBD" w:rsidRDefault="002D2CBD">
            <w:pPr>
              <w:pStyle w:val="Table-Text0"/>
            </w:pPr>
            <w:r>
              <w:t>Nursing</w:t>
            </w:r>
          </w:p>
        </w:tc>
        <w:tc>
          <w:tcPr>
            <w:tcW w:w="3881" w:type="dxa"/>
          </w:tcPr>
          <w:p w14:paraId="0515444D" w14:textId="77777777" w:rsidR="002D2CBD" w:rsidRDefault="002D2CBD">
            <w:pPr>
              <w:pStyle w:val="TableText2"/>
            </w:pPr>
            <w:r>
              <w:t>4.0</w:t>
            </w:r>
          </w:p>
        </w:tc>
      </w:tr>
      <w:tr w:rsidR="002D2CBD" w14:paraId="37D54E21" w14:textId="77777777">
        <w:trPr>
          <w:jc w:val="center"/>
        </w:trPr>
        <w:tc>
          <w:tcPr>
            <w:tcW w:w="3341" w:type="dxa"/>
          </w:tcPr>
          <w:p w14:paraId="77486CCF" w14:textId="77777777" w:rsidR="002D2CBD" w:rsidRDefault="002D2CBD">
            <w:pPr>
              <w:pStyle w:val="Table-Text0"/>
            </w:pPr>
            <w:r>
              <w:t>Order Entry/Results Reporting</w:t>
            </w:r>
          </w:p>
        </w:tc>
        <w:tc>
          <w:tcPr>
            <w:tcW w:w="3881" w:type="dxa"/>
          </w:tcPr>
          <w:p w14:paraId="30834AB2" w14:textId="77777777" w:rsidR="002D2CBD" w:rsidRDefault="002D2CBD">
            <w:pPr>
              <w:pStyle w:val="TableText2"/>
            </w:pPr>
            <w:r>
              <w:t>3.0</w:t>
            </w:r>
          </w:p>
        </w:tc>
      </w:tr>
      <w:tr w:rsidR="002D2CBD" w14:paraId="4C61C6BF" w14:textId="77777777">
        <w:trPr>
          <w:jc w:val="center"/>
        </w:trPr>
        <w:tc>
          <w:tcPr>
            <w:tcW w:w="3341" w:type="dxa"/>
          </w:tcPr>
          <w:p w14:paraId="0D231C10" w14:textId="77777777" w:rsidR="002D2CBD" w:rsidRDefault="002D2CBD">
            <w:pPr>
              <w:pStyle w:val="Table-Text0"/>
            </w:pPr>
            <w:r>
              <w:t>Pharmacy Data Management</w:t>
            </w:r>
          </w:p>
        </w:tc>
        <w:tc>
          <w:tcPr>
            <w:tcW w:w="3881" w:type="dxa"/>
          </w:tcPr>
          <w:p w14:paraId="16F83DA6" w14:textId="77777777" w:rsidR="002D2CBD" w:rsidRDefault="002D2CBD">
            <w:pPr>
              <w:pStyle w:val="TableText2"/>
            </w:pPr>
            <w:r>
              <w:t>1.0</w:t>
            </w:r>
          </w:p>
        </w:tc>
      </w:tr>
      <w:tr w:rsidR="002D2CBD" w14:paraId="5F0FD679" w14:textId="77777777">
        <w:trPr>
          <w:jc w:val="center"/>
        </w:trPr>
        <w:tc>
          <w:tcPr>
            <w:tcW w:w="3341" w:type="dxa"/>
          </w:tcPr>
          <w:p w14:paraId="5E126520" w14:textId="77777777" w:rsidR="002D2CBD" w:rsidRDefault="002D2CBD">
            <w:pPr>
              <w:pStyle w:val="Table-Text0"/>
            </w:pPr>
            <w:r>
              <w:t>RPC Broker (32-bit)</w:t>
            </w:r>
          </w:p>
        </w:tc>
        <w:tc>
          <w:tcPr>
            <w:tcW w:w="3881" w:type="dxa"/>
          </w:tcPr>
          <w:p w14:paraId="02BE715E" w14:textId="77777777" w:rsidR="002D2CBD" w:rsidRDefault="002D2CBD">
            <w:pPr>
              <w:pStyle w:val="TableText2"/>
            </w:pPr>
            <w:r>
              <w:t>1.1</w:t>
            </w:r>
          </w:p>
        </w:tc>
      </w:tr>
      <w:tr w:rsidR="002D2CBD" w14:paraId="73E344C3" w14:textId="77777777">
        <w:trPr>
          <w:jc w:val="center"/>
        </w:trPr>
        <w:tc>
          <w:tcPr>
            <w:tcW w:w="3341" w:type="dxa"/>
          </w:tcPr>
          <w:p w14:paraId="7DA3CA0E" w14:textId="77777777" w:rsidR="002D2CBD" w:rsidRDefault="002D2CBD">
            <w:pPr>
              <w:pStyle w:val="Table-Text0"/>
            </w:pPr>
            <w:r>
              <w:t>Toolkit</w:t>
            </w:r>
          </w:p>
        </w:tc>
        <w:tc>
          <w:tcPr>
            <w:tcW w:w="3881" w:type="dxa"/>
          </w:tcPr>
          <w:p w14:paraId="0F8B73B9" w14:textId="77777777" w:rsidR="002D2CBD" w:rsidRDefault="002D2CBD">
            <w:pPr>
              <w:pStyle w:val="TableText2"/>
            </w:pPr>
            <w:r>
              <w:t>7.3</w:t>
            </w:r>
          </w:p>
        </w:tc>
      </w:tr>
      <w:tr w:rsidR="002D2CBD" w14:paraId="57382410" w14:textId="77777777">
        <w:trPr>
          <w:jc w:val="center"/>
        </w:trPr>
        <w:tc>
          <w:tcPr>
            <w:tcW w:w="3341" w:type="dxa"/>
          </w:tcPr>
          <w:p w14:paraId="70D1F4C2" w14:textId="77777777" w:rsidR="002D2CBD" w:rsidRDefault="002D2CBD">
            <w:pPr>
              <w:pStyle w:val="Table-Text0"/>
            </w:pPr>
            <w:r>
              <w:t>VA FileMan</w:t>
            </w:r>
          </w:p>
        </w:tc>
        <w:tc>
          <w:tcPr>
            <w:tcW w:w="3881" w:type="dxa"/>
          </w:tcPr>
          <w:p w14:paraId="41A7A37F" w14:textId="77777777" w:rsidR="002D2CBD" w:rsidRDefault="002D2CBD">
            <w:pPr>
              <w:pStyle w:val="TableText2"/>
            </w:pPr>
            <w:r>
              <w:t>22.0</w:t>
            </w:r>
          </w:p>
        </w:tc>
      </w:tr>
      <w:tr w:rsidR="002D2CBD" w14:paraId="13F5667F" w14:textId="77777777">
        <w:trPr>
          <w:jc w:val="center"/>
        </w:trPr>
        <w:tc>
          <w:tcPr>
            <w:tcW w:w="3341" w:type="dxa"/>
          </w:tcPr>
          <w:p w14:paraId="1FCC6D5B" w14:textId="77777777" w:rsidR="002D2CBD" w:rsidRDefault="002D2CBD">
            <w:pPr>
              <w:pStyle w:val="Table-Text0"/>
            </w:pPr>
            <w:r>
              <w:t>Vitals/Measurements</w:t>
            </w:r>
          </w:p>
        </w:tc>
        <w:tc>
          <w:tcPr>
            <w:tcW w:w="3881" w:type="dxa"/>
          </w:tcPr>
          <w:p w14:paraId="008BF2FC" w14:textId="77777777" w:rsidR="002D2CBD" w:rsidRDefault="002D2CBD">
            <w:pPr>
              <w:pStyle w:val="TableText2"/>
            </w:pPr>
            <w:r>
              <w:t>5.0</w:t>
            </w:r>
          </w:p>
        </w:tc>
      </w:tr>
    </w:tbl>
    <w:p w14:paraId="4869CB69" w14:textId="77777777" w:rsidR="002D2CBD" w:rsidRDefault="002D2CBD"/>
    <w:tbl>
      <w:tblPr>
        <w:tblW w:w="9450" w:type="dxa"/>
        <w:tblInd w:w="108" w:type="dxa"/>
        <w:tblLayout w:type="fixed"/>
        <w:tblLook w:val="0000" w:firstRow="0" w:lastRow="0" w:firstColumn="0" w:lastColumn="0" w:noHBand="0" w:noVBand="0"/>
      </w:tblPr>
      <w:tblGrid>
        <w:gridCol w:w="2880"/>
        <w:gridCol w:w="6570"/>
      </w:tblGrid>
      <w:tr w:rsidR="002D2CBD" w14:paraId="40C3FD1F" w14:textId="77777777">
        <w:trPr>
          <w:trHeight w:val="261"/>
        </w:trPr>
        <w:tc>
          <w:tcPr>
            <w:tcW w:w="2880" w:type="dxa"/>
            <w:tcBorders>
              <w:right w:val="single" w:sz="4" w:space="0" w:color="auto"/>
            </w:tcBorders>
          </w:tcPr>
          <w:p w14:paraId="1DAD661B" w14:textId="77777777" w:rsidR="002D2CBD" w:rsidRDefault="002D2CBD">
            <w:pPr>
              <w:pStyle w:val="Heading2"/>
            </w:pPr>
            <w:bookmarkStart w:id="185" w:name="_Toc65900766"/>
            <w:r>
              <w:t>Installation Time Estimates</w:t>
            </w:r>
            <w:bookmarkEnd w:id="185"/>
          </w:p>
          <w:p w14:paraId="2032EBA2" w14:textId="77777777" w:rsidR="002D2CBD" w:rsidRDefault="00F42E2F">
            <w:r>
              <w:rPr>
                <w:noProof/>
                <w:sz w:val="20"/>
              </w:rPr>
              <mc:AlternateContent>
                <mc:Choice Requires="wpg">
                  <w:drawing>
                    <wp:anchor distT="0" distB="0" distL="114300" distR="114300" simplePos="0" relativeHeight="251664384" behindDoc="0" locked="1" layoutInCell="1" allowOverlap="1" wp14:anchorId="4E39A0C0" wp14:editId="1032E72A">
                      <wp:simplePos x="0" y="0"/>
                      <wp:positionH relativeFrom="character">
                        <wp:posOffset>-131445</wp:posOffset>
                      </wp:positionH>
                      <wp:positionV relativeFrom="line">
                        <wp:posOffset>-213360</wp:posOffset>
                      </wp:positionV>
                      <wp:extent cx="1783080" cy="1463040"/>
                      <wp:effectExtent l="0" t="0" r="0" b="0"/>
                      <wp:wrapNone/>
                      <wp:docPr id="80"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81" name="Text Box 614"/>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3688B880" w14:textId="77777777" w:rsidR="00032826" w:rsidRDefault="00032826">
                                    <w:pPr>
                                      <w:pStyle w:val="SmallCaps"/>
                                    </w:pPr>
                                    <w:r>
                                      <w:t>important:</w:t>
                                    </w:r>
                                  </w:p>
                                  <w:p w14:paraId="361ACAB0"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82" name="Line 615"/>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16"/>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617"/>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40B22DFF" w14:textId="77777777" w:rsidR="00032826" w:rsidRDefault="00F42E2F">
                                    <w:r>
                                      <w:rPr>
                                        <w:noProof/>
                                      </w:rPr>
                                      <w:drawing>
                                        <wp:inline distT="0" distB="0" distL="0" distR="0" wp14:anchorId="44566BB0" wp14:editId="426E1E52">
                                          <wp:extent cx="457200" cy="457200"/>
                                          <wp:effectExtent l="0" t="0" r="0" b="0"/>
                                          <wp:docPr id="14" name="Picture 1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E9B53FA" w14:textId="77777777" w:rsidR="00032826" w:rsidRDefault="00032826"/>
                                  <w:p w14:paraId="77F1441B"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9A0C0" id="Group 613" o:spid="_x0000_s1093" alt="&quot;&quot;" style="position:absolute;margin-left:-10.35pt;margin-top:-16.8pt;width:140.4pt;height:115.2pt;z-index:251664384;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">
                      <v:shape id="Text Box 614" o:spid="_x0000_s1094"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" strokecolor="white">
                        <v:textbox>
                          <w:txbxContent>
                            <w:p w14:paraId="3688B880" w14:textId="77777777" w:rsidR="00032826" w:rsidRDefault="00032826">
                              <w:pPr>
                                <w:pStyle w:val="SmallCaps"/>
                              </w:pPr>
                              <w:r>
                                <w:t>important:</w:t>
                              </w:r>
                            </w:p>
                            <w:p w14:paraId="361ACAB0"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615" o:spid="_x0000_s1095"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616" o:spid="_x0000_s1096"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shape id="Text Box 617" o:spid="_x0000_s1097"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WywgAAANsAAAAPAAAAZHJzL2Rvd25yZXYueG1sRI9Bi8Iw&#10;FITvgv8hvAUvoqllEa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BMzFWywgAAANsAAAAPAAAA&#10;AAAAAAAAAAAAAAcCAABkcnMvZG93bnJldi54bWxQSwUGAAAAAAMAAwC3AAAA9gIAAAAA&#10;" strokecolor="white">
                        <v:textbox>
                          <w:txbxContent>
                            <w:p w14:paraId="40B22DFF" w14:textId="77777777" w:rsidR="00032826" w:rsidRDefault="00F42E2F">
                              <w:r>
                                <w:rPr>
                                  <w:noProof/>
                                </w:rPr>
                                <w:drawing>
                                  <wp:inline distT="0" distB="0" distL="0" distR="0" wp14:anchorId="44566BB0" wp14:editId="426E1E52">
                                    <wp:extent cx="457200" cy="457200"/>
                                    <wp:effectExtent l="0" t="0" r="0" b="0"/>
                                    <wp:docPr id="14" name="Picture 1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E9B53FA" w14:textId="77777777" w:rsidR="00032826" w:rsidRDefault="00032826"/>
                            <w:p w14:paraId="77F1441B" w14:textId="77777777" w:rsidR="00032826" w:rsidRDefault="00032826"/>
                          </w:txbxContent>
                        </v:textbox>
                      </v:shape>
                      <w10:wrap anchory="line"/>
                      <w10:anchorlock/>
                    </v:group>
                  </w:pict>
                </mc:Fallback>
              </mc:AlternateContent>
            </w:r>
          </w:p>
        </w:tc>
        <w:tc>
          <w:tcPr>
            <w:tcW w:w="6570" w:type="dxa"/>
            <w:tcBorders>
              <w:left w:val="nil"/>
            </w:tcBorders>
          </w:tcPr>
          <w:p w14:paraId="5C8666D0" w14:textId="77777777" w:rsidR="002D2CBD" w:rsidRDefault="002D2CBD">
            <w:r>
              <w:t>On average, it takes approximately two</w:t>
            </w:r>
            <w:r>
              <w:rPr>
                <w:b/>
                <w:color w:val="000000"/>
              </w:rPr>
              <w:t xml:space="preserve"> </w:t>
            </w:r>
            <w:r>
              <w:t>minutes to install BCMA</w:t>
            </w:r>
            <w:r>
              <w:br/>
              <w:t>V. 3.0. This estimate was provided by a few of our BCMA V. 3.0 Beta Test sites. Actual times may vary, depending on how your site is using its’ system resources.</w:t>
            </w:r>
          </w:p>
          <w:p w14:paraId="2B2325E9" w14:textId="77777777" w:rsidR="002D2CBD" w:rsidRDefault="002D2CBD">
            <w:r>
              <w:t>Suggested time to install: non-peak requirement hours. During the install process, PC Client users should not be accessing the Client Software.</w:t>
            </w:r>
          </w:p>
          <w:p w14:paraId="7E722825" w14:textId="77777777" w:rsidR="002D2CBD" w:rsidRDefault="002D2CBD" w:rsidP="006B2B2D">
            <w:pPr>
              <w:pStyle w:val="BlankLine-10pt"/>
            </w:pPr>
          </w:p>
          <w:p w14:paraId="7C7AFEBC" w14:textId="77777777" w:rsidR="002D2CBD" w:rsidRDefault="002D2CBD" w:rsidP="00AE24AD">
            <w:pPr>
              <w:pStyle w:val="BlankLine-10pt"/>
            </w:pPr>
          </w:p>
          <w:p w14:paraId="158B76B3" w14:textId="77777777" w:rsidR="000F095C" w:rsidRDefault="000F095C" w:rsidP="00AE24AD">
            <w:pPr>
              <w:pStyle w:val="BlankLine-10pt"/>
            </w:pPr>
          </w:p>
          <w:p w14:paraId="22556302" w14:textId="77777777" w:rsidR="002D2CBD" w:rsidRDefault="002D2CBD" w:rsidP="00AE24AD">
            <w:pPr>
              <w:pStyle w:val="BlankLine-10pt"/>
            </w:pPr>
          </w:p>
        </w:tc>
      </w:tr>
    </w:tbl>
    <w:p w14:paraId="39D26D59" w14:textId="77777777" w:rsidR="002D2CBD" w:rsidRDefault="002D2CBD"/>
    <w:p w14:paraId="58B9B610" w14:textId="77777777" w:rsidR="002D2CBD" w:rsidRDefault="002D2CBD"/>
    <w:p w14:paraId="678A6FA2" w14:textId="77777777" w:rsidR="002D2CBD" w:rsidRDefault="002D2CBD">
      <w:pPr>
        <w:pStyle w:val="Heading1"/>
        <w:rPr>
          <w:rFonts w:ascii="Times New Roman" w:hAnsi="Times New Roman"/>
          <w:b w:val="0"/>
          <w:noProof w:val="0"/>
          <w:sz w:val="22"/>
        </w:rPr>
        <w:sectPr w:rsidR="002D2CBD">
          <w:footerReference w:type="first" r:id="rId22"/>
          <w:pgSz w:w="12240" w:h="15840" w:code="1"/>
          <w:pgMar w:top="720" w:right="1440" w:bottom="720" w:left="1440" w:header="720" w:footer="720" w:gutter="0"/>
          <w:cols w:space="720"/>
          <w:titlePg/>
        </w:sectPr>
      </w:pPr>
    </w:p>
    <w:p w14:paraId="44E9824D" w14:textId="77777777" w:rsidR="002D2CBD" w:rsidRDefault="002D2CBD" w:rsidP="00A35C8A">
      <w:pPr>
        <w:pStyle w:val="H1continued"/>
      </w:pPr>
      <w:bookmarkStart w:id="186" w:name="_Toc6806338"/>
      <w:bookmarkStart w:id="187" w:name="_Toc8296932"/>
      <w:bookmarkStart w:id="188" w:name="_Toc9056831"/>
      <w:bookmarkStart w:id="189" w:name="_Toc62621335"/>
      <w:bookmarkStart w:id="190" w:name="_Toc63235000"/>
      <w:bookmarkStart w:id="191" w:name="_Toc65900767"/>
      <w:bookmarkStart w:id="192" w:name="_Toc5596031"/>
      <w:bookmarkEnd w:id="183"/>
      <w:bookmarkEnd w:id="184"/>
      <w:r>
        <w:lastRenderedPageBreak/>
        <w:t>Pre-Installation Information</w:t>
      </w:r>
      <w:bookmarkEnd w:id="186"/>
      <w:bookmarkEnd w:id="187"/>
      <w:bookmarkEnd w:id="188"/>
      <w:bookmarkEnd w:id="189"/>
      <w:bookmarkEnd w:id="190"/>
      <w:bookmarkEnd w:id="191"/>
    </w:p>
    <w:tbl>
      <w:tblPr>
        <w:tblW w:w="9540" w:type="dxa"/>
        <w:tblInd w:w="108" w:type="dxa"/>
        <w:tblBorders>
          <w:insideV w:val="single" w:sz="4" w:space="0" w:color="auto"/>
        </w:tblBorders>
        <w:tblLayout w:type="fixed"/>
        <w:tblLook w:val="0000" w:firstRow="0" w:lastRow="0" w:firstColumn="0" w:lastColumn="0" w:noHBand="0" w:noVBand="0"/>
      </w:tblPr>
      <w:tblGrid>
        <w:gridCol w:w="2880"/>
        <w:gridCol w:w="6660"/>
      </w:tblGrid>
      <w:tr w:rsidR="002D2CBD" w14:paraId="6A465440" w14:textId="77777777">
        <w:trPr>
          <w:trHeight w:val="261"/>
        </w:trPr>
        <w:tc>
          <w:tcPr>
            <w:tcW w:w="2880" w:type="dxa"/>
          </w:tcPr>
          <w:p w14:paraId="4D38A5C1" w14:textId="77777777" w:rsidR="002D2CBD" w:rsidRDefault="00F42E2F">
            <w:pPr>
              <w:pStyle w:val="Heading2"/>
            </w:pPr>
            <w:bookmarkStart w:id="193" w:name="_Toc65900768"/>
            <w:r>
              <w:rPr>
                <w:sz w:val="20"/>
              </w:rPr>
              <mc:AlternateContent>
                <mc:Choice Requires="wpg">
                  <w:drawing>
                    <wp:anchor distT="0" distB="0" distL="114300" distR="114300" simplePos="0" relativeHeight="251651072" behindDoc="0" locked="0" layoutInCell="1" allowOverlap="1" wp14:anchorId="7F237F8A" wp14:editId="0BDAF653">
                      <wp:simplePos x="0" y="0"/>
                      <wp:positionH relativeFrom="column">
                        <wp:posOffset>-200025</wp:posOffset>
                      </wp:positionH>
                      <wp:positionV relativeFrom="paragraph">
                        <wp:posOffset>720725</wp:posOffset>
                      </wp:positionV>
                      <wp:extent cx="1783080" cy="1874520"/>
                      <wp:effectExtent l="0" t="0" r="0" b="0"/>
                      <wp:wrapNone/>
                      <wp:docPr id="75"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874520"/>
                                <a:chOff x="1233" y="3352"/>
                                <a:chExt cx="2808" cy="2952"/>
                              </a:xfrm>
                            </wpg:grpSpPr>
                            <wps:wsp>
                              <wps:cNvPr id="76" name="Text Box 476"/>
                              <wps:cNvSpPr txBox="1">
                                <a:spLocks noChangeArrowheads="1"/>
                              </wps:cNvSpPr>
                              <wps:spPr bwMode="auto">
                                <a:xfrm>
                                  <a:off x="2133" y="3352"/>
                                  <a:ext cx="1908" cy="2893"/>
                                </a:xfrm>
                                <a:prstGeom prst="rect">
                                  <a:avLst/>
                                </a:prstGeom>
                                <a:solidFill>
                                  <a:srgbClr val="FFFFFF"/>
                                </a:solidFill>
                                <a:ln w="9525">
                                  <a:solidFill>
                                    <a:srgbClr val="FFFFFF"/>
                                  </a:solidFill>
                                  <a:miter lim="800000"/>
                                  <a:headEnd/>
                                  <a:tailEnd/>
                                </a:ln>
                              </wps:spPr>
                              <wps:txbx>
                                <w:txbxContent>
                                  <w:p w14:paraId="7E9DB0EF" w14:textId="77777777" w:rsidR="00032826" w:rsidRDefault="00032826">
                                    <w:pPr>
                                      <w:pStyle w:val="SmallCaps"/>
                                    </w:pPr>
                                    <w:r>
                                      <w:t>tip:</w:t>
                                    </w:r>
                                  </w:p>
                                  <w:p w14:paraId="0299CE38" w14:textId="77777777" w:rsidR="00032826" w:rsidRDefault="00032826">
                                    <w:pPr>
                                      <w:pStyle w:val="TipText"/>
                                    </w:pPr>
                                    <w:r>
                                      <w:t>The approximate size for ^PSB was calculated using a “normal” medication pass for a Unit Dose and an IV medication order. This is only an estimated number; it serves as the “mean.”</w:t>
                                    </w:r>
                                  </w:p>
                                </w:txbxContent>
                              </wps:txbx>
                              <wps:bodyPr rot="0" vert="horz" wrap="square" lIns="91440" tIns="45720" rIns="91440" bIns="45720" anchor="t" anchorCtr="0" upright="1">
                                <a:noAutofit/>
                              </wps:bodyPr>
                            </wps:wsp>
                            <wps:wsp>
                              <wps:cNvPr id="77" name="Line 477"/>
                              <wps:cNvCnPr>
                                <a:cxnSpLocks noChangeShapeType="1"/>
                              </wps:cNvCnPr>
                              <wps:spPr bwMode="auto">
                                <a:xfrm>
                                  <a:off x="2313" y="338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78"/>
                              <wps:cNvCnPr>
                                <a:cxnSpLocks noChangeShapeType="1"/>
                              </wps:cNvCnPr>
                              <wps:spPr bwMode="auto">
                                <a:xfrm>
                                  <a:off x="2241" y="63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479"/>
                              <wps:cNvSpPr txBox="1">
                                <a:spLocks noChangeArrowheads="1"/>
                              </wps:cNvSpPr>
                              <wps:spPr bwMode="auto">
                                <a:xfrm>
                                  <a:off x="1233" y="3382"/>
                                  <a:ext cx="1008" cy="864"/>
                                </a:xfrm>
                                <a:prstGeom prst="rect">
                                  <a:avLst/>
                                </a:prstGeom>
                                <a:solidFill>
                                  <a:srgbClr val="FFFFFF"/>
                                </a:solidFill>
                                <a:ln w="9525">
                                  <a:solidFill>
                                    <a:srgbClr val="FFFFFF"/>
                                  </a:solidFill>
                                  <a:miter lim="800000"/>
                                  <a:headEnd/>
                                  <a:tailEnd/>
                                </a:ln>
                              </wps:spPr>
                              <wps:txbx>
                                <w:txbxContent>
                                  <w:p w14:paraId="5BB3F300" w14:textId="77777777" w:rsidR="00032826" w:rsidRDefault="00F42E2F">
                                    <w:r>
                                      <w:rPr>
                                        <w:noProof/>
                                      </w:rPr>
                                      <w:drawing>
                                        <wp:inline distT="0" distB="0" distL="0" distR="0" wp14:anchorId="158E1266" wp14:editId="06648808">
                                          <wp:extent cx="457200" cy="457200"/>
                                          <wp:effectExtent l="0" t="0" r="0" b="0"/>
                                          <wp:docPr id="15" name="Picture 1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17E1D52" w14:textId="77777777" w:rsidR="00032826" w:rsidRDefault="00032826"/>
                                  <w:p w14:paraId="7E378FDA"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37F8A" id="Group 607" o:spid="_x0000_s1098" alt="&quot;&quot;" style="position:absolute;margin-left:-15.75pt;margin-top:56.75pt;width:140.4pt;height:147.6pt;z-index:251651072" coordorigin="1233,3352" coordsize="28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">
                      <v:shape id="Text Box 476" o:spid="_x0000_s1099" type="#_x0000_t202" style="position:absolute;left:2133;top:3352;width:1908;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" strokecolor="white">
                        <v:textbox>
                          <w:txbxContent>
                            <w:p w14:paraId="7E9DB0EF" w14:textId="77777777" w:rsidR="00032826" w:rsidRDefault="00032826">
                              <w:pPr>
                                <w:pStyle w:val="SmallCaps"/>
                              </w:pPr>
                              <w:r>
                                <w:t>tip:</w:t>
                              </w:r>
                            </w:p>
                            <w:p w14:paraId="0299CE38" w14:textId="77777777" w:rsidR="00032826" w:rsidRDefault="00032826">
                              <w:pPr>
                                <w:pStyle w:val="TipText"/>
                              </w:pPr>
                              <w:r>
                                <w:t>The approximate size for ^PSB was calculated using a “normal” medication pass for a Unit Dose and an IV medication order. This is only an estimated number; it serves as the “mean.”</w:t>
                              </w:r>
                            </w:p>
                          </w:txbxContent>
                        </v:textbox>
                      </v:shape>
                      <v:line id="Line 477" o:spid="_x0000_s1100" style="position:absolute;visibility:visible;mso-wrap-style:square" from="2313,3385" to="3918,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78" o:spid="_x0000_s1101" style="position:absolute;visibility:visible;mso-wrap-style:square" from="2241,6304" to="3846,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shape id="Text Box 479" o:spid="_x0000_s1102" type="#_x0000_t202" style="position:absolute;left:1233;top:338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" strokecolor="white">
                        <v:textbox>
                          <w:txbxContent>
                            <w:p w14:paraId="5BB3F300" w14:textId="77777777" w:rsidR="00032826" w:rsidRDefault="00F42E2F">
                              <w:r>
                                <w:rPr>
                                  <w:noProof/>
                                </w:rPr>
                                <w:drawing>
                                  <wp:inline distT="0" distB="0" distL="0" distR="0" wp14:anchorId="158E1266" wp14:editId="06648808">
                                    <wp:extent cx="457200" cy="457200"/>
                                    <wp:effectExtent l="0" t="0" r="0" b="0"/>
                                    <wp:docPr id="15" name="Picture 1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17E1D52" w14:textId="77777777" w:rsidR="00032826" w:rsidRDefault="00032826"/>
                            <w:p w14:paraId="7E378FDA" w14:textId="77777777" w:rsidR="00032826" w:rsidRDefault="00032826"/>
                          </w:txbxContent>
                        </v:textbox>
                      </v:shape>
                    </v:group>
                  </w:pict>
                </mc:Fallback>
              </mc:AlternateContent>
            </w:r>
            <w:r w:rsidR="002D2CBD">
              <w:br w:type="page"/>
            </w:r>
            <w:bookmarkStart w:id="194" w:name="_Toc533222005"/>
            <w:r w:rsidR="002D2CBD">
              <w:t>Resource Requirements</w:t>
            </w:r>
            <w:bookmarkEnd w:id="192"/>
            <w:bookmarkEnd w:id="193"/>
            <w:bookmarkEnd w:id="194"/>
          </w:p>
        </w:tc>
        <w:tc>
          <w:tcPr>
            <w:tcW w:w="6660" w:type="dxa"/>
          </w:tcPr>
          <w:p w14:paraId="113BB887" w14:textId="77777777" w:rsidR="002D2CBD" w:rsidRDefault="002D2CBD">
            <w:r>
              <w:t>This section summarizes the (approximate) number of resources required to install BCMA V. 3.0.</w:t>
            </w:r>
          </w:p>
          <w:p w14:paraId="3B22DD99" w14:textId="77777777" w:rsidR="002D2CBD" w:rsidRDefault="002D2CBD">
            <w:pPr>
              <w:pStyle w:val="BulletList-Normal1"/>
            </w:pPr>
            <w:r>
              <w:t>Routines</w:t>
            </w:r>
            <w:r>
              <w:tab/>
            </w:r>
            <w:r>
              <w:tab/>
              <w:t>60</w:t>
            </w:r>
          </w:p>
          <w:p w14:paraId="439C0628" w14:textId="77777777" w:rsidR="002D2CBD" w:rsidRDefault="002D2CBD">
            <w:pPr>
              <w:pStyle w:val="BulletList-Normal1"/>
            </w:pPr>
            <w:r>
              <w:t>Globals</w:t>
            </w:r>
            <w:r>
              <w:tab/>
            </w:r>
            <w:r>
              <w:tab/>
              <w:t>1 (^PSB)</w:t>
            </w:r>
          </w:p>
          <w:p w14:paraId="53A5029F" w14:textId="77777777" w:rsidR="002D2CBD" w:rsidRDefault="002D2CBD">
            <w:pPr>
              <w:pStyle w:val="BulletList-Normal1"/>
            </w:pPr>
            <w:r>
              <w:t>Files</w:t>
            </w:r>
            <w:r>
              <w:tab/>
            </w:r>
            <w:r>
              <w:tab/>
              <w:t>5 (53.66-53.79)</w:t>
            </w:r>
          </w:p>
          <w:p w14:paraId="7C6282A6" w14:textId="77777777" w:rsidR="002D2CBD" w:rsidRDefault="002D2CBD">
            <w:pPr>
              <w:pStyle w:val="BulletList-Normal1"/>
            </w:pPr>
            <w:r>
              <w:t>^PSB Size</w:t>
            </w:r>
            <w:r>
              <w:tab/>
            </w:r>
            <w:r>
              <w:tab/>
              <w:t>Unit Dose = 300 x # of Medications</w:t>
            </w:r>
            <w:r>
              <w:br/>
              <w:t>(in bytes)</w:t>
            </w:r>
            <w:r>
              <w:tab/>
            </w:r>
            <w:r>
              <w:tab/>
              <w:t>Administered</w:t>
            </w:r>
            <w:r>
              <w:br/>
            </w:r>
            <w:r>
              <w:tab/>
            </w:r>
            <w:r>
              <w:tab/>
              <w:t>IV = 2100 x # of IV Bags</w:t>
            </w:r>
            <w:r>
              <w:br/>
            </w:r>
            <w:r>
              <w:tab/>
            </w:r>
            <w:r>
              <w:tab/>
              <w:t>Administered</w:t>
            </w:r>
          </w:p>
          <w:p w14:paraId="6A3B01EE" w14:textId="77777777" w:rsidR="002D2CBD" w:rsidRDefault="002D2CBD">
            <w:pPr>
              <w:pStyle w:val="BulletList-Normal1"/>
            </w:pPr>
            <w:r>
              <w:t>FTEE Support</w:t>
            </w:r>
            <w:r>
              <w:tab/>
            </w:r>
            <w:r>
              <w:tab/>
              <w:t>.2</w:t>
            </w:r>
          </w:p>
          <w:p w14:paraId="74C5E964" w14:textId="77777777" w:rsidR="002D2CBD" w:rsidRDefault="002D2CBD">
            <w:pPr>
              <w:pStyle w:val="BulletList-Normal1"/>
            </w:pPr>
            <w:r>
              <w:t>FTEE Maintenance</w:t>
            </w:r>
            <w:r>
              <w:tab/>
            </w:r>
            <w:r>
              <w:tab/>
              <w:t>.2</w:t>
            </w:r>
          </w:p>
          <w:p w14:paraId="67978AAD" w14:textId="77777777" w:rsidR="002D2CBD" w:rsidRDefault="002D2CBD">
            <w:pPr>
              <w:pStyle w:val="Blank-6pt"/>
            </w:pPr>
          </w:p>
          <w:p w14:paraId="3BAFF7AC" w14:textId="77777777" w:rsidR="002D2CBD" w:rsidRDefault="002D2CBD">
            <w:pPr>
              <w:pStyle w:val="Heading3"/>
            </w:pPr>
            <w:bookmarkStart w:id="195" w:name="_Toc533222006"/>
            <w:bookmarkStart w:id="196" w:name="_Toc5596032"/>
            <w:bookmarkStart w:id="197" w:name="_Toc65900769"/>
            <w:r>
              <w:t>Response Time Monitor</w:t>
            </w:r>
            <w:bookmarkEnd w:id="195"/>
            <w:bookmarkEnd w:id="196"/>
            <w:bookmarkEnd w:id="197"/>
          </w:p>
          <w:p w14:paraId="68BD5FBE" w14:textId="77777777" w:rsidR="002D2CBD" w:rsidRDefault="002D2CBD">
            <w:r>
              <w:t>BCMA V. 3.0 does not include Response Time Monitor hooks.</w:t>
            </w:r>
          </w:p>
          <w:p w14:paraId="440EE932" w14:textId="77777777" w:rsidR="002D2CBD" w:rsidRDefault="002D2CBD">
            <w:pPr>
              <w:pStyle w:val="Heading3"/>
            </w:pPr>
            <w:bookmarkStart w:id="198" w:name="_Toc533222007"/>
            <w:bookmarkStart w:id="199" w:name="_Toc5596033"/>
            <w:bookmarkStart w:id="200" w:name="_Toc65900770"/>
            <w:r>
              <w:t>Laptops and Bar Code Scanners</w:t>
            </w:r>
            <w:bookmarkEnd w:id="198"/>
            <w:bookmarkEnd w:id="199"/>
            <w:bookmarkEnd w:id="200"/>
          </w:p>
          <w:p w14:paraId="0B14EF98" w14:textId="77777777" w:rsidR="002D2CBD" w:rsidRDefault="002D2CBD">
            <w:r>
              <w:t>The approximate requirements for laptops and bar code scanners depend on the number of Inpatient areas, at your site, that use BCMA V. 3.0 for administering active</w:t>
            </w:r>
            <w:r>
              <w:rPr>
                <w:i/>
                <w:iCs/>
              </w:rPr>
              <w:t xml:space="preserve"> </w:t>
            </w:r>
            <w:r>
              <w:t>medication orders. The BCMA Development Team recommends that your site have a minimum of three laptops and three scanners for each ward.</w:t>
            </w:r>
          </w:p>
          <w:p w14:paraId="3D38582F" w14:textId="77777777" w:rsidR="002D2CBD" w:rsidRDefault="002D2CBD">
            <w:pPr>
              <w:pStyle w:val="Heading3"/>
            </w:pPr>
            <w:bookmarkStart w:id="201" w:name="_Toc5596034"/>
            <w:bookmarkStart w:id="202" w:name="_Toc65900771"/>
            <w:r>
              <w:t>Printers</w:t>
            </w:r>
            <w:bookmarkEnd w:id="201"/>
            <w:bookmarkEnd w:id="202"/>
          </w:p>
          <w:p w14:paraId="359BE53B" w14:textId="77777777" w:rsidR="002D2CBD" w:rsidRDefault="002D2CBD">
            <w:r>
              <w:t>Your site should provide printers for creating patient wristbands and medication bar code labels, and for handling Missing Dose Requests sent from BCMA V. 3.0 to the Pharmacy.</w:t>
            </w:r>
          </w:p>
          <w:p w14:paraId="38B5E053" w14:textId="77777777" w:rsidR="002D2CBD" w:rsidRDefault="002D2CBD">
            <w:pPr>
              <w:pStyle w:val="Heading3"/>
            </w:pPr>
            <w:bookmarkStart w:id="203" w:name="_Toc5596035"/>
            <w:bookmarkStart w:id="204" w:name="_Toc65900772"/>
            <w:r>
              <w:t>Unit Dose Label Printer Devices</w:t>
            </w:r>
            <w:bookmarkEnd w:id="203"/>
            <w:bookmarkEnd w:id="204"/>
          </w:p>
          <w:p w14:paraId="346BAC77" w14:textId="77777777" w:rsidR="002D2CBD" w:rsidRDefault="002D2CBD">
            <w:r>
              <w:t xml:space="preserve">BCMA V. 3.0 includes the </w:t>
            </w:r>
            <w:r>
              <w:rPr>
                <w:i/>
                <w:iCs/>
              </w:rPr>
              <w:t>Label print</w:t>
            </w:r>
            <w:r>
              <w:t xml:space="preserve"> [PSBO BL] option for printing individual or batch Unit Dose bar code labels. It is specifically coded to the Zebra-brand printers using the Zebra Programming Language </w:t>
            </w:r>
            <w:r>
              <w:rPr>
                <w:rFonts w:ascii="Arial" w:hAnsi="Arial" w:cs="Arial"/>
                <w:sz w:val="20"/>
              </w:rPr>
              <w:t>(</w:t>
            </w:r>
            <w:r>
              <w:t>ZPL). Model 105SE was used in the development of the labels. Routine PSBO BL uses site-specific printers or terminals to produce labels.</w:t>
            </w:r>
          </w:p>
          <w:p w14:paraId="21C422AE" w14:textId="77777777" w:rsidR="002D2CBD" w:rsidRDefault="002D2CBD">
            <w:pPr>
              <w:pStyle w:val="Heading3"/>
            </w:pPr>
            <w:bookmarkStart w:id="205" w:name="_Toc5596036"/>
            <w:bookmarkStart w:id="206" w:name="_Toc65900773"/>
            <w:r>
              <w:t>IV Label Printer Devices</w:t>
            </w:r>
            <w:bookmarkEnd w:id="205"/>
            <w:bookmarkEnd w:id="206"/>
          </w:p>
          <w:p w14:paraId="7C7331B1" w14:textId="77777777" w:rsidR="002D2CBD" w:rsidRDefault="002D2CBD">
            <w:r>
              <w:t xml:space="preserve">Inpatient Medications V. 5.0 provides a menu option for printing individual or batch IV bar code labels. See the section “Interfacing with the Bar Code Label Printer” in the </w:t>
            </w:r>
            <w:r>
              <w:rPr>
                <w:i/>
                <w:iCs/>
              </w:rPr>
              <w:t>Inpatient Medications V. 5.0 Technical Manual/Security Guide</w:t>
            </w:r>
            <w:r>
              <w:t xml:space="preserve"> for detailed setup information. </w:t>
            </w:r>
          </w:p>
        </w:tc>
      </w:tr>
    </w:tbl>
    <w:p w14:paraId="271B0C52" w14:textId="77777777" w:rsidR="002D2CBD" w:rsidRDefault="002D2CBD" w:rsidP="00A35C8A">
      <w:pPr>
        <w:pStyle w:val="H1continued"/>
      </w:pPr>
      <w:r>
        <w:br w:type="page"/>
      </w:r>
      <w:bookmarkStart w:id="207" w:name="_Toc6806345"/>
      <w:bookmarkStart w:id="208" w:name="_Toc8296939"/>
      <w:bookmarkStart w:id="209" w:name="_Toc9056838"/>
      <w:bookmarkStart w:id="210" w:name="_Toc62621342"/>
      <w:bookmarkStart w:id="211" w:name="_Toc63235007"/>
      <w:bookmarkStart w:id="212" w:name="_Toc65900774"/>
      <w:r>
        <w:lastRenderedPageBreak/>
        <w:t>Pre-Installation Information</w:t>
      </w:r>
      <w:bookmarkEnd w:id="207"/>
      <w:bookmarkEnd w:id="208"/>
      <w:bookmarkEnd w:id="209"/>
      <w:bookmarkEnd w:id="210"/>
      <w:bookmarkEnd w:id="211"/>
      <w:bookmarkEnd w:id="212"/>
    </w:p>
    <w:tbl>
      <w:tblPr>
        <w:tblW w:w="0" w:type="auto"/>
        <w:tblInd w:w="108" w:type="dxa"/>
        <w:tblLayout w:type="fixed"/>
        <w:tblLook w:val="0000" w:firstRow="0" w:lastRow="0" w:firstColumn="0" w:lastColumn="0" w:noHBand="0" w:noVBand="0"/>
      </w:tblPr>
      <w:tblGrid>
        <w:gridCol w:w="2880"/>
        <w:gridCol w:w="6570"/>
      </w:tblGrid>
      <w:tr w:rsidR="002D2CBD" w14:paraId="18AB5760" w14:textId="77777777">
        <w:trPr>
          <w:trHeight w:val="1377"/>
        </w:trPr>
        <w:tc>
          <w:tcPr>
            <w:tcW w:w="2880" w:type="dxa"/>
            <w:tcBorders>
              <w:right w:val="single" w:sz="4" w:space="0" w:color="auto"/>
            </w:tcBorders>
          </w:tcPr>
          <w:p w14:paraId="53B45CEF" w14:textId="77777777" w:rsidR="002D2CBD" w:rsidRDefault="002D2CBD">
            <w:pPr>
              <w:pStyle w:val="Heading2"/>
            </w:pPr>
            <w:bookmarkStart w:id="213" w:name="_Toc65900775"/>
            <w:bookmarkStart w:id="214" w:name="_Toc533222008"/>
            <w:bookmarkStart w:id="215" w:name="_Toc5596038"/>
            <w:r>
              <w:t>Client PC Setup Requirements</w:t>
            </w:r>
            <w:bookmarkEnd w:id="213"/>
          </w:p>
        </w:tc>
        <w:tc>
          <w:tcPr>
            <w:tcW w:w="6570" w:type="dxa"/>
            <w:tcBorders>
              <w:left w:val="nil"/>
            </w:tcBorders>
          </w:tcPr>
          <w:p w14:paraId="495E310A" w14:textId="77777777" w:rsidR="002D2CBD" w:rsidRDefault="002D2CBD">
            <w:r>
              <w:t xml:space="preserve">Once all BCMA V. 3.0 files are installed, make sure that every Client PC includes the minimum system </w:t>
            </w:r>
            <w:r>
              <w:rPr>
                <w:i/>
              </w:rPr>
              <w:t>before</w:t>
            </w:r>
            <w:r>
              <w:t xml:space="preserve"> users run BCMA V. 3.0 from it. BCMA must be installed via an account that has Administrative privileges. </w:t>
            </w:r>
          </w:p>
          <w:p w14:paraId="3D8C1BE8" w14:textId="77777777" w:rsidR="002D2CBD" w:rsidRDefault="002D2CBD">
            <w:r>
              <w:t>For specific Client PC Setup Requirements, see the “VA Standard Desktop Configurations” link below, which provides the current corporate software and hardware configurations per VA Directive 6401.</w:t>
            </w:r>
          </w:p>
          <w:p w14:paraId="431773DD" w14:textId="77777777" w:rsidR="002D2CBD" w:rsidRDefault="00D674C9">
            <w:pPr>
              <w:pStyle w:val="BulletList-Normal1"/>
            </w:pPr>
            <w:r>
              <w:rPr>
                <w:highlight w:val="yellow"/>
              </w:rPr>
              <w:t>REDACTED</w:t>
            </w:r>
          </w:p>
          <w:p w14:paraId="75C4C44B" w14:textId="77777777" w:rsidR="002D2CBD" w:rsidRDefault="002D2CBD"/>
        </w:tc>
      </w:tr>
      <w:tr w:rsidR="002D2CBD" w14:paraId="1A7AAE2E" w14:textId="77777777">
        <w:trPr>
          <w:trHeight w:val="261"/>
        </w:trPr>
        <w:tc>
          <w:tcPr>
            <w:tcW w:w="2880" w:type="dxa"/>
          </w:tcPr>
          <w:p w14:paraId="0043C789" w14:textId="77777777" w:rsidR="002D2CBD" w:rsidRDefault="002D2CBD">
            <w:pPr>
              <w:rPr>
                <w:noProof/>
              </w:rPr>
            </w:pPr>
          </w:p>
        </w:tc>
        <w:tc>
          <w:tcPr>
            <w:tcW w:w="6570" w:type="dxa"/>
          </w:tcPr>
          <w:p w14:paraId="434A7516" w14:textId="77777777" w:rsidR="002D2CBD" w:rsidRDefault="002D2CBD"/>
        </w:tc>
      </w:tr>
      <w:tr w:rsidR="002D2CBD" w14:paraId="21DCA2C2" w14:textId="77777777">
        <w:tblPrEx>
          <w:tblBorders>
            <w:insideV w:val="single" w:sz="4" w:space="0" w:color="auto"/>
          </w:tblBorders>
        </w:tblPrEx>
        <w:trPr>
          <w:trHeight w:val="261"/>
        </w:trPr>
        <w:tc>
          <w:tcPr>
            <w:tcW w:w="2880" w:type="dxa"/>
          </w:tcPr>
          <w:p w14:paraId="6F78CCC3" w14:textId="77777777" w:rsidR="002D2CBD" w:rsidRDefault="00F42E2F" w:rsidP="00C84A9E">
            <w:pPr>
              <w:pStyle w:val="Heading2"/>
            </w:pPr>
            <w:bookmarkStart w:id="216" w:name="_Toc65900776"/>
            <w:r>
              <w:rPr>
                <w:lang w:eastAsia="zh-CN"/>
              </w:rPr>
              <mc:AlternateContent>
                <mc:Choice Requires="wpg">
                  <w:drawing>
                    <wp:anchor distT="0" distB="0" distL="114300" distR="114300" simplePos="0" relativeHeight="251671552" behindDoc="0" locked="0" layoutInCell="1" allowOverlap="1" wp14:anchorId="3D393418" wp14:editId="6A288D3D">
                      <wp:simplePos x="0" y="0"/>
                      <wp:positionH relativeFrom="column">
                        <wp:posOffset>-131445</wp:posOffset>
                      </wp:positionH>
                      <wp:positionV relativeFrom="paragraph">
                        <wp:posOffset>739140</wp:posOffset>
                      </wp:positionV>
                      <wp:extent cx="1783080" cy="1150620"/>
                      <wp:effectExtent l="0" t="0" r="0" b="0"/>
                      <wp:wrapNone/>
                      <wp:docPr id="70" name="Group 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50620"/>
                                <a:chOff x="1473" y="3227"/>
                                <a:chExt cx="2808" cy="1812"/>
                              </a:xfrm>
                            </wpg:grpSpPr>
                            <wps:wsp>
                              <wps:cNvPr id="71" name="Text Box 688"/>
                              <wps:cNvSpPr txBox="1">
                                <a:spLocks noChangeArrowheads="1"/>
                              </wps:cNvSpPr>
                              <wps:spPr bwMode="auto">
                                <a:xfrm>
                                  <a:off x="2373" y="3227"/>
                                  <a:ext cx="1908" cy="1812"/>
                                </a:xfrm>
                                <a:prstGeom prst="rect">
                                  <a:avLst/>
                                </a:prstGeom>
                                <a:solidFill>
                                  <a:srgbClr val="FFFFFF"/>
                                </a:solidFill>
                                <a:ln w="9525">
                                  <a:solidFill>
                                    <a:srgbClr val="FFFFFF"/>
                                  </a:solidFill>
                                  <a:miter lim="800000"/>
                                  <a:headEnd/>
                                  <a:tailEnd/>
                                </a:ln>
                              </wps:spPr>
                              <wps:txbx>
                                <w:txbxContent>
                                  <w:p w14:paraId="117E1E6C" w14:textId="77777777" w:rsidR="00032826" w:rsidRDefault="00032826" w:rsidP="00A91A37">
                                    <w:pPr>
                                      <w:pStyle w:val="SmallCaps"/>
                                    </w:pPr>
                                    <w:r>
                                      <w:t>tip:</w:t>
                                    </w:r>
                                  </w:p>
                                  <w:p w14:paraId="2E61D4A0" w14:textId="77777777" w:rsidR="00032826" w:rsidRDefault="00032826" w:rsidP="00A91A37">
                                    <w:pPr>
                                      <w:pStyle w:val="TipText"/>
                                    </w:pPr>
                                    <w:r>
                                      <w:t>The namespace for the BCMA package is PSB and the primary global</w:t>
                                    </w:r>
                                    <w:r>
                                      <w:br/>
                                      <w:t>is ^PSB.</w:t>
                                    </w:r>
                                  </w:p>
                                </w:txbxContent>
                              </wps:txbx>
                              <wps:bodyPr rot="0" vert="horz" wrap="square" lIns="91440" tIns="45720" rIns="91440" bIns="45720" anchor="t" anchorCtr="0" upright="1">
                                <a:noAutofit/>
                              </wps:bodyPr>
                            </wps:wsp>
                            <wps:wsp>
                              <wps:cNvPr id="72" name="Line 689"/>
                              <wps:cNvCnPr>
                                <a:cxnSpLocks noChangeShapeType="1"/>
                              </wps:cNvCnPr>
                              <wps:spPr bwMode="auto">
                                <a:xfrm>
                                  <a:off x="2553"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690"/>
                              <wps:cNvCnPr>
                                <a:cxnSpLocks noChangeShapeType="1"/>
                              </wps:cNvCnPr>
                              <wps:spPr bwMode="auto">
                                <a:xfrm>
                                  <a:off x="2601" y="485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691"/>
                              <wps:cNvSpPr txBox="1">
                                <a:spLocks noChangeArrowheads="1"/>
                              </wps:cNvSpPr>
                              <wps:spPr bwMode="auto">
                                <a:xfrm>
                                  <a:off x="1473" y="3267"/>
                                  <a:ext cx="1008" cy="864"/>
                                </a:xfrm>
                                <a:prstGeom prst="rect">
                                  <a:avLst/>
                                </a:prstGeom>
                                <a:solidFill>
                                  <a:srgbClr val="FFFFFF"/>
                                </a:solidFill>
                                <a:ln w="9525">
                                  <a:solidFill>
                                    <a:srgbClr val="FFFFFF"/>
                                  </a:solidFill>
                                  <a:miter lim="800000"/>
                                  <a:headEnd/>
                                  <a:tailEnd/>
                                </a:ln>
                              </wps:spPr>
                              <wps:txbx>
                                <w:txbxContent>
                                  <w:p w14:paraId="3D4F4663" w14:textId="77777777" w:rsidR="00032826" w:rsidRDefault="00F42E2F" w:rsidP="00A91A37">
                                    <w:r>
                                      <w:rPr>
                                        <w:noProof/>
                                      </w:rPr>
                                      <w:drawing>
                                        <wp:inline distT="0" distB="0" distL="0" distR="0" wp14:anchorId="59C35E7E" wp14:editId="370CDB78">
                                          <wp:extent cx="457200" cy="457200"/>
                                          <wp:effectExtent l="0" t="0" r="0" b="0"/>
                                          <wp:docPr id="16" name="Picture 16"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54C2766" w14:textId="77777777" w:rsidR="00032826" w:rsidRDefault="00032826" w:rsidP="00A91A37"/>
                                  <w:p w14:paraId="759028F3" w14:textId="77777777" w:rsidR="00032826" w:rsidRDefault="00032826" w:rsidP="00A91A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93418" id="Group 692" o:spid="_x0000_s1103" alt="&quot;&quot;" style="position:absolute;margin-left:-10.35pt;margin-top:58.2pt;width:140.4pt;height:90.6pt;z-index:251671552" coordorigin="1473,3227" coordsize="2808,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">
                      <v:shape id="Text Box 688" o:spid="_x0000_s1104" type="#_x0000_t202" style="position:absolute;left:2373;top:3227;width:190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" strokecolor="white">
                        <v:textbox>
                          <w:txbxContent>
                            <w:p w14:paraId="117E1E6C" w14:textId="77777777" w:rsidR="00032826" w:rsidRDefault="00032826" w:rsidP="00A91A37">
                              <w:pPr>
                                <w:pStyle w:val="SmallCaps"/>
                              </w:pPr>
                              <w:r>
                                <w:t>tip:</w:t>
                              </w:r>
                            </w:p>
                            <w:p w14:paraId="2E61D4A0" w14:textId="77777777" w:rsidR="00032826" w:rsidRDefault="00032826" w:rsidP="00A91A37">
                              <w:pPr>
                                <w:pStyle w:val="TipText"/>
                              </w:pPr>
                              <w:r>
                                <w:t>The namespace for the BCMA package is PSB and the primary global</w:t>
                              </w:r>
                              <w:r>
                                <w:br/>
                                <w:t>is ^PSB.</w:t>
                              </w:r>
                            </w:p>
                          </w:txbxContent>
                        </v:textbox>
                      </v:shape>
                      <v:line id="Line 689" o:spid="_x0000_s1105" style="position:absolute;visibility:visible;mso-wrap-style:square" from="2553,3270" to="4158,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690" o:spid="_x0000_s1106" style="position:absolute;visibility:visible;mso-wrap-style:square" from="2601,4859" to="4206,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Text Box 691" o:spid="_x0000_s1107" type="#_x0000_t202" style="position:absolute;left:1473;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" strokecolor="white">
                        <v:textbox>
                          <w:txbxContent>
                            <w:p w14:paraId="3D4F4663" w14:textId="77777777" w:rsidR="00032826" w:rsidRDefault="00F42E2F" w:rsidP="00A91A37">
                              <w:r>
                                <w:rPr>
                                  <w:noProof/>
                                </w:rPr>
                                <w:drawing>
                                  <wp:inline distT="0" distB="0" distL="0" distR="0" wp14:anchorId="59C35E7E" wp14:editId="370CDB78">
                                    <wp:extent cx="457200" cy="457200"/>
                                    <wp:effectExtent l="0" t="0" r="0" b="0"/>
                                    <wp:docPr id="16" name="Picture 16"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54C2766" w14:textId="77777777" w:rsidR="00032826" w:rsidRDefault="00032826" w:rsidP="00A91A37"/>
                            <w:p w14:paraId="759028F3" w14:textId="77777777" w:rsidR="00032826" w:rsidRDefault="00032826" w:rsidP="00A91A37"/>
                          </w:txbxContent>
                        </v:textbox>
                      </v:shape>
                    </v:group>
                  </w:pict>
                </mc:Fallback>
              </mc:AlternateContent>
            </w:r>
            <w:r w:rsidR="002D2CBD">
              <w:t>Files Required to Run BCMA</w:t>
            </w:r>
            <w:bookmarkEnd w:id="214"/>
            <w:bookmarkEnd w:id="215"/>
            <w:r w:rsidR="002D2CBD">
              <w:t xml:space="preserve"> V. 3.0</w:t>
            </w:r>
            <w:bookmarkEnd w:id="216"/>
          </w:p>
        </w:tc>
        <w:tc>
          <w:tcPr>
            <w:tcW w:w="6570" w:type="dxa"/>
          </w:tcPr>
          <w:p w14:paraId="08543B92" w14:textId="77777777" w:rsidR="002D2CBD" w:rsidRDefault="002D2CBD">
            <w:r>
              <w:t xml:space="preserve">BCMA V. 3.0 uses the following files installed on the </w:t>
            </w:r>
            <w:r>
              <w:rPr>
                <w:b/>
              </w:rPr>
              <w:t>V</w:t>
            </w:r>
            <w:r>
              <w:rPr>
                <w:i/>
                <w:sz w:val="18"/>
              </w:rPr>
              <w:t>IST</w:t>
            </w:r>
            <w:r>
              <w:rPr>
                <w:b/>
              </w:rPr>
              <w:t>A</w:t>
            </w:r>
            <w:r>
              <w:t xml:space="preserve"> Server. “Journaling” is recommended.</w:t>
            </w:r>
          </w:p>
          <w:p w14:paraId="227E04B7" w14:textId="77777777" w:rsidR="002D2CBD" w:rsidRDefault="002D2CBD">
            <w:pPr>
              <w:pStyle w:val="BulletList-Normal1"/>
            </w:pPr>
            <w:r>
              <w:t>^PSB (53.66,</w:t>
            </w:r>
            <w:r>
              <w:tab/>
              <w:t>BCMA IV Parameters</w:t>
            </w:r>
          </w:p>
          <w:p w14:paraId="5787AE8E" w14:textId="77777777" w:rsidR="002D2CBD" w:rsidRDefault="002D2CBD">
            <w:pPr>
              <w:pStyle w:val="BulletList-Normal1"/>
            </w:pPr>
            <w:r>
              <w:t>^PSB (53.68,</w:t>
            </w:r>
            <w:r>
              <w:tab/>
              <w:t>BCMA Missing Dose Request</w:t>
            </w:r>
          </w:p>
          <w:p w14:paraId="0B4061C5" w14:textId="77777777" w:rsidR="002D2CBD" w:rsidRDefault="002D2CBD">
            <w:pPr>
              <w:pStyle w:val="BulletList-Normal1"/>
            </w:pPr>
            <w:r>
              <w:t>^PSB (53.69,</w:t>
            </w:r>
            <w:r>
              <w:tab/>
              <w:t>BCMA Report Request</w:t>
            </w:r>
          </w:p>
          <w:p w14:paraId="3FF3706C" w14:textId="77777777" w:rsidR="002D2CBD" w:rsidRDefault="002D2CBD">
            <w:pPr>
              <w:pStyle w:val="BulletList-Normal1"/>
            </w:pPr>
            <w:r>
              <w:t>^PSB (53.78,</w:t>
            </w:r>
            <w:r>
              <w:tab/>
              <w:t>BCMA Medication Variance Log</w:t>
            </w:r>
          </w:p>
          <w:p w14:paraId="792CBF5D" w14:textId="77777777" w:rsidR="002D2CBD" w:rsidRDefault="002D2CBD">
            <w:pPr>
              <w:pStyle w:val="BulletList-Normal1"/>
            </w:pPr>
            <w:r>
              <w:t>^PSB (53.79,</w:t>
            </w:r>
            <w:r>
              <w:tab/>
              <w:t>BCMA Medication Log</w:t>
            </w:r>
          </w:p>
          <w:p w14:paraId="44B654B6" w14:textId="77777777" w:rsidR="002D2CBD" w:rsidRDefault="002D2CBD">
            <w:pPr>
              <w:pStyle w:val="Notes"/>
            </w:pPr>
            <w:r>
              <w:t xml:space="preserve">Note: </w:t>
            </w:r>
            <w:r>
              <w:rPr>
                <w:rFonts w:ascii="Times New Roman" w:hAnsi="Times New Roman"/>
                <w:b w:val="0"/>
                <w:sz w:val="22"/>
              </w:rPr>
              <w:t>You can learn more about these files by generating a list with file attributes using VA FileMan.</w:t>
            </w:r>
          </w:p>
        </w:tc>
      </w:tr>
    </w:tbl>
    <w:p w14:paraId="285CC1BF" w14:textId="77777777" w:rsidR="002D2CBD" w:rsidRDefault="002D2CBD" w:rsidP="00A35C8A">
      <w:pPr>
        <w:pStyle w:val="H1continued"/>
      </w:pPr>
      <w:r>
        <w:br w:type="page"/>
      </w:r>
      <w:bookmarkStart w:id="217" w:name="_Toc9056841"/>
      <w:bookmarkStart w:id="218" w:name="_Toc62621345"/>
      <w:bookmarkStart w:id="219" w:name="_Toc63235010"/>
      <w:bookmarkStart w:id="220" w:name="_Toc65900777"/>
      <w:r>
        <w:lastRenderedPageBreak/>
        <w:t>Pre-Installation Information</w:t>
      </w:r>
      <w:bookmarkEnd w:id="217"/>
      <w:bookmarkEnd w:id="218"/>
      <w:bookmarkEnd w:id="219"/>
      <w:bookmarkEnd w:id="220"/>
    </w:p>
    <w:tbl>
      <w:tblPr>
        <w:tblW w:w="0" w:type="auto"/>
        <w:tblInd w:w="108" w:type="dxa"/>
        <w:tblLayout w:type="fixed"/>
        <w:tblLook w:val="0000" w:firstRow="0" w:lastRow="0" w:firstColumn="0" w:lastColumn="0" w:noHBand="0" w:noVBand="0"/>
      </w:tblPr>
      <w:tblGrid>
        <w:gridCol w:w="2880"/>
        <w:gridCol w:w="6480"/>
      </w:tblGrid>
      <w:tr w:rsidR="002D2CBD" w14:paraId="3E276CBC" w14:textId="77777777">
        <w:trPr>
          <w:trHeight w:val="927"/>
        </w:trPr>
        <w:tc>
          <w:tcPr>
            <w:tcW w:w="2880" w:type="dxa"/>
            <w:tcBorders>
              <w:right w:val="single" w:sz="4" w:space="0" w:color="auto"/>
            </w:tcBorders>
          </w:tcPr>
          <w:p w14:paraId="09818AFD" w14:textId="77777777" w:rsidR="002D2CBD" w:rsidRDefault="002D2CBD">
            <w:pPr>
              <w:pStyle w:val="Heading2"/>
            </w:pPr>
            <w:bookmarkStart w:id="221" w:name="_Toc533222009"/>
            <w:bookmarkStart w:id="222" w:name="_Toc5596039"/>
            <w:bookmarkStart w:id="223" w:name="_Toc65900778"/>
            <w:r>
              <w:t>Routines Installed</w:t>
            </w:r>
            <w:bookmarkEnd w:id="221"/>
            <w:bookmarkEnd w:id="222"/>
            <w:bookmarkEnd w:id="223"/>
          </w:p>
        </w:tc>
        <w:tc>
          <w:tcPr>
            <w:tcW w:w="6480" w:type="dxa"/>
            <w:tcBorders>
              <w:left w:val="nil"/>
            </w:tcBorders>
          </w:tcPr>
          <w:p w14:paraId="49BDD424" w14:textId="77777777" w:rsidR="002D2CBD" w:rsidRDefault="002D2CBD">
            <w:r>
              <w:t xml:space="preserve">Review the listing below to learn the routines installed on to your site’s </w:t>
            </w:r>
            <w:r>
              <w:rPr>
                <w:b/>
              </w:rPr>
              <w:t>V</w:t>
            </w:r>
            <w:r>
              <w:rPr>
                <w:i/>
                <w:sz w:val="18"/>
              </w:rPr>
              <w:t>IST</w:t>
            </w:r>
            <w:r>
              <w:rPr>
                <w:b/>
              </w:rPr>
              <w:t>A</w:t>
            </w:r>
            <w:r>
              <w:t xml:space="preserve"> Server during the installation of BCMA V. 3.0. The first line of each routine briefly describes its general function.</w:t>
            </w:r>
          </w:p>
          <w:p w14:paraId="128046D1" w14:textId="77777777" w:rsidR="002D2CBD" w:rsidRDefault="002D2CBD">
            <w:r>
              <w:rPr>
                <w:rFonts w:ascii="Arial" w:hAnsi="Arial"/>
                <w:b/>
                <w:sz w:val="23"/>
              </w:rPr>
              <w:t xml:space="preserve">Note: </w:t>
            </w:r>
            <w:r>
              <w:t xml:space="preserve">You can use the </w:t>
            </w:r>
            <w:r>
              <w:rPr>
                <w:i/>
                <w:iCs/>
              </w:rPr>
              <w:t>Kernel First Line Routine Print</w:t>
            </w:r>
            <w:r>
              <w:t xml:space="preserve"> [XU FIRST LINE PRINT] option to print a list containing the first line of each PSB routine.</w:t>
            </w:r>
          </w:p>
          <w:p w14:paraId="5E297C51" w14:textId="77777777" w:rsidR="002D2CBD" w:rsidRDefault="002D2CBD">
            <w:pPr>
              <w:pStyle w:val="Heading3"/>
            </w:pPr>
            <w:bookmarkStart w:id="224" w:name="_Toc62748948"/>
            <w:bookmarkStart w:id="225" w:name="_Toc65900779"/>
            <w:r>
              <w:t>Routine Mapping</w:t>
            </w:r>
            <w:bookmarkEnd w:id="224"/>
            <w:bookmarkEnd w:id="225"/>
          </w:p>
          <w:p w14:paraId="789318B2" w14:textId="77777777" w:rsidR="002D2CBD" w:rsidRDefault="002D2CBD">
            <w:r>
              <w:t xml:space="preserve">At this time, we do </w:t>
            </w:r>
            <w:r>
              <w:rPr>
                <w:i/>
              </w:rPr>
              <w:t>not</w:t>
            </w:r>
            <w:r>
              <w:t xml:space="preserve"> offer any recommendations for routine mapping. However, if you choose to map the BCMA V. 3.0 package routines, you will need to bring your system down, and then restart it to load the new routines into memory.</w:t>
            </w:r>
          </w:p>
        </w:tc>
      </w:tr>
    </w:tbl>
    <w:p w14:paraId="09833CBF" w14:textId="77777777" w:rsidR="002D2CBD" w:rsidRDefault="002D2CBD">
      <w:pPr>
        <w:pStyle w:val="Example"/>
      </w:pPr>
      <w:r>
        <w:t xml:space="preserve">Example: BCMA V. 3.0 Routines Installed on to </w:t>
      </w:r>
      <w:smartTag w:uri="urn:schemas-microsoft-com:office:smarttags" w:element="place">
        <w:r>
          <w:t>V</w:t>
        </w:r>
        <w:r>
          <w:rPr>
            <w:b w:val="0"/>
            <w:bCs/>
            <w:i/>
            <w:sz w:val="20"/>
          </w:rPr>
          <w:t>IST</w:t>
        </w:r>
        <w:r>
          <w:t>A</w:t>
        </w:r>
      </w:smartTag>
      <w:r>
        <w:t xml:space="preserve"> Server</w:t>
      </w:r>
    </w:p>
    <w:tbl>
      <w:tblPr>
        <w:tblW w:w="9720" w:type="dxa"/>
        <w:tblInd w:w="18" w:type="dxa"/>
        <w:tblLayout w:type="fixed"/>
        <w:tblLook w:val="0000" w:firstRow="0" w:lastRow="0" w:firstColumn="0" w:lastColumn="0" w:noHBand="0" w:noVBand="0"/>
      </w:tblPr>
      <w:tblGrid>
        <w:gridCol w:w="9720"/>
      </w:tblGrid>
      <w:tr w:rsidR="002D2CBD" w14:paraId="1704F520" w14:textId="77777777">
        <w:trPr>
          <w:trHeight w:val="1872"/>
        </w:trPr>
        <w:tc>
          <w:tcPr>
            <w:tcW w:w="9720" w:type="dxa"/>
            <w:shd w:val="clear" w:color="auto" w:fill="D9D9D9"/>
          </w:tcPr>
          <w:p w14:paraId="0ABE13B4" w14:textId="77777777" w:rsidR="002D2CBD" w:rsidRDefault="002D2CBD">
            <w:pPr>
              <w:pStyle w:val="Blank-6pt"/>
            </w:pPr>
          </w:p>
          <w:p w14:paraId="3906893A" w14:textId="77777777" w:rsidR="002D2CBD" w:rsidRDefault="002D2CBD">
            <w:pPr>
              <w:pStyle w:val="PlainText"/>
            </w:pPr>
            <w:r>
              <w:t>PSBALL</w:t>
            </w:r>
            <w:r w:rsidR="00AE24AD">
              <w:t xml:space="preserve">  </w:t>
            </w:r>
            <w:r>
              <w:t>PSBAPIPM</w:t>
            </w:r>
            <w:r w:rsidR="00AE24AD">
              <w:t xml:space="preserve"> </w:t>
            </w:r>
            <w:r>
              <w:t>PSBCHIVH</w:t>
            </w:r>
            <w:r w:rsidR="00AE24AD">
              <w:t xml:space="preserve"> </w:t>
            </w:r>
            <w:r>
              <w:t>PSBCHKIV</w:t>
            </w:r>
            <w:r w:rsidR="00AE24AD">
              <w:t xml:space="preserve"> </w:t>
            </w:r>
            <w:r>
              <w:t>PSBMD</w:t>
            </w:r>
            <w:r w:rsidR="00AE24AD">
              <w:t xml:space="preserve">  </w:t>
            </w:r>
            <w:r>
              <w:t xml:space="preserve"> PSBML</w:t>
            </w:r>
            <w:r w:rsidR="00AE24AD">
              <w:t xml:space="preserve">  </w:t>
            </w:r>
            <w:r>
              <w:t xml:space="preserve"> PSBML1</w:t>
            </w:r>
            <w:r w:rsidR="00AE24AD">
              <w:t xml:space="preserve">  </w:t>
            </w:r>
            <w:r>
              <w:t>PSBMLEN</w:t>
            </w:r>
          </w:p>
          <w:p w14:paraId="4ACB4FAF" w14:textId="77777777" w:rsidR="002D2CBD" w:rsidRDefault="002D2CBD">
            <w:pPr>
              <w:pStyle w:val="PlainText"/>
            </w:pPr>
            <w:r>
              <w:t>PSBMLEN1</w:t>
            </w:r>
            <w:r w:rsidR="00AE24AD">
              <w:t xml:space="preserve"> </w:t>
            </w:r>
            <w:r>
              <w:t>PSBMLHS</w:t>
            </w:r>
            <w:r w:rsidR="00AE24AD">
              <w:t xml:space="preserve"> </w:t>
            </w:r>
            <w:r>
              <w:t xml:space="preserve"> PSBMLTS</w:t>
            </w:r>
            <w:r w:rsidR="00AE24AD">
              <w:t xml:space="preserve"> </w:t>
            </w:r>
            <w:r>
              <w:t xml:space="preserve"> PSBMLU</w:t>
            </w:r>
            <w:r w:rsidR="00AE24AD">
              <w:t xml:space="preserve">  </w:t>
            </w:r>
            <w:r>
              <w:t>PSBMLVAL</w:t>
            </w:r>
            <w:r w:rsidR="00AE24AD">
              <w:t xml:space="preserve"> </w:t>
            </w:r>
            <w:r>
              <w:t>PSBO</w:t>
            </w:r>
            <w:r w:rsidR="00AE24AD">
              <w:t xml:space="preserve">   </w:t>
            </w:r>
            <w:r>
              <w:t>PSBO1</w:t>
            </w:r>
            <w:r w:rsidR="00AE24AD">
              <w:t xml:space="preserve">  </w:t>
            </w:r>
            <w:r>
              <w:t xml:space="preserve"> PSBOAL</w:t>
            </w:r>
          </w:p>
          <w:p w14:paraId="74BCCFB4" w14:textId="77777777" w:rsidR="002D2CBD" w:rsidRDefault="002D2CBD">
            <w:pPr>
              <w:pStyle w:val="PlainText"/>
            </w:pPr>
            <w:r>
              <w:t>PSBOBL</w:t>
            </w:r>
            <w:r w:rsidR="00AE24AD">
              <w:t xml:space="preserve">  </w:t>
            </w:r>
            <w:r>
              <w:t>PSBODL</w:t>
            </w:r>
            <w:r w:rsidR="00AE24AD">
              <w:t xml:space="preserve">  </w:t>
            </w:r>
            <w:r>
              <w:t>PSBODL1</w:t>
            </w:r>
            <w:r w:rsidR="00AE24AD">
              <w:t xml:space="preserve"> </w:t>
            </w:r>
            <w:r>
              <w:t xml:space="preserve"> PSBODO</w:t>
            </w:r>
            <w:r w:rsidR="00AE24AD">
              <w:t xml:space="preserve">  </w:t>
            </w:r>
            <w:r>
              <w:t>PSBOHDR</w:t>
            </w:r>
            <w:r w:rsidR="00AE24AD">
              <w:t xml:space="preserve"> </w:t>
            </w:r>
            <w:r>
              <w:t xml:space="preserve"> PSBOMD</w:t>
            </w:r>
            <w:r w:rsidR="00AE24AD">
              <w:t xml:space="preserve">  </w:t>
            </w:r>
            <w:r>
              <w:t>PSBOMH</w:t>
            </w:r>
            <w:r w:rsidR="00AE24AD">
              <w:t xml:space="preserve">  </w:t>
            </w:r>
            <w:r>
              <w:t>PSBOMH1</w:t>
            </w:r>
          </w:p>
          <w:p w14:paraId="0A791226" w14:textId="77777777" w:rsidR="002D2CBD" w:rsidRDefault="002D2CBD">
            <w:pPr>
              <w:pStyle w:val="PlainText"/>
            </w:pPr>
            <w:r>
              <w:t>PSBOMH2</w:t>
            </w:r>
            <w:r w:rsidR="00AE24AD">
              <w:t xml:space="preserve"> </w:t>
            </w:r>
            <w:r>
              <w:t xml:space="preserve"> PSBOML</w:t>
            </w:r>
            <w:r w:rsidR="00AE24AD">
              <w:t xml:space="preserve">  </w:t>
            </w:r>
            <w:r>
              <w:t>PSBOMM</w:t>
            </w:r>
            <w:r w:rsidR="00AE24AD">
              <w:t xml:space="preserve">  </w:t>
            </w:r>
            <w:r>
              <w:t>PSBOMV</w:t>
            </w:r>
            <w:r w:rsidR="00AE24AD">
              <w:t xml:space="preserve">  </w:t>
            </w:r>
            <w:r>
              <w:t>PSBOPE</w:t>
            </w:r>
            <w:r w:rsidR="00AE24AD">
              <w:t xml:space="preserve">  </w:t>
            </w:r>
            <w:r>
              <w:t>PSBOPI</w:t>
            </w:r>
            <w:r w:rsidR="00AE24AD">
              <w:t xml:space="preserve">  </w:t>
            </w:r>
            <w:r>
              <w:t>PSBOPM</w:t>
            </w:r>
            <w:r w:rsidR="00AE24AD">
              <w:t xml:space="preserve">  </w:t>
            </w:r>
            <w:r>
              <w:t>PSBOVT</w:t>
            </w:r>
          </w:p>
          <w:p w14:paraId="61B9E2B1" w14:textId="77777777" w:rsidR="002D2CBD" w:rsidRDefault="002D2CBD">
            <w:pPr>
              <w:pStyle w:val="PlainText"/>
            </w:pPr>
            <w:r>
              <w:t>PSBOWA</w:t>
            </w:r>
            <w:r w:rsidR="00AE24AD">
              <w:t xml:space="preserve">  </w:t>
            </w:r>
            <w:r>
              <w:t>PSBPAR</w:t>
            </w:r>
            <w:r w:rsidR="00AE24AD">
              <w:t xml:space="preserve">  </w:t>
            </w:r>
            <w:r>
              <w:t>PSBPARIV</w:t>
            </w:r>
            <w:r w:rsidR="00AE24AD">
              <w:t xml:space="preserve"> </w:t>
            </w:r>
            <w:r>
              <w:t>PSBPOIV</w:t>
            </w:r>
            <w:r w:rsidR="00AE24AD">
              <w:t xml:space="preserve"> </w:t>
            </w:r>
            <w:r>
              <w:t xml:space="preserve"> PSBPRN</w:t>
            </w:r>
            <w:r w:rsidR="00AE24AD">
              <w:t xml:space="preserve">  </w:t>
            </w:r>
            <w:r>
              <w:t>PSBRPC</w:t>
            </w:r>
            <w:r w:rsidR="00AE24AD">
              <w:t xml:space="preserve">  </w:t>
            </w:r>
            <w:r>
              <w:t>PSBRPC1</w:t>
            </w:r>
            <w:r w:rsidR="00AE24AD">
              <w:t xml:space="preserve"> </w:t>
            </w:r>
            <w:r>
              <w:t xml:space="preserve"> PSBRPC2</w:t>
            </w:r>
          </w:p>
          <w:p w14:paraId="333A848E" w14:textId="77777777" w:rsidR="002D2CBD" w:rsidRDefault="002D2CBD">
            <w:pPr>
              <w:pStyle w:val="PlainText"/>
            </w:pPr>
            <w:r>
              <w:t>PSBRPC3</w:t>
            </w:r>
            <w:r w:rsidR="00AE24AD">
              <w:t xml:space="preserve"> </w:t>
            </w:r>
            <w:r>
              <w:t xml:space="preserve"> PSBRPCMO</w:t>
            </w:r>
            <w:r w:rsidR="00AE24AD">
              <w:t xml:space="preserve"> </w:t>
            </w:r>
            <w:r>
              <w:t>PSBRPCXM</w:t>
            </w:r>
            <w:r w:rsidR="00AE24AD">
              <w:t xml:space="preserve"> </w:t>
            </w:r>
            <w:r>
              <w:t>PSBSAGG</w:t>
            </w:r>
            <w:r w:rsidR="00AE24AD">
              <w:t xml:space="preserve"> </w:t>
            </w:r>
            <w:r>
              <w:t xml:space="preserve"> PSBSVHL7</w:t>
            </w:r>
            <w:r w:rsidR="00AE24AD">
              <w:t xml:space="preserve"> </w:t>
            </w:r>
            <w:r>
              <w:t>PSBUTL</w:t>
            </w:r>
            <w:r w:rsidR="00AE24AD">
              <w:t xml:space="preserve">  </w:t>
            </w:r>
            <w:r>
              <w:t>PSBVAR</w:t>
            </w:r>
            <w:r w:rsidR="00AE24AD">
              <w:t xml:space="preserve">  </w:t>
            </w:r>
            <w:r>
              <w:t>PSBVDLIV</w:t>
            </w:r>
          </w:p>
          <w:p w14:paraId="66FC16C6" w14:textId="77777777" w:rsidR="002D2CBD" w:rsidRDefault="002D2CBD">
            <w:pPr>
              <w:pStyle w:val="PlainText"/>
            </w:pPr>
            <w:r>
              <w:t>PSBVDLPA</w:t>
            </w:r>
            <w:r w:rsidR="00AE24AD">
              <w:t xml:space="preserve"> </w:t>
            </w:r>
            <w:r>
              <w:t>PSBVDLPB</w:t>
            </w:r>
            <w:r w:rsidR="00AE24AD">
              <w:t xml:space="preserve"> </w:t>
            </w:r>
            <w:r>
              <w:t>PSBVDLTB</w:t>
            </w:r>
            <w:r w:rsidR="00AE24AD">
              <w:t xml:space="preserve"> </w:t>
            </w:r>
            <w:r>
              <w:t>PSBVDLU1</w:t>
            </w:r>
            <w:r w:rsidR="00AE24AD">
              <w:t xml:space="preserve"> </w:t>
            </w:r>
            <w:r>
              <w:t>PSBVDLU2</w:t>
            </w:r>
            <w:r w:rsidR="00AE24AD">
              <w:t xml:space="preserve"> </w:t>
            </w:r>
            <w:r>
              <w:t>PSBVDLU3</w:t>
            </w:r>
            <w:r w:rsidR="00AE24AD">
              <w:t xml:space="preserve"> </w:t>
            </w:r>
            <w:r>
              <w:t>PSBVDLUD</w:t>
            </w:r>
            <w:r w:rsidR="00AE24AD">
              <w:t xml:space="preserve"> </w:t>
            </w:r>
            <w:r>
              <w:t>PSBVDLVL</w:t>
            </w:r>
          </w:p>
          <w:p w14:paraId="700285F0" w14:textId="77777777" w:rsidR="002D2CBD" w:rsidRDefault="002D2CBD">
            <w:pPr>
              <w:pStyle w:val="PlainText"/>
            </w:pPr>
            <w:r>
              <w:t>PSBVITFL</w:t>
            </w:r>
            <w:r w:rsidR="00AE24AD">
              <w:t xml:space="preserve"> </w:t>
            </w:r>
            <w:r>
              <w:t>PSBVT</w:t>
            </w:r>
            <w:r w:rsidR="00AE24AD">
              <w:t xml:space="preserve">  </w:t>
            </w:r>
            <w:r>
              <w:t xml:space="preserve"> PSBVT1</w:t>
            </w:r>
            <w:r w:rsidR="00AE24AD">
              <w:t xml:space="preserve">  </w:t>
            </w:r>
            <w:r>
              <w:t>PSBXMRG</w:t>
            </w:r>
          </w:p>
          <w:p w14:paraId="2BD94A7D" w14:textId="77777777" w:rsidR="002D2CBD" w:rsidRDefault="002D2CBD">
            <w:pPr>
              <w:pStyle w:val="PlainText"/>
            </w:pPr>
          </w:p>
          <w:p w14:paraId="4A0B7274" w14:textId="77777777" w:rsidR="002D2CBD" w:rsidRDefault="002D2CBD">
            <w:pPr>
              <w:pStyle w:val="PlainText"/>
              <w:tabs>
                <w:tab w:val="left" w:pos="1242"/>
                <w:tab w:val="left" w:pos="2412"/>
                <w:tab w:val="left" w:pos="3582"/>
                <w:tab w:val="left" w:pos="4752"/>
                <w:tab w:val="left" w:pos="6012"/>
                <w:tab w:val="left" w:pos="7182"/>
                <w:tab w:val="left" w:pos="8442"/>
              </w:tabs>
            </w:pPr>
            <w:r>
              <w:t>60 routines</w:t>
            </w:r>
          </w:p>
          <w:p w14:paraId="3432AC33" w14:textId="77777777" w:rsidR="002D2CBD" w:rsidRDefault="002D2CBD">
            <w:pPr>
              <w:pStyle w:val="PlainText"/>
              <w:tabs>
                <w:tab w:val="left" w:pos="1242"/>
                <w:tab w:val="left" w:pos="2412"/>
                <w:tab w:val="left" w:pos="3582"/>
                <w:tab w:val="left" w:pos="4752"/>
                <w:tab w:val="left" w:pos="6012"/>
                <w:tab w:val="left" w:pos="7182"/>
                <w:tab w:val="left" w:pos="8442"/>
              </w:tabs>
              <w:rPr>
                <w:noProof/>
              </w:rPr>
            </w:pPr>
          </w:p>
        </w:tc>
      </w:tr>
    </w:tbl>
    <w:p w14:paraId="343C82E0" w14:textId="77777777" w:rsidR="002D2CBD" w:rsidRDefault="002D2CBD"/>
    <w:p w14:paraId="10759256" w14:textId="77777777" w:rsidR="002D2CBD" w:rsidRDefault="002D2CBD" w:rsidP="00A35C8A">
      <w:pPr>
        <w:pStyle w:val="H1continued"/>
        <w:rPr>
          <w:rFonts w:ascii="Times New Roman" w:hAnsi="Times New Roman"/>
          <w:noProof w:val="0"/>
          <w:sz w:val="22"/>
        </w:rPr>
      </w:pPr>
      <w:r>
        <w:rPr>
          <w:rFonts w:ascii="Times New Roman" w:hAnsi="Times New Roman"/>
          <w:noProof w:val="0"/>
          <w:sz w:val="22"/>
        </w:rPr>
        <w:br w:type="page"/>
      </w:r>
      <w:bookmarkStart w:id="226" w:name="_Toc62621347"/>
      <w:bookmarkStart w:id="227" w:name="_Toc63235013"/>
      <w:bookmarkStart w:id="228" w:name="_Toc65900780"/>
      <w:r>
        <w:lastRenderedPageBreak/>
        <w:t>Pre-Installation Information</w:t>
      </w:r>
      <w:bookmarkEnd w:id="226"/>
      <w:bookmarkEnd w:id="227"/>
      <w:bookmarkEnd w:id="228"/>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2D2CBD" w14:paraId="49E5509D" w14:textId="77777777">
        <w:trPr>
          <w:trHeight w:val="261"/>
        </w:trPr>
        <w:tc>
          <w:tcPr>
            <w:tcW w:w="2880" w:type="dxa"/>
          </w:tcPr>
          <w:p w14:paraId="097BA13F" w14:textId="77777777" w:rsidR="002D2CBD" w:rsidRDefault="002D2CBD">
            <w:pPr>
              <w:pStyle w:val="Heading2"/>
            </w:pPr>
            <w:r>
              <w:br w:type="page"/>
            </w:r>
            <w:bookmarkStart w:id="229" w:name="_Toc65900781"/>
            <w:r>
              <w:t>Routines with Related Checksums</w:t>
            </w:r>
            <w:bookmarkEnd w:id="229"/>
          </w:p>
        </w:tc>
        <w:tc>
          <w:tcPr>
            <w:tcW w:w="6480" w:type="dxa"/>
          </w:tcPr>
          <w:p w14:paraId="66E5A39C" w14:textId="77777777" w:rsidR="002D2CBD" w:rsidRDefault="002D2CBD">
            <w:r>
              <w:t>This section lists the routines and related checksums for BCMA</w:t>
            </w:r>
            <w:r>
              <w:br/>
              <w:t>V. 3.0 provided during the installation process.</w:t>
            </w:r>
          </w:p>
          <w:p w14:paraId="12C27A95" w14:textId="77777777" w:rsidR="002D2CBD" w:rsidRDefault="002D2CBD"/>
        </w:tc>
      </w:tr>
    </w:tbl>
    <w:p w14:paraId="7D52707F" w14:textId="77777777" w:rsidR="002D2CBD" w:rsidRDefault="002D2CBD">
      <w:pPr>
        <w:pStyle w:val="Example"/>
      </w:pPr>
      <w:r>
        <w:t>Example: BCMA V. 3.0 Routines with Related Checksums</w:t>
      </w:r>
    </w:p>
    <w:p w14:paraId="5EB2B3B1" w14:textId="77777777" w:rsidR="002D2CBD" w:rsidRDefault="002D2CBD">
      <w:pPr>
        <w:shd w:val="clear" w:color="auto" w:fill="D9D9D9"/>
        <w:autoSpaceDE w:val="0"/>
        <w:autoSpaceDN w:val="0"/>
        <w:adjustRightInd w:val="0"/>
        <w:spacing w:after="0"/>
        <w:rPr>
          <w:rFonts w:ascii="Courier" w:hAnsi="Courier"/>
          <w:sz w:val="20"/>
        </w:rPr>
      </w:pPr>
    </w:p>
    <w:p w14:paraId="08A47B60" w14:textId="77777777" w:rsidR="002D2CBD" w:rsidRDefault="002D2CBD">
      <w:pPr>
        <w:shd w:val="clear" w:color="auto" w:fill="D9D9D9"/>
        <w:autoSpaceDE w:val="0"/>
        <w:autoSpaceDN w:val="0"/>
        <w:adjustRightInd w:val="0"/>
        <w:spacing w:after="0"/>
        <w:rPr>
          <w:rFonts w:ascii="Courier" w:hAnsi="Courier"/>
          <w:sz w:val="20"/>
        </w:rPr>
      </w:pPr>
      <w:r>
        <w:rPr>
          <w:rFonts w:ascii="Courier" w:hAnsi="Courier"/>
          <w:sz w:val="20"/>
        </w:rPr>
        <w:t>Select BUILD NAME: PSB 3.0</w:t>
      </w:r>
      <w:r w:rsidR="00AE24AD">
        <w:rPr>
          <w:rFonts w:ascii="Courier" w:hAnsi="Courier"/>
          <w:sz w:val="20"/>
        </w:rPr>
        <w:t xml:space="preserve">   </w:t>
      </w:r>
      <w:r>
        <w:rPr>
          <w:rFonts w:ascii="Courier" w:hAnsi="Courier"/>
          <w:sz w:val="20"/>
        </w:rPr>
        <w:t xml:space="preserve"> BAR CODE MED ADMIN</w:t>
      </w:r>
    </w:p>
    <w:p w14:paraId="291DBED5" w14:textId="77777777" w:rsidR="002D2CBD" w:rsidRDefault="002D2CBD">
      <w:pPr>
        <w:pStyle w:val="PlainText"/>
        <w:shd w:val="clear" w:color="auto" w:fill="D9D9D9"/>
        <w:rPr>
          <w:sz w:val="18"/>
        </w:rPr>
      </w:pPr>
    </w:p>
    <w:p w14:paraId="752ECA9E" w14:textId="77777777" w:rsidR="002D2CBD" w:rsidRDefault="002D2CBD">
      <w:pPr>
        <w:pStyle w:val="PlainText"/>
        <w:shd w:val="clear" w:color="auto" w:fill="D9D9D9"/>
      </w:pPr>
      <w:r>
        <w:t>PSBALL</w:t>
      </w:r>
      <w:r w:rsidR="00AE24AD">
        <w:t xml:space="preserve">  </w:t>
      </w:r>
      <w:r>
        <w:t>value = 1475151</w:t>
      </w:r>
    </w:p>
    <w:p w14:paraId="1F1FF60D" w14:textId="77777777" w:rsidR="002D2CBD" w:rsidRDefault="002D2CBD">
      <w:pPr>
        <w:pStyle w:val="PlainText"/>
        <w:shd w:val="clear" w:color="auto" w:fill="D9D9D9"/>
      </w:pPr>
      <w:r>
        <w:t>PSBAPIPM</w:t>
      </w:r>
      <w:r w:rsidR="00AE24AD">
        <w:t xml:space="preserve"> </w:t>
      </w:r>
      <w:r>
        <w:t>value = 9031085</w:t>
      </w:r>
    </w:p>
    <w:p w14:paraId="282F24DE" w14:textId="77777777" w:rsidR="002D2CBD" w:rsidRDefault="002D2CBD">
      <w:pPr>
        <w:pStyle w:val="PlainText"/>
        <w:shd w:val="clear" w:color="auto" w:fill="D9D9D9"/>
      </w:pPr>
      <w:r>
        <w:t>PSBCHIVH</w:t>
      </w:r>
      <w:r w:rsidR="00AE24AD">
        <w:t xml:space="preserve"> </w:t>
      </w:r>
      <w:r>
        <w:t>value = 1166996</w:t>
      </w:r>
    </w:p>
    <w:p w14:paraId="33A631D0" w14:textId="77777777" w:rsidR="002D2CBD" w:rsidRDefault="002D2CBD">
      <w:pPr>
        <w:pStyle w:val="PlainText"/>
        <w:shd w:val="clear" w:color="auto" w:fill="D9D9D9"/>
      </w:pPr>
      <w:r>
        <w:t>PSBCHKIV</w:t>
      </w:r>
      <w:r w:rsidR="00AE24AD">
        <w:t xml:space="preserve"> </w:t>
      </w:r>
      <w:r>
        <w:t>value = 35513271</w:t>
      </w:r>
    </w:p>
    <w:p w14:paraId="09D1D840" w14:textId="77777777" w:rsidR="002D2CBD" w:rsidRDefault="002D2CBD">
      <w:pPr>
        <w:pStyle w:val="PlainText"/>
        <w:shd w:val="clear" w:color="auto" w:fill="D9D9D9"/>
      </w:pPr>
      <w:r>
        <w:t>PSBMD</w:t>
      </w:r>
      <w:r w:rsidR="00AE24AD">
        <w:t xml:space="preserve">  </w:t>
      </w:r>
      <w:r>
        <w:t xml:space="preserve"> value = 17319681</w:t>
      </w:r>
    </w:p>
    <w:p w14:paraId="5261C100" w14:textId="77777777" w:rsidR="002D2CBD" w:rsidRDefault="002D2CBD">
      <w:pPr>
        <w:pStyle w:val="PlainText"/>
        <w:shd w:val="clear" w:color="auto" w:fill="D9D9D9"/>
      </w:pPr>
      <w:r>
        <w:t>PSBML</w:t>
      </w:r>
      <w:r w:rsidR="00AE24AD">
        <w:t xml:space="preserve">  </w:t>
      </w:r>
      <w:r>
        <w:t xml:space="preserve"> value = 23421797</w:t>
      </w:r>
    </w:p>
    <w:p w14:paraId="0B360E38" w14:textId="77777777" w:rsidR="002D2CBD" w:rsidRDefault="002D2CBD">
      <w:pPr>
        <w:pStyle w:val="PlainText"/>
        <w:shd w:val="clear" w:color="auto" w:fill="D9D9D9"/>
      </w:pPr>
      <w:r>
        <w:t>PSBML1</w:t>
      </w:r>
      <w:r w:rsidR="00AE24AD">
        <w:t xml:space="preserve">  </w:t>
      </w:r>
      <w:r>
        <w:t>value = 7074072</w:t>
      </w:r>
    </w:p>
    <w:p w14:paraId="33CC3F6E" w14:textId="77777777" w:rsidR="002D2CBD" w:rsidRDefault="002D2CBD">
      <w:pPr>
        <w:pStyle w:val="PlainText"/>
        <w:shd w:val="clear" w:color="auto" w:fill="D9D9D9"/>
      </w:pPr>
      <w:r>
        <w:t>PSBMLEN</w:t>
      </w:r>
      <w:r w:rsidR="00AE24AD">
        <w:t xml:space="preserve"> </w:t>
      </w:r>
      <w:r>
        <w:t xml:space="preserve"> value = 18077803</w:t>
      </w:r>
    </w:p>
    <w:p w14:paraId="3DAA2492" w14:textId="77777777" w:rsidR="002D2CBD" w:rsidRDefault="002D2CBD">
      <w:pPr>
        <w:pStyle w:val="PlainText"/>
        <w:shd w:val="clear" w:color="auto" w:fill="D9D9D9"/>
      </w:pPr>
      <w:r>
        <w:t>PSBMLEN1</w:t>
      </w:r>
      <w:r w:rsidR="00AE24AD">
        <w:t xml:space="preserve"> </w:t>
      </w:r>
      <w:r>
        <w:t>value = 9220985</w:t>
      </w:r>
    </w:p>
    <w:p w14:paraId="4349C510" w14:textId="77777777" w:rsidR="002D2CBD" w:rsidRDefault="002D2CBD">
      <w:pPr>
        <w:pStyle w:val="PlainText"/>
        <w:shd w:val="clear" w:color="auto" w:fill="D9D9D9"/>
      </w:pPr>
      <w:r>
        <w:t>PSBMLHS</w:t>
      </w:r>
      <w:r w:rsidR="00AE24AD">
        <w:t xml:space="preserve"> </w:t>
      </w:r>
      <w:r>
        <w:t xml:space="preserve"> value = 2525483</w:t>
      </w:r>
    </w:p>
    <w:p w14:paraId="0019D05B" w14:textId="77777777" w:rsidR="002D2CBD" w:rsidRDefault="002D2CBD">
      <w:pPr>
        <w:pStyle w:val="PlainText"/>
        <w:shd w:val="clear" w:color="auto" w:fill="D9D9D9"/>
      </w:pPr>
      <w:r>
        <w:t>PSBMLTS</w:t>
      </w:r>
      <w:r w:rsidR="00AE24AD">
        <w:t xml:space="preserve"> </w:t>
      </w:r>
      <w:r>
        <w:t xml:space="preserve"> value = 8100734</w:t>
      </w:r>
    </w:p>
    <w:p w14:paraId="795AE8DB" w14:textId="77777777" w:rsidR="002D2CBD" w:rsidRDefault="002D2CBD">
      <w:pPr>
        <w:pStyle w:val="PlainText"/>
        <w:shd w:val="clear" w:color="auto" w:fill="D9D9D9"/>
      </w:pPr>
      <w:r>
        <w:t>PSBMLU</w:t>
      </w:r>
      <w:r w:rsidR="00AE24AD">
        <w:t xml:space="preserve">  </w:t>
      </w:r>
      <w:r>
        <w:t>value = 1498988</w:t>
      </w:r>
    </w:p>
    <w:p w14:paraId="2FA4036F" w14:textId="77777777" w:rsidR="002D2CBD" w:rsidRDefault="002D2CBD">
      <w:pPr>
        <w:pStyle w:val="PlainText"/>
        <w:shd w:val="clear" w:color="auto" w:fill="D9D9D9"/>
      </w:pPr>
      <w:r>
        <w:t>PSBMLVAL</w:t>
      </w:r>
      <w:r w:rsidR="00AE24AD">
        <w:t xml:space="preserve"> </w:t>
      </w:r>
      <w:r>
        <w:t>value = 9734944</w:t>
      </w:r>
    </w:p>
    <w:p w14:paraId="422493C3" w14:textId="77777777" w:rsidR="002D2CBD" w:rsidRDefault="002D2CBD">
      <w:pPr>
        <w:pStyle w:val="PlainText"/>
        <w:shd w:val="clear" w:color="auto" w:fill="D9D9D9"/>
      </w:pPr>
      <w:r>
        <w:t>PSBO</w:t>
      </w:r>
      <w:r w:rsidR="00AE24AD">
        <w:t xml:space="preserve">   </w:t>
      </w:r>
      <w:r>
        <w:t>value = 17926200</w:t>
      </w:r>
    </w:p>
    <w:p w14:paraId="104582E6" w14:textId="77777777" w:rsidR="002D2CBD" w:rsidRDefault="002D2CBD">
      <w:pPr>
        <w:pStyle w:val="PlainText"/>
        <w:shd w:val="clear" w:color="auto" w:fill="D9D9D9"/>
      </w:pPr>
      <w:r>
        <w:t>PSBO1</w:t>
      </w:r>
      <w:r w:rsidR="00AE24AD">
        <w:t xml:space="preserve">  </w:t>
      </w:r>
      <w:r>
        <w:t xml:space="preserve"> value = 2876667</w:t>
      </w:r>
    </w:p>
    <w:p w14:paraId="55BB69FA" w14:textId="77777777" w:rsidR="002D2CBD" w:rsidRDefault="002D2CBD">
      <w:pPr>
        <w:pStyle w:val="PlainText"/>
        <w:shd w:val="clear" w:color="auto" w:fill="D9D9D9"/>
      </w:pPr>
      <w:r>
        <w:t>PSBOAL</w:t>
      </w:r>
      <w:r w:rsidR="00AE24AD">
        <w:t xml:space="preserve">  </w:t>
      </w:r>
      <w:r>
        <w:t>value = 1806300</w:t>
      </w:r>
    </w:p>
    <w:p w14:paraId="11DD6D0C" w14:textId="77777777" w:rsidR="002D2CBD" w:rsidRDefault="002D2CBD">
      <w:pPr>
        <w:pStyle w:val="PlainText"/>
        <w:shd w:val="clear" w:color="auto" w:fill="D9D9D9"/>
      </w:pPr>
      <w:r>
        <w:t>PSBOBL</w:t>
      </w:r>
      <w:r w:rsidR="00AE24AD">
        <w:t xml:space="preserve">  </w:t>
      </w:r>
      <w:r>
        <w:t>value = 4045534</w:t>
      </w:r>
    </w:p>
    <w:p w14:paraId="76AD14F0" w14:textId="77777777" w:rsidR="002D2CBD" w:rsidRDefault="002D2CBD">
      <w:pPr>
        <w:pStyle w:val="PlainText"/>
        <w:shd w:val="clear" w:color="auto" w:fill="D9D9D9"/>
      </w:pPr>
      <w:r>
        <w:t>PSBODL</w:t>
      </w:r>
      <w:r w:rsidR="00AE24AD">
        <w:t xml:space="preserve">  </w:t>
      </w:r>
      <w:r>
        <w:t>value = 16589922</w:t>
      </w:r>
    </w:p>
    <w:p w14:paraId="69092223" w14:textId="77777777" w:rsidR="002D2CBD" w:rsidRDefault="002D2CBD">
      <w:pPr>
        <w:pStyle w:val="PlainText"/>
        <w:shd w:val="clear" w:color="auto" w:fill="D9D9D9"/>
      </w:pPr>
      <w:r>
        <w:t>PSBODL1</w:t>
      </w:r>
      <w:r w:rsidR="00AE24AD">
        <w:t xml:space="preserve"> </w:t>
      </w:r>
      <w:r>
        <w:t xml:space="preserve"> value = 8836828</w:t>
      </w:r>
    </w:p>
    <w:p w14:paraId="1E6F88BC" w14:textId="77777777" w:rsidR="002D2CBD" w:rsidRDefault="002D2CBD">
      <w:pPr>
        <w:pStyle w:val="PlainText"/>
        <w:shd w:val="clear" w:color="auto" w:fill="D9D9D9"/>
      </w:pPr>
      <w:r>
        <w:t>PSBODO</w:t>
      </w:r>
      <w:r w:rsidR="00AE24AD">
        <w:t xml:space="preserve">  </w:t>
      </w:r>
      <w:r>
        <w:t>value = 2948451</w:t>
      </w:r>
    </w:p>
    <w:p w14:paraId="37DD5CFA" w14:textId="77777777" w:rsidR="002D2CBD" w:rsidRDefault="002D2CBD">
      <w:pPr>
        <w:pStyle w:val="PlainText"/>
        <w:shd w:val="clear" w:color="auto" w:fill="D9D9D9"/>
      </w:pPr>
      <w:r>
        <w:t>PSBOHDR</w:t>
      </w:r>
      <w:r w:rsidR="00AE24AD">
        <w:t xml:space="preserve"> </w:t>
      </w:r>
      <w:r>
        <w:t xml:space="preserve"> value = 5286664</w:t>
      </w:r>
    </w:p>
    <w:p w14:paraId="4244C401" w14:textId="77777777" w:rsidR="002D2CBD" w:rsidRDefault="002D2CBD">
      <w:pPr>
        <w:pStyle w:val="PlainText"/>
        <w:shd w:val="clear" w:color="auto" w:fill="D9D9D9"/>
      </w:pPr>
      <w:r>
        <w:t>PSBOMD</w:t>
      </w:r>
      <w:r w:rsidR="00AE24AD">
        <w:t xml:space="preserve">  </w:t>
      </w:r>
      <w:r>
        <w:t>value = 6143174</w:t>
      </w:r>
    </w:p>
    <w:p w14:paraId="63202464" w14:textId="77777777" w:rsidR="002D2CBD" w:rsidRDefault="002D2CBD">
      <w:pPr>
        <w:pStyle w:val="PlainText"/>
        <w:shd w:val="clear" w:color="auto" w:fill="D9D9D9"/>
      </w:pPr>
      <w:r>
        <w:t>PSBOMH</w:t>
      </w:r>
      <w:r w:rsidR="00AE24AD">
        <w:t xml:space="preserve">  </w:t>
      </w:r>
      <w:r>
        <w:t>value = 20105393</w:t>
      </w:r>
    </w:p>
    <w:p w14:paraId="6320FBD9" w14:textId="77777777" w:rsidR="002D2CBD" w:rsidRDefault="002D2CBD">
      <w:pPr>
        <w:pStyle w:val="PlainText"/>
        <w:shd w:val="clear" w:color="auto" w:fill="D9D9D9"/>
      </w:pPr>
      <w:r>
        <w:t>PSBOMH1</w:t>
      </w:r>
      <w:r w:rsidR="00AE24AD">
        <w:t xml:space="preserve"> </w:t>
      </w:r>
      <w:r>
        <w:t xml:space="preserve"> value = 20721307</w:t>
      </w:r>
    </w:p>
    <w:p w14:paraId="036AA6C7" w14:textId="77777777" w:rsidR="002D2CBD" w:rsidRDefault="002D2CBD">
      <w:pPr>
        <w:pStyle w:val="PlainText"/>
        <w:shd w:val="clear" w:color="auto" w:fill="D9D9D9"/>
      </w:pPr>
      <w:r>
        <w:t>PSBOMH2</w:t>
      </w:r>
      <w:r w:rsidR="00AE24AD">
        <w:t xml:space="preserve"> </w:t>
      </w:r>
      <w:r>
        <w:t xml:space="preserve"> value = 9443664</w:t>
      </w:r>
    </w:p>
    <w:p w14:paraId="2D8CC5D5" w14:textId="77777777" w:rsidR="002D2CBD" w:rsidRDefault="002D2CBD">
      <w:pPr>
        <w:pStyle w:val="PlainText"/>
        <w:shd w:val="clear" w:color="auto" w:fill="D9D9D9"/>
      </w:pPr>
      <w:r>
        <w:t>PSBOML</w:t>
      </w:r>
      <w:r w:rsidR="00AE24AD">
        <w:t xml:space="preserve">  </w:t>
      </w:r>
      <w:r>
        <w:t>value = 10399745</w:t>
      </w:r>
    </w:p>
    <w:p w14:paraId="0C8E564C" w14:textId="77777777" w:rsidR="002D2CBD" w:rsidRDefault="002D2CBD">
      <w:pPr>
        <w:pStyle w:val="PlainText"/>
        <w:shd w:val="clear" w:color="auto" w:fill="D9D9D9"/>
      </w:pPr>
      <w:r>
        <w:t>PSBOMM</w:t>
      </w:r>
      <w:r w:rsidR="00AE24AD">
        <w:t xml:space="preserve">  </w:t>
      </w:r>
      <w:r>
        <w:t>value = 21442785</w:t>
      </w:r>
    </w:p>
    <w:p w14:paraId="4B9153E3" w14:textId="77777777" w:rsidR="002D2CBD" w:rsidRDefault="002D2CBD">
      <w:pPr>
        <w:pStyle w:val="PlainText"/>
        <w:shd w:val="clear" w:color="auto" w:fill="D9D9D9"/>
      </w:pPr>
      <w:r>
        <w:t>PSBOMV</w:t>
      </w:r>
      <w:r w:rsidR="00AE24AD">
        <w:t xml:space="preserve">  </w:t>
      </w:r>
      <w:r>
        <w:t>value = 13276146</w:t>
      </w:r>
    </w:p>
    <w:p w14:paraId="214C00BC" w14:textId="77777777" w:rsidR="002D2CBD" w:rsidRDefault="002D2CBD">
      <w:pPr>
        <w:pStyle w:val="PlainText"/>
        <w:shd w:val="clear" w:color="auto" w:fill="D9D9D9"/>
      </w:pPr>
      <w:r>
        <w:t>PSBOPE</w:t>
      </w:r>
      <w:r w:rsidR="00AE24AD">
        <w:t xml:space="preserve">  </w:t>
      </w:r>
      <w:r>
        <w:t>value = 7022505</w:t>
      </w:r>
    </w:p>
    <w:p w14:paraId="7BC4FAE5" w14:textId="77777777" w:rsidR="002D2CBD" w:rsidRDefault="002D2CBD">
      <w:pPr>
        <w:pStyle w:val="PlainText"/>
        <w:shd w:val="clear" w:color="auto" w:fill="D9D9D9"/>
      </w:pPr>
      <w:r>
        <w:t>PSBOPI</w:t>
      </w:r>
      <w:r w:rsidR="00AE24AD">
        <w:t xml:space="preserve">  </w:t>
      </w:r>
      <w:r>
        <w:t>value = 288600</w:t>
      </w:r>
    </w:p>
    <w:p w14:paraId="4EDA11C9" w14:textId="77777777" w:rsidR="002D2CBD" w:rsidRDefault="002D2CBD">
      <w:pPr>
        <w:pStyle w:val="PlainText"/>
        <w:shd w:val="clear" w:color="auto" w:fill="D9D9D9"/>
      </w:pPr>
      <w:r>
        <w:t>PSBOPM</w:t>
      </w:r>
      <w:r w:rsidR="00AE24AD">
        <w:t xml:space="preserve">  </w:t>
      </w:r>
      <w:r>
        <w:t>value = 4855752</w:t>
      </w:r>
    </w:p>
    <w:p w14:paraId="1EE929C2" w14:textId="77777777" w:rsidR="002D2CBD" w:rsidRDefault="002D2CBD">
      <w:pPr>
        <w:pStyle w:val="PlainText"/>
        <w:shd w:val="clear" w:color="auto" w:fill="D9D9D9"/>
      </w:pPr>
      <w:r>
        <w:t>PSBOVT</w:t>
      </w:r>
      <w:r w:rsidR="00AE24AD">
        <w:t xml:space="preserve">  </w:t>
      </w:r>
      <w:r>
        <w:t>value = 790819</w:t>
      </w:r>
    </w:p>
    <w:p w14:paraId="71F3B3DE" w14:textId="77777777" w:rsidR="002D2CBD" w:rsidRDefault="002D2CBD">
      <w:pPr>
        <w:pStyle w:val="PlainText"/>
        <w:shd w:val="clear" w:color="auto" w:fill="D9D9D9"/>
      </w:pPr>
      <w:r>
        <w:t>PSBOWA</w:t>
      </w:r>
      <w:r w:rsidR="00AE24AD">
        <w:t xml:space="preserve">  </w:t>
      </w:r>
      <w:r>
        <w:t>value = 13904863</w:t>
      </w:r>
    </w:p>
    <w:p w14:paraId="2D4834ED" w14:textId="77777777" w:rsidR="002D2CBD" w:rsidRDefault="002D2CBD">
      <w:pPr>
        <w:pStyle w:val="PlainText"/>
        <w:shd w:val="clear" w:color="auto" w:fill="D9D9D9"/>
      </w:pPr>
      <w:r>
        <w:t>PSBPAR</w:t>
      </w:r>
      <w:r w:rsidR="00AE24AD">
        <w:t xml:space="preserve">  </w:t>
      </w:r>
      <w:r>
        <w:t>value = 6032995</w:t>
      </w:r>
    </w:p>
    <w:p w14:paraId="46232384" w14:textId="77777777" w:rsidR="002D2CBD" w:rsidRDefault="002D2CBD">
      <w:pPr>
        <w:pStyle w:val="PlainText"/>
        <w:shd w:val="clear" w:color="auto" w:fill="D9D9D9"/>
      </w:pPr>
      <w:r>
        <w:t>PSBPARIV</w:t>
      </w:r>
      <w:r w:rsidR="00AE24AD">
        <w:t xml:space="preserve"> </w:t>
      </w:r>
      <w:r>
        <w:t>value = 16437954</w:t>
      </w:r>
    </w:p>
    <w:p w14:paraId="4D165A5D" w14:textId="77777777" w:rsidR="002D2CBD" w:rsidRDefault="002D2CBD">
      <w:pPr>
        <w:pStyle w:val="PlainText"/>
        <w:shd w:val="clear" w:color="auto" w:fill="D9D9D9"/>
      </w:pPr>
      <w:r>
        <w:t>PSBPOIV</w:t>
      </w:r>
      <w:r w:rsidR="00AE24AD">
        <w:t xml:space="preserve"> </w:t>
      </w:r>
      <w:r>
        <w:t xml:space="preserve"> value = 24363099</w:t>
      </w:r>
    </w:p>
    <w:p w14:paraId="6D9592B3" w14:textId="77777777" w:rsidR="002D2CBD" w:rsidRDefault="002D2CBD">
      <w:pPr>
        <w:pStyle w:val="PlainText"/>
        <w:shd w:val="clear" w:color="auto" w:fill="D9D9D9"/>
      </w:pPr>
      <w:r>
        <w:t>PSBPRN</w:t>
      </w:r>
      <w:r w:rsidR="00AE24AD">
        <w:t xml:space="preserve">  </w:t>
      </w:r>
      <w:r>
        <w:t>value = 7079605</w:t>
      </w:r>
    </w:p>
    <w:p w14:paraId="1E29D2F8" w14:textId="77777777" w:rsidR="002D2CBD" w:rsidRDefault="002D2CBD">
      <w:pPr>
        <w:pStyle w:val="PlainText"/>
        <w:shd w:val="clear" w:color="auto" w:fill="D9D9D9"/>
      </w:pPr>
      <w:r>
        <w:t>PSBRPC</w:t>
      </w:r>
      <w:r w:rsidR="00AE24AD">
        <w:t xml:space="preserve">  </w:t>
      </w:r>
      <w:r>
        <w:t>value = 10743383</w:t>
      </w:r>
    </w:p>
    <w:p w14:paraId="458F23F9" w14:textId="77777777" w:rsidR="002D2CBD" w:rsidRDefault="002D2CBD">
      <w:pPr>
        <w:pStyle w:val="PlainText"/>
        <w:shd w:val="clear" w:color="auto" w:fill="D9D9D9"/>
      </w:pPr>
      <w:r>
        <w:t>PSBRPC1</w:t>
      </w:r>
      <w:r w:rsidR="00AE24AD">
        <w:t xml:space="preserve"> </w:t>
      </w:r>
      <w:r>
        <w:t xml:space="preserve"> value = 5473533</w:t>
      </w:r>
    </w:p>
    <w:p w14:paraId="1F63E3EC" w14:textId="77777777" w:rsidR="002D2CBD" w:rsidRDefault="002D2CBD">
      <w:pPr>
        <w:pStyle w:val="PlainText"/>
        <w:shd w:val="clear" w:color="auto" w:fill="D9D9D9"/>
      </w:pPr>
      <w:r>
        <w:t>PSBRPC2</w:t>
      </w:r>
      <w:r w:rsidR="00AE24AD">
        <w:t xml:space="preserve"> </w:t>
      </w:r>
      <w:r>
        <w:t xml:space="preserve"> value = 20110546</w:t>
      </w:r>
    </w:p>
    <w:p w14:paraId="562B8DC1" w14:textId="77777777" w:rsidR="002D2CBD" w:rsidRDefault="002D2CBD">
      <w:pPr>
        <w:pStyle w:val="PlainText"/>
        <w:shd w:val="clear" w:color="auto" w:fill="D9D9D9"/>
      </w:pPr>
      <w:r>
        <w:t>PSBRPC3</w:t>
      </w:r>
      <w:r w:rsidR="00AE24AD">
        <w:t xml:space="preserve"> </w:t>
      </w:r>
      <w:r>
        <w:t xml:space="preserve"> value = 194738</w:t>
      </w:r>
    </w:p>
    <w:p w14:paraId="5FEA07B8" w14:textId="77777777" w:rsidR="002D2CBD" w:rsidRDefault="002D2CBD">
      <w:pPr>
        <w:pStyle w:val="PlainText"/>
        <w:shd w:val="clear" w:color="auto" w:fill="D9D9D9"/>
      </w:pPr>
    </w:p>
    <w:p w14:paraId="3036F92F" w14:textId="77777777" w:rsidR="002D2CBD" w:rsidRDefault="002D2CBD" w:rsidP="00A35C8A">
      <w:pPr>
        <w:pStyle w:val="H1continued"/>
        <w:rPr>
          <w:rFonts w:ascii="Times New Roman" w:hAnsi="Times New Roman"/>
          <w:noProof w:val="0"/>
          <w:sz w:val="22"/>
        </w:rPr>
      </w:pPr>
      <w:r>
        <w:rPr>
          <w:rFonts w:ascii="Times New Roman" w:hAnsi="Times New Roman"/>
          <w:noProof w:val="0"/>
          <w:sz w:val="22"/>
        </w:rPr>
        <w:br w:type="page"/>
      </w:r>
      <w:bookmarkStart w:id="230" w:name="_Toc62621349"/>
      <w:bookmarkStart w:id="231" w:name="_Toc63235015"/>
      <w:bookmarkStart w:id="232" w:name="_Toc65900782"/>
      <w:r>
        <w:lastRenderedPageBreak/>
        <w:t>Pre-Installation Information</w:t>
      </w:r>
      <w:bookmarkEnd w:id="230"/>
      <w:bookmarkEnd w:id="231"/>
      <w:bookmarkEnd w:id="232"/>
    </w:p>
    <w:p w14:paraId="480243A9" w14:textId="77777777" w:rsidR="002D2CBD" w:rsidRDefault="002D2CBD">
      <w:pPr>
        <w:pStyle w:val="Example"/>
      </w:pPr>
      <w:r>
        <w:t>Example: BCMA V. 3.0 Routines with Related Checksums (cont.)</w:t>
      </w:r>
    </w:p>
    <w:p w14:paraId="19EA7E18" w14:textId="77777777" w:rsidR="002D2CBD" w:rsidRDefault="002D2CBD">
      <w:pPr>
        <w:pStyle w:val="PlainText"/>
        <w:shd w:val="clear" w:color="auto" w:fill="D9D9D9"/>
      </w:pPr>
    </w:p>
    <w:p w14:paraId="53F40E13" w14:textId="77777777" w:rsidR="002D2CBD" w:rsidRDefault="002D2CBD">
      <w:pPr>
        <w:pStyle w:val="PlainText"/>
        <w:shd w:val="clear" w:color="auto" w:fill="D9D9D9"/>
      </w:pPr>
      <w:r>
        <w:t>PSBRPCMO</w:t>
      </w:r>
      <w:r w:rsidR="00AE24AD">
        <w:t xml:space="preserve"> </w:t>
      </w:r>
      <w:r>
        <w:t>value = 18080428</w:t>
      </w:r>
    </w:p>
    <w:p w14:paraId="54CCC0F3" w14:textId="77777777" w:rsidR="002D2CBD" w:rsidRDefault="002D2CBD">
      <w:pPr>
        <w:pStyle w:val="PlainText"/>
        <w:shd w:val="clear" w:color="auto" w:fill="D9D9D9"/>
      </w:pPr>
      <w:r>
        <w:t>PSBRPCXM</w:t>
      </w:r>
      <w:r w:rsidR="00AE24AD">
        <w:t xml:space="preserve"> </w:t>
      </w:r>
      <w:r>
        <w:t>value = 2728593</w:t>
      </w:r>
    </w:p>
    <w:p w14:paraId="4E130025" w14:textId="77777777" w:rsidR="002D2CBD" w:rsidRDefault="002D2CBD">
      <w:pPr>
        <w:pStyle w:val="PlainText"/>
        <w:shd w:val="clear" w:color="auto" w:fill="D9D9D9"/>
      </w:pPr>
      <w:r>
        <w:t>PSBSAGG</w:t>
      </w:r>
      <w:r w:rsidR="00AE24AD">
        <w:t xml:space="preserve"> </w:t>
      </w:r>
      <w:r>
        <w:t xml:space="preserve"> value = 1431404</w:t>
      </w:r>
    </w:p>
    <w:p w14:paraId="49F96B6D" w14:textId="77777777" w:rsidR="002D2CBD" w:rsidRDefault="002D2CBD">
      <w:pPr>
        <w:pStyle w:val="PlainText"/>
        <w:shd w:val="clear" w:color="auto" w:fill="D9D9D9"/>
      </w:pPr>
      <w:r>
        <w:t>PSBSVHL7</w:t>
      </w:r>
      <w:r w:rsidR="00AE24AD">
        <w:t xml:space="preserve"> </w:t>
      </w:r>
      <w:r>
        <w:t>value = 16217830</w:t>
      </w:r>
    </w:p>
    <w:p w14:paraId="009B023A" w14:textId="77777777" w:rsidR="002D2CBD" w:rsidRDefault="002D2CBD">
      <w:pPr>
        <w:pStyle w:val="PlainText"/>
        <w:shd w:val="clear" w:color="auto" w:fill="D9D9D9"/>
      </w:pPr>
      <w:r>
        <w:t>PSBUTL</w:t>
      </w:r>
      <w:r w:rsidR="00AE24AD">
        <w:t xml:space="preserve">  </w:t>
      </w:r>
      <w:r>
        <w:t>value = 14185290</w:t>
      </w:r>
    </w:p>
    <w:p w14:paraId="55B12570" w14:textId="77777777" w:rsidR="002D2CBD" w:rsidRDefault="002D2CBD">
      <w:pPr>
        <w:pStyle w:val="PlainText"/>
        <w:shd w:val="clear" w:color="auto" w:fill="D9D9D9"/>
      </w:pPr>
      <w:r>
        <w:t>PSBVAR</w:t>
      </w:r>
      <w:r w:rsidR="00AE24AD">
        <w:t xml:space="preserve">  </w:t>
      </w:r>
      <w:r>
        <w:t>value = 4760179</w:t>
      </w:r>
    </w:p>
    <w:p w14:paraId="07F626A3" w14:textId="77777777" w:rsidR="002D2CBD" w:rsidRDefault="002D2CBD">
      <w:pPr>
        <w:pStyle w:val="PlainText"/>
        <w:shd w:val="clear" w:color="auto" w:fill="D9D9D9"/>
      </w:pPr>
      <w:r>
        <w:t>PSBVDLIV</w:t>
      </w:r>
      <w:r w:rsidR="00AE24AD">
        <w:t xml:space="preserve"> </w:t>
      </w:r>
      <w:r>
        <w:t>value = 17858201</w:t>
      </w:r>
    </w:p>
    <w:p w14:paraId="0934FE34" w14:textId="77777777" w:rsidR="002D2CBD" w:rsidRDefault="002D2CBD">
      <w:pPr>
        <w:pStyle w:val="PlainText"/>
        <w:shd w:val="clear" w:color="auto" w:fill="D9D9D9"/>
      </w:pPr>
      <w:r>
        <w:t>PSBVDLPA</w:t>
      </w:r>
      <w:r w:rsidR="00AE24AD">
        <w:t xml:space="preserve"> </w:t>
      </w:r>
      <w:r>
        <w:t>value = 4059667</w:t>
      </w:r>
    </w:p>
    <w:p w14:paraId="5108D334" w14:textId="77777777" w:rsidR="002D2CBD" w:rsidRDefault="002D2CBD">
      <w:pPr>
        <w:pStyle w:val="PlainText"/>
        <w:shd w:val="clear" w:color="auto" w:fill="D9D9D9"/>
      </w:pPr>
      <w:r>
        <w:t>PSBVDLPB</w:t>
      </w:r>
      <w:r w:rsidR="00AE24AD">
        <w:t xml:space="preserve"> </w:t>
      </w:r>
      <w:r>
        <w:t>value = 19523684</w:t>
      </w:r>
    </w:p>
    <w:p w14:paraId="5A9B4236" w14:textId="77777777" w:rsidR="002D2CBD" w:rsidRDefault="002D2CBD">
      <w:pPr>
        <w:pStyle w:val="PlainText"/>
        <w:shd w:val="clear" w:color="auto" w:fill="D9D9D9"/>
      </w:pPr>
      <w:r>
        <w:t>PSBVDLTB</w:t>
      </w:r>
      <w:r w:rsidR="00AE24AD">
        <w:t xml:space="preserve"> </w:t>
      </w:r>
      <w:r>
        <w:t>value = 3557813</w:t>
      </w:r>
    </w:p>
    <w:p w14:paraId="11480708" w14:textId="77777777" w:rsidR="002D2CBD" w:rsidRDefault="002D2CBD">
      <w:pPr>
        <w:pStyle w:val="PlainText"/>
        <w:shd w:val="clear" w:color="auto" w:fill="D9D9D9"/>
      </w:pPr>
      <w:r>
        <w:t>PSBVDLU1</w:t>
      </w:r>
      <w:r w:rsidR="00AE24AD">
        <w:t xml:space="preserve"> </w:t>
      </w:r>
      <w:r>
        <w:t>value = 18022165</w:t>
      </w:r>
    </w:p>
    <w:p w14:paraId="13428996" w14:textId="77777777" w:rsidR="002D2CBD" w:rsidRDefault="002D2CBD">
      <w:pPr>
        <w:pStyle w:val="PlainText"/>
        <w:shd w:val="clear" w:color="auto" w:fill="D9D9D9"/>
      </w:pPr>
      <w:r>
        <w:t>PSBVDLU2</w:t>
      </w:r>
      <w:r w:rsidR="00AE24AD">
        <w:t xml:space="preserve"> </w:t>
      </w:r>
      <w:r>
        <w:t>value = 4610568</w:t>
      </w:r>
    </w:p>
    <w:p w14:paraId="7AA5047F" w14:textId="77777777" w:rsidR="002D2CBD" w:rsidRDefault="002D2CBD">
      <w:pPr>
        <w:pStyle w:val="PlainText"/>
        <w:shd w:val="clear" w:color="auto" w:fill="D9D9D9"/>
      </w:pPr>
      <w:r>
        <w:t>PSBVDLU3</w:t>
      </w:r>
      <w:r w:rsidR="00AE24AD">
        <w:t xml:space="preserve"> </w:t>
      </w:r>
      <w:r>
        <w:t>value = 3001261</w:t>
      </w:r>
    </w:p>
    <w:p w14:paraId="27AA8781" w14:textId="77777777" w:rsidR="002D2CBD" w:rsidRDefault="002D2CBD">
      <w:pPr>
        <w:pStyle w:val="PlainText"/>
        <w:shd w:val="clear" w:color="auto" w:fill="D9D9D9"/>
      </w:pPr>
      <w:r>
        <w:t>PSBVDLUD</w:t>
      </w:r>
      <w:r w:rsidR="00AE24AD">
        <w:t xml:space="preserve"> </w:t>
      </w:r>
      <w:r>
        <w:t>value = 18568646</w:t>
      </w:r>
    </w:p>
    <w:p w14:paraId="541D3402" w14:textId="77777777" w:rsidR="002D2CBD" w:rsidRDefault="002D2CBD">
      <w:pPr>
        <w:pStyle w:val="PlainText"/>
        <w:shd w:val="clear" w:color="auto" w:fill="D9D9D9"/>
      </w:pPr>
      <w:r>
        <w:t>PSBVDLVL</w:t>
      </w:r>
      <w:r w:rsidR="00AE24AD">
        <w:t xml:space="preserve"> </w:t>
      </w:r>
      <w:r>
        <w:t>value = 23162182</w:t>
      </w:r>
    </w:p>
    <w:p w14:paraId="7F6109E3" w14:textId="77777777" w:rsidR="002D2CBD" w:rsidRDefault="002D2CBD">
      <w:pPr>
        <w:pStyle w:val="PlainText"/>
        <w:shd w:val="clear" w:color="auto" w:fill="D9D9D9"/>
      </w:pPr>
      <w:r>
        <w:t>PSBVITFL</w:t>
      </w:r>
      <w:r w:rsidR="00AE24AD">
        <w:t xml:space="preserve"> </w:t>
      </w:r>
      <w:r>
        <w:t>value = 2483832</w:t>
      </w:r>
    </w:p>
    <w:p w14:paraId="48C54F83" w14:textId="77777777" w:rsidR="002D2CBD" w:rsidRDefault="002D2CBD">
      <w:pPr>
        <w:pStyle w:val="PlainText"/>
        <w:shd w:val="clear" w:color="auto" w:fill="D9D9D9"/>
      </w:pPr>
      <w:r>
        <w:t>PSBVT</w:t>
      </w:r>
      <w:r w:rsidR="00AE24AD">
        <w:t xml:space="preserve">  </w:t>
      </w:r>
      <w:r>
        <w:t xml:space="preserve"> value = 22976876</w:t>
      </w:r>
    </w:p>
    <w:p w14:paraId="54882CC8" w14:textId="77777777" w:rsidR="002D2CBD" w:rsidRDefault="002D2CBD">
      <w:pPr>
        <w:pStyle w:val="PlainText"/>
        <w:shd w:val="clear" w:color="auto" w:fill="D9D9D9"/>
      </w:pPr>
      <w:r>
        <w:t>PSBVT1</w:t>
      </w:r>
      <w:r w:rsidR="00AE24AD">
        <w:t xml:space="preserve">  </w:t>
      </w:r>
      <w:r>
        <w:t>value = 767427</w:t>
      </w:r>
    </w:p>
    <w:p w14:paraId="072AC67B" w14:textId="77777777" w:rsidR="002D2CBD" w:rsidRDefault="002D2CBD">
      <w:pPr>
        <w:pStyle w:val="PlainText"/>
        <w:shd w:val="clear" w:color="auto" w:fill="D9D9D9"/>
      </w:pPr>
      <w:r>
        <w:t>PSBXMRG</w:t>
      </w:r>
      <w:r w:rsidR="00AE24AD">
        <w:t xml:space="preserve"> </w:t>
      </w:r>
      <w:r>
        <w:t xml:space="preserve"> value = 1576759</w:t>
      </w:r>
    </w:p>
    <w:p w14:paraId="0F0D1DA6" w14:textId="77777777" w:rsidR="002D2CBD" w:rsidRDefault="002D2CBD">
      <w:pPr>
        <w:pStyle w:val="PlainText"/>
        <w:shd w:val="clear" w:color="auto" w:fill="D9D9D9"/>
      </w:pPr>
    </w:p>
    <w:p w14:paraId="05372F4B" w14:textId="77777777" w:rsidR="002D2CBD" w:rsidRDefault="002D2CBD"/>
    <w:p w14:paraId="311DF663" w14:textId="77777777" w:rsidR="002D2CBD" w:rsidRDefault="002D2CBD">
      <w:pPr>
        <w:pStyle w:val="Heading1"/>
      </w:pPr>
      <w:r>
        <w:rPr>
          <w:rFonts w:ascii="Times New Roman" w:hAnsi="Times New Roman"/>
          <w:b w:val="0"/>
          <w:noProof w:val="0"/>
          <w:sz w:val="22"/>
        </w:rPr>
        <w:br w:type="page"/>
      </w:r>
      <w:bookmarkStart w:id="233" w:name="_Toc65900783"/>
      <w:r>
        <w:lastRenderedPageBreak/>
        <w:t>Installation Information</w:t>
      </w:r>
      <w:bookmarkEnd w:id="233"/>
    </w:p>
    <w:tbl>
      <w:tblPr>
        <w:tblW w:w="0" w:type="auto"/>
        <w:tblInd w:w="108" w:type="dxa"/>
        <w:tblLayout w:type="fixed"/>
        <w:tblLook w:val="0000" w:firstRow="0" w:lastRow="0" w:firstColumn="0" w:lastColumn="0" w:noHBand="0" w:noVBand="0"/>
      </w:tblPr>
      <w:tblGrid>
        <w:gridCol w:w="2880"/>
        <w:gridCol w:w="6480"/>
      </w:tblGrid>
      <w:tr w:rsidR="002D2CBD" w14:paraId="2D4E3236" w14:textId="77777777">
        <w:trPr>
          <w:trHeight w:val="261"/>
        </w:trPr>
        <w:tc>
          <w:tcPr>
            <w:tcW w:w="2880" w:type="dxa"/>
            <w:tcBorders>
              <w:right w:val="single" w:sz="4" w:space="0" w:color="auto"/>
            </w:tcBorders>
          </w:tcPr>
          <w:p w14:paraId="6581F8E6" w14:textId="77777777" w:rsidR="002D2CBD" w:rsidRDefault="00F42E2F">
            <w:pPr>
              <w:pStyle w:val="Heading2"/>
            </w:pPr>
            <w:bookmarkStart w:id="234" w:name="_Toc533222011"/>
            <w:bookmarkStart w:id="235" w:name="_Toc5596049"/>
            <w:bookmarkStart w:id="236" w:name="_Toc65900784"/>
            <w:r>
              <w:rPr>
                <w:sz w:val="20"/>
              </w:rPr>
              <mc:AlternateContent>
                <mc:Choice Requires="wpg">
                  <w:drawing>
                    <wp:anchor distT="0" distB="0" distL="114300" distR="114300" simplePos="0" relativeHeight="251654144" behindDoc="0" locked="0" layoutInCell="1" allowOverlap="1" wp14:anchorId="7B890FC8" wp14:editId="30BF5B1E">
                      <wp:simplePos x="0" y="0"/>
                      <wp:positionH relativeFrom="column">
                        <wp:posOffset>-131445</wp:posOffset>
                      </wp:positionH>
                      <wp:positionV relativeFrom="paragraph">
                        <wp:posOffset>2823845</wp:posOffset>
                      </wp:positionV>
                      <wp:extent cx="1783080" cy="1376045"/>
                      <wp:effectExtent l="0" t="0" r="0" b="0"/>
                      <wp:wrapNone/>
                      <wp:docPr id="6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66" name="Text Box 506"/>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66E4DAA7" w14:textId="77777777" w:rsidR="00032826" w:rsidRDefault="00032826">
                                    <w:pPr>
                                      <w:pStyle w:val="SmallCaps"/>
                                    </w:pPr>
                                    <w:r>
                                      <w:t>tip:</w:t>
                                    </w:r>
                                  </w:p>
                                  <w:p w14:paraId="74A514FA" w14:textId="77777777" w:rsidR="00032826" w:rsidRDefault="00032826">
                                    <w:pPr>
                                      <w:pStyle w:val="TipText"/>
                                    </w:pPr>
                                    <w:r>
                                      <w:t>Performing the steps in this section will help to ensure that GUI BCMA</w:t>
                                    </w:r>
                                    <w:r>
                                      <w:br/>
                                      <w:t>runs smoothly</w:t>
                                    </w:r>
                                    <w:r>
                                      <w:br/>
                                      <w:t xml:space="preserve">from a Client PC. </w:t>
                                    </w:r>
                                  </w:p>
                                </w:txbxContent>
                              </wps:txbx>
                              <wps:bodyPr rot="0" vert="horz" wrap="square" lIns="91440" tIns="45720" rIns="91440" bIns="45720" anchor="t" anchorCtr="0" upright="1">
                                <a:noAutofit/>
                              </wps:bodyPr>
                            </wps:wsp>
                            <wps:wsp>
                              <wps:cNvPr id="67" name="Line 507"/>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08"/>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509"/>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5A2BB569" w14:textId="77777777" w:rsidR="00032826" w:rsidRDefault="00F42E2F">
                                    <w:r>
                                      <w:rPr>
                                        <w:noProof/>
                                      </w:rPr>
                                      <w:drawing>
                                        <wp:inline distT="0" distB="0" distL="0" distR="0" wp14:anchorId="034C6051" wp14:editId="2417AF1C">
                                          <wp:extent cx="457200" cy="457200"/>
                                          <wp:effectExtent l="0" t="0" r="0" b="0"/>
                                          <wp:docPr id="17" name="Picture 17"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9DB5EC6" w14:textId="77777777" w:rsidR="00032826" w:rsidRDefault="00032826"/>
                                  <w:p w14:paraId="4FCFC5C5"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90FC8" id="Group 505" o:spid="_x0000_s1108" alt="&quot;&quot;" style="position:absolute;margin-left:-10.35pt;margin-top:222.35pt;width:140.4pt;height:108.35pt;z-index:251654144"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">
                      <v:shape id="Text Box 506" o:spid="_x0000_s1109"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" strokecolor="white">
                        <v:textbox>
                          <w:txbxContent>
                            <w:p w14:paraId="66E4DAA7" w14:textId="77777777" w:rsidR="00032826" w:rsidRDefault="00032826">
                              <w:pPr>
                                <w:pStyle w:val="SmallCaps"/>
                              </w:pPr>
                              <w:r>
                                <w:t>tip:</w:t>
                              </w:r>
                            </w:p>
                            <w:p w14:paraId="74A514FA" w14:textId="77777777" w:rsidR="00032826" w:rsidRDefault="00032826">
                              <w:pPr>
                                <w:pStyle w:val="TipText"/>
                              </w:pPr>
                              <w:r>
                                <w:t>Performing the steps in this section will help to ensure that GUI BCMA</w:t>
                              </w:r>
                              <w:r>
                                <w:br/>
                                <w:t>runs smoothly</w:t>
                              </w:r>
                              <w:r>
                                <w:br/>
                                <w:t xml:space="preserve">from a Client PC. </w:t>
                              </w:r>
                            </w:p>
                          </w:txbxContent>
                        </v:textbox>
                      </v:shape>
                      <v:line id="Line 507" o:spid="_x0000_s1110"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508" o:spid="_x0000_s1111"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509" o:spid="_x0000_s1112"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" strokecolor="white">
                        <v:textbox>
                          <w:txbxContent>
                            <w:p w14:paraId="5A2BB569" w14:textId="77777777" w:rsidR="00032826" w:rsidRDefault="00F42E2F">
                              <w:r>
                                <w:rPr>
                                  <w:noProof/>
                                </w:rPr>
                                <w:drawing>
                                  <wp:inline distT="0" distB="0" distL="0" distR="0" wp14:anchorId="034C6051" wp14:editId="2417AF1C">
                                    <wp:extent cx="457200" cy="457200"/>
                                    <wp:effectExtent l="0" t="0" r="0" b="0"/>
                                    <wp:docPr id="17" name="Picture 17"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9DB5EC6" w14:textId="77777777" w:rsidR="00032826" w:rsidRDefault="00032826"/>
                            <w:p w14:paraId="4FCFC5C5" w14:textId="77777777" w:rsidR="00032826" w:rsidRDefault="00032826"/>
                          </w:txbxContent>
                        </v:textbox>
                      </v:shape>
                    </v:group>
                  </w:pict>
                </mc:Fallback>
              </mc:AlternateContent>
            </w:r>
            <w:r>
              <mc:AlternateContent>
                <mc:Choice Requires="wpg">
                  <w:drawing>
                    <wp:anchor distT="0" distB="0" distL="114300" distR="114300" simplePos="0" relativeHeight="251652096" behindDoc="0" locked="1" layoutInCell="0" allowOverlap="1" wp14:anchorId="37612A17" wp14:editId="38174E56">
                      <wp:simplePos x="0" y="0"/>
                      <wp:positionH relativeFrom="character">
                        <wp:posOffset>914400</wp:posOffset>
                      </wp:positionH>
                      <wp:positionV relativeFrom="line">
                        <wp:posOffset>-8890635</wp:posOffset>
                      </wp:positionV>
                      <wp:extent cx="1783080" cy="1149985"/>
                      <wp:effectExtent l="0" t="0" r="0" b="0"/>
                      <wp:wrapNone/>
                      <wp:docPr id="60"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9985"/>
                                <a:chOff x="1296" y="7981"/>
                                <a:chExt cx="2808" cy="1811"/>
                              </a:xfrm>
                            </wpg:grpSpPr>
                            <wps:wsp>
                              <wps:cNvPr id="61" name="Text Box 496"/>
                              <wps:cNvSpPr txBox="1">
                                <a:spLocks noChangeArrowheads="1"/>
                              </wps:cNvSpPr>
                              <wps:spPr bwMode="auto">
                                <a:xfrm>
                                  <a:off x="2196" y="7981"/>
                                  <a:ext cx="1908" cy="1811"/>
                                </a:xfrm>
                                <a:prstGeom prst="rect">
                                  <a:avLst/>
                                </a:prstGeom>
                                <a:solidFill>
                                  <a:srgbClr val="FFFFFF"/>
                                </a:solidFill>
                                <a:ln w="9525">
                                  <a:solidFill>
                                    <a:srgbClr val="FFFFFF"/>
                                  </a:solidFill>
                                  <a:miter lim="800000"/>
                                  <a:headEnd/>
                                  <a:tailEnd/>
                                </a:ln>
                              </wps:spPr>
                              <wps:txbx>
                                <w:txbxContent>
                                  <w:p w14:paraId="4C1F639C" w14:textId="77777777" w:rsidR="00032826" w:rsidRDefault="00032826">
                                    <w:pPr>
                                      <w:pStyle w:val="SmallCaps"/>
                                    </w:pPr>
                                    <w:r>
                                      <w:t>tip:</w:t>
                                    </w:r>
                                  </w:p>
                                  <w:p w14:paraId="6B3D34CE" w14:textId="77777777" w:rsidR="00032826" w:rsidRDefault="00032826">
                                    <w:pPr>
                                      <w:pStyle w:val="TipText"/>
                                    </w:pPr>
                                    <w:r>
                                      <w:t xml:space="preserve">See Attachment A to view a sample of a KIDS load and installation. </w:t>
                                    </w:r>
                                  </w:p>
                                  <w:p w14:paraId="261FBA93" w14:textId="77777777" w:rsidR="00032826" w:rsidRDefault="00032826"/>
                                  <w:p w14:paraId="2A455712" w14:textId="77777777" w:rsidR="00032826" w:rsidRDefault="00032826"/>
                                  <w:p w14:paraId="412A13D2" w14:textId="77777777" w:rsidR="00032826" w:rsidRDefault="00032826"/>
                                </w:txbxContent>
                              </wps:txbx>
                              <wps:bodyPr rot="0" vert="horz" wrap="square" lIns="91440" tIns="45720" rIns="91440" bIns="45720" anchor="t" anchorCtr="0" upright="1">
                                <a:noAutofit/>
                              </wps:bodyPr>
                            </wps:wsp>
                            <wps:wsp>
                              <wps:cNvPr id="62" name="Line 497"/>
                              <wps:cNvCnPr>
                                <a:cxnSpLocks noChangeShapeType="1"/>
                              </wps:cNvCnPr>
                              <wps:spPr bwMode="auto">
                                <a:xfrm>
                                  <a:off x="2376" y="798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98"/>
                              <wps:cNvCnPr>
                                <a:cxnSpLocks noChangeShapeType="1"/>
                              </wps:cNvCnPr>
                              <wps:spPr bwMode="auto">
                                <a:xfrm>
                                  <a:off x="2304" y="936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499"/>
                              <wps:cNvSpPr txBox="1">
                                <a:spLocks noChangeArrowheads="1"/>
                              </wps:cNvSpPr>
                              <wps:spPr bwMode="auto">
                                <a:xfrm>
                                  <a:off x="1296" y="7985"/>
                                  <a:ext cx="1008" cy="864"/>
                                </a:xfrm>
                                <a:prstGeom prst="rect">
                                  <a:avLst/>
                                </a:prstGeom>
                                <a:solidFill>
                                  <a:srgbClr val="FFFFFF"/>
                                </a:solidFill>
                                <a:ln w="9525">
                                  <a:solidFill>
                                    <a:srgbClr val="FFFFFF"/>
                                  </a:solidFill>
                                  <a:miter lim="800000"/>
                                  <a:headEnd/>
                                  <a:tailEnd/>
                                </a:ln>
                              </wps:spPr>
                              <wps:txbx>
                                <w:txbxContent>
                                  <w:p w14:paraId="77951F91" w14:textId="77777777" w:rsidR="00032826" w:rsidRDefault="00F42E2F">
                                    <w:r>
                                      <w:rPr>
                                        <w:noProof/>
                                      </w:rPr>
                                      <w:drawing>
                                        <wp:inline distT="0" distB="0" distL="0" distR="0" wp14:anchorId="3BA59B0B" wp14:editId="5B39C59E">
                                          <wp:extent cx="457200" cy="457200"/>
                                          <wp:effectExtent l="0" t="0" r="0" b="0"/>
                                          <wp:docPr id="18" name="Picture 18"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EE90393" w14:textId="77777777" w:rsidR="00032826" w:rsidRDefault="00032826"/>
                                  <w:p w14:paraId="3C3AE8A8"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12A17" id="Group 495" o:spid="_x0000_s1113" alt="&quot;&quot;" style="position:absolute;margin-left:1in;margin-top:-700.05pt;width:140.4pt;height:90.55pt;z-index:251652096;mso-position-horizontal-relative:char;mso-position-vertical-relative:line" coordorigin="1296,7981" coordsize="2808,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" o:allowincell="f">
                      <v:shape id="Text Box 496" o:spid="_x0000_s1114" type="#_x0000_t202" style="position:absolute;left:2196;top:7981;width:19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4C1F639C" w14:textId="77777777" w:rsidR="00032826" w:rsidRDefault="00032826">
                              <w:pPr>
                                <w:pStyle w:val="SmallCaps"/>
                              </w:pPr>
                              <w:r>
                                <w:t>tip:</w:t>
                              </w:r>
                            </w:p>
                            <w:p w14:paraId="6B3D34CE" w14:textId="77777777" w:rsidR="00032826" w:rsidRDefault="00032826">
                              <w:pPr>
                                <w:pStyle w:val="TipText"/>
                              </w:pPr>
                              <w:r>
                                <w:t xml:space="preserve">See Attachment A to view a sample of a KIDS load and installation. </w:t>
                              </w:r>
                            </w:p>
                            <w:p w14:paraId="261FBA93" w14:textId="77777777" w:rsidR="00032826" w:rsidRDefault="00032826"/>
                            <w:p w14:paraId="2A455712" w14:textId="77777777" w:rsidR="00032826" w:rsidRDefault="00032826"/>
                            <w:p w14:paraId="412A13D2" w14:textId="77777777" w:rsidR="00032826" w:rsidRDefault="00032826"/>
                          </w:txbxContent>
                        </v:textbox>
                      </v:shape>
                      <v:line id="Line 497" o:spid="_x0000_s1115" style="position:absolute;visibility:visible;mso-wrap-style:square" from="2376,7988" to="398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98" o:spid="_x0000_s1116" style="position:absolute;visibility:visible;mso-wrap-style:square" from="2304,9360" to="3909,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499" o:spid="_x0000_s1117" type="#_x0000_t202" style="position:absolute;left:1296;top:7985;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" strokecolor="white">
                        <v:textbox>
                          <w:txbxContent>
                            <w:p w14:paraId="77951F91" w14:textId="77777777" w:rsidR="00032826" w:rsidRDefault="00F42E2F">
                              <w:r>
                                <w:rPr>
                                  <w:noProof/>
                                </w:rPr>
                                <w:drawing>
                                  <wp:inline distT="0" distB="0" distL="0" distR="0" wp14:anchorId="3BA59B0B" wp14:editId="5B39C59E">
                                    <wp:extent cx="457200" cy="457200"/>
                                    <wp:effectExtent l="0" t="0" r="0" b="0"/>
                                    <wp:docPr id="18" name="Picture 18"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EE90393" w14:textId="77777777" w:rsidR="00032826" w:rsidRDefault="00032826"/>
                            <w:p w14:paraId="3C3AE8A8" w14:textId="77777777" w:rsidR="00032826" w:rsidRDefault="00032826"/>
                          </w:txbxContent>
                        </v:textbox>
                      </v:shape>
                      <w10:wrap anchory="line"/>
                      <w10:anchorlock/>
                    </v:group>
                  </w:pict>
                </mc:Fallback>
              </mc:AlternateContent>
            </w:r>
            <w:r>
              <mc:AlternateContent>
                <mc:Choice Requires="wpg">
                  <w:drawing>
                    <wp:anchor distT="0" distB="0" distL="114300" distR="114300" simplePos="0" relativeHeight="251653120" behindDoc="0" locked="1" layoutInCell="0" allowOverlap="1" wp14:anchorId="677D1261" wp14:editId="71251B2C">
                      <wp:simplePos x="0" y="0"/>
                      <wp:positionH relativeFrom="character">
                        <wp:posOffset>-131445</wp:posOffset>
                      </wp:positionH>
                      <wp:positionV relativeFrom="line">
                        <wp:posOffset>935990</wp:posOffset>
                      </wp:positionV>
                      <wp:extent cx="1783080" cy="1463040"/>
                      <wp:effectExtent l="0" t="0" r="0" b="0"/>
                      <wp:wrapNone/>
                      <wp:docPr id="55" name="Group 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56" name="Text Box 501"/>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7C73324B" w14:textId="77777777" w:rsidR="00032826" w:rsidRDefault="00032826">
                                    <w:pPr>
                                      <w:pStyle w:val="SmallCaps"/>
                                    </w:pPr>
                                    <w:r>
                                      <w:t>important:</w:t>
                                    </w:r>
                                  </w:p>
                                  <w:p w14:paraId="6A5D5AA2"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57" name="Line 502"/>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03"/>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504"/>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134EF1DE" w14:textId="77777777" w:rsidR="00032826" w:rsidRDefault="00F42E2F">
                                    <w:r>
                                      <w:rPr>
                                        <w:noProof/>
                                      </w:rPr>
                                      <w:drawing>
                                        <wp:inline distT="0" distB="0" distL="0" distR="0" wp14:anchorId="525F2952" wp14:editId="27C11059">
                                          <wp:extent cx="457200" cy="457200"/>
                                          <wp:effectExtent l="0" t="0" r="0" b="0"/>
                                          <wp:docPr id="19" name="Picture 1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6A1862C" w14:textId="77777777" w:rsidR="00032826" w:rsidRDefault="00032826"/>
                                  <w:p w14:paraId="0DA52C7D"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D1261" id="Group 500" o:spid="_x0000_s1118" alt="&quot;&quot;" style="position:absolute;margin-left:-10.35pt;margin-top:73.7pt;width:140.4pt;height:115.2pt;z-index:251653120;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" o:allowincell="f">
                      <v:shape id="Text Box 501" o:spid="_x0000_s1119"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14:paraId="7C73324B" w14:textId="77777777" w:rsidR="00032826" w:rsidRDefault="00032826">
                              <w:pPr>
                                <w:pStyle w:val="SmallCaps"/>
                              </w:pPr>
                              <w:r>
                                <w:t>important:</w:t>
                              </w:r>
                            </w:p>
                            <w:p w14:paraId="6A5D5AA2"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502" o:spid="_x0000_s1120"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03" o:spid="_x0000_s1121"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 id="Text Box 504" o:spid="_x0000_s1122"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ZrwgAAANsAAAAPAAAAZHJzL2Rvd25yZXYueG1sRI9Pi8Iw&#10;FMTvgt8hPMGLaGpB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DcrdZrwgAAANsAAAAPAAAA&#10;AAAAAAAAAAAAAAcCAABkcnMvZG93bnJldi54bWxQSwUGAAAAAAMAAwC3AAAA9gIAAAAA&#10;" strokecolor="white">
                        <v:textbox>
                          <w:txbxContent>
                            <w:p w14:paraId="134EF1DE" w14:textId="77777777" w:rsidR="00032826" w:rsidRDefault="00F42E2F">
                              <w:r>
                                <w:rPr>
                                  <w:noProof/>
                                </w:rPr>
                                <w:drawing>
                                  <wp:inline distT="0" distB="0" distL="0" distR="0" wp14:anchorId="525F2952" wp14:editId="27C11059">
                                    <wp:extent cx="457200" cy="457200"/>
                                    <wp:effectExtent l="0" t="0" r="0" b="0"/>
                                    <wp:docPr id="19" name="Picture 1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6A1862C" w14:textId="77777777" w:rsidR="00032826" w:rsidRDefault="00032826"/>
                            <w:p w14:paraId="0DA52C7D" w14:textId="77777777" w:rsidR="00032826" w:rsidRDefault="00032826"/>
                          </w:txbxContent>
                        </v:textbox>
                      </v:shape>
                      <w10:wrap anchory="line"/>
                      <w10:anchorlock/>
                    </v:group>
                  </w:pict>
                </mc:Fallback>
              </mc:AlternateContent>
            </w:r>
            <w:smartTag w:uri="urn:schemas-microsoft-com:office:smarttags" w:element="place">
              <w:r w:rsidR="002D2CBD">
                <w:t>V</w:t>
              </w:r>
              <w:r w:rsidR="002D2CBD">
                <w:rPr>
                  <w:b w:val="0"/>
                  <w:bCs/>
                  <w:i/>
                  <w:iCs/>
                  <w:sz w:val="24"/>
                </w:rPr>
                <w:t>IST</w:t>
              </w:r>
              <w:r w:rsidR="002D2CBD">
                <w:t>A</w:t>
              </w:r>
            </w:smartTag>
            <w:r w:rsidR="002D2CBD">
              <w:t xml:space="preserve"> Server Installation Instructions</w:t>
            </w:r>
            <w:bookmarkEnd w:id="234"/>
            <w:bookmarkEnd w:id="235"/>
            <w:bookmarkEnd w:id="236"/>
          </w:p>
        </w:tc>
        <w:tc>
          <w:tcPr>
            <w:tcW w:w="6480" w:type="dxa"/>
            <w:tcBorders>
              <w:left w:val="nil"/>
            </w:tcBorders>
          </w:tcPr>
          <w:p w14:paraId="46366D97" w14:textId="77777777" w:rsidR="002D2CBD" w:rsidRDefault="002D2CBD">
            <w:r>
              <w:t xml:space="preserve">Perform the steps provided below to download BCMA V. 3.0 from an FTP Server. Then you will be ready to use this section for loading the Kernel Installation &amp; Distribution System (KIDS) Distribution file and the Broker Server file, and for installing BCMA V. 3.0 on to the </w:t>
            </w:r>
            <w:r>
              <w:rPr>
                <w:b/>
              </w:rPr>
              <w:t>V</w:t>
            </w:r>
            <w:r>
              <w:rPr>
                <w:i/>
                <w:sz w:val="18"/>
              </w:rPr>
              <w:t>IST</w:t>
            </w:r>
            <w:r>
              <w:rPr>
                <w:b/>
              </w:rPr>
              <w:t>A</w:t>
            </w:r>
            <w:r>
              <w:t xml:space="preserve"> Server. </w:t>
            </w:r>
          </w:p>
          <w:p w14:paraId="3117121F" w14:textId="77777777" w:rsidR="002D2CBD" w:rsidRDefault="002D2CBD">
            <w:r>
              <w:rPr>
                <w:rFonts w:ascii="Arial" w:hAnsi="Arial"/>
                <w:b/>
                <w:sz w:val="23"/>
              </w:rPr>
              <w:t>Attention:</w:t>
            </w:r>
            <w:r>
              <w:t xml:space="preserve"> BCMA V. 3.0 includes a new GUI executable file. Installation of this GUI is NOT required immediately after the KIDS install for the software to function. The installation process will make significant changes to routines, files, and files within the BCMA</w:t>
            </w:r>
            <w:r>
              <w:br/>
              <w:t>V. 3.0 application. Review the bulleted list below, taken from the Build description, for more information.</w:t>
            </w:r>
          </w:p>
          <w:p w14:paraId="5D1F080D" w14:textId="77777777" w:rsidR="002D2CBD" w:rsidRDefault="002D2CBD">
            <w:pPr>
              <w:pStyle w:val="BulletList-Normal1"/>
            </w:pPr>
            <w:r>
              <w:t>Prior clients compatible with BCMA V. 3.0: 2.0.36.14</w:t>
            </w:r>
          </w:p>
          <w:p w14:paraId="0A84BDEE" w14:textId="77777777" w:rsidR="002D2CBD" w:rsidRDefault="002D2CBD">
            <w:pPr>
              <w:pStyle w:val="BulletList-Normal1"/>
            </w:pPr>
            <w:r>
              <w:t>Client can be copied instead of installed: Yes</w:t>
            </w:r>
          </w:p>
          <w:p w14:paraId="217719D2" w14:textId="77777777" w:rsidR="002D2CBD" w:rsidRDefault="002D2CBD">
            <w:pPr>
              <w:pStyle w:val="Blank-6pt"/>
            </w:pPr>
            <w:bookmarkStart w:id="237" w:name="_Toc5596050"/>
          </w:p>
          <w:p w14:paraId="71265644" w14:textId="77777777" w:rsidR="002D2CBD" w:rsidRDefault="002D2CBD">
            <w:pPr>
              <w:pStyle w:val="Heading3"/>
            </w:pPr>
            <w:bookmarkStart w:id="238" w:name="_Toc65900785"/>
            <w:r>
              <w:t>Task 1: Download BCMA V. 3.0 Software</w:t>
            </w:r>
            <w:bookmarkEnd w:id="237"/>
            <w:bookmarkEnd w:id="238"/>
          </w:p>
          <w:p w14:paraId="66C86BC2" w14:textId="77777777" w:rsidR="002D2CBD" w:rsidRDefault="002D2CBD">
            <w:r>
              <w:t>Use the following information to download BCMA V. 3.0 from an FTP Server.</w:t>
            </w:r>
            <w:r>
              <w:rPr>
                <w:rFonts w:ascii="Arial" w:hAnsi="Arial" w:cs="Arial"/>
                <w:sz w:val="20"/>
              </w:rPr>
              <w:t xml:space="preserve"> </w:t>
            </w:r>
          </w:p>
          <w:p w14:paraId="31DAD176" w14:textId="77777777" w:rsidR="002D2CBD" w:rsidRDefault="002D2CBD" w:rsidP="00A3337B">
            <w:pPr>
              <w:pStyle w:val="NumberList1"/>
            </w:pPr>
            <w:r>
              <w:t xml:space="preserve">Download the GUI BCMA file PSB3_0.exe, the Host File PSB_3_0.KID from an FTP Server using an address listed in the table below. </w:t>
            </w:r>
          </w:p>
          <w:p w14:paraId="32A2697E" w14:textId="77777777" w:rsidR="002D2CBD" w:rsidRDefault="002D2CBD">
            <w:pPr>
              <w:pStyle w:val="Blank-6pt"/>
            </w:pPr>
          </w:p>
          <w:p w14:paraId="1BB5E782" w14:textId="77777777" w:rsidR="002D2CBD" w:rsidRDefault="002D2CBD">
            <w:pPr>
              <w:pStyle w:val="BulletList-Normal1"/>
            </w:pPr>
            <w:r>
              <w:t xml:space="preserve">The preferred method is to “FTP” the files from </w:t>
            </w:r>
            <w:r w:rsidR="00D674C9">
              <w:rPr>
                <w:highlight w:val="yellow"/>
              </w:rPr>
              <w:t>REDACTED</w:t>
            </w:r>
            <w:r>
              <w:t xml:space="preserve"> This location automatically transmits files from the </w:t>
            </w:r>
            <w:r>
              <w:rPr>
                <w:i/>
              </w:rPr>
              <w:t xml:space="preserve">first </w:t>
            </w:r>
            <w:r>
              <w:t>available FTP Server. (See the order listed below under the FTP Address column).</w:t>
            </w:r>
          </w:p>
          <w:p w14:paraId="2C7F2CCF" w14:textId="77777777" w:rsidR="002D2CBD" w:rsidRDefault="002D2CBD">
            <w:pPr>
              <w:pStyle w:val="BulletList-Arrow"/>
            </w:pPr>
            <w:r>
              <w:t>.EXE or .PDF files need to be FTP in BINARY.</w:t>
            </w:r>
          </w:p>
          <w:p w14:paraId="25E6DF16" w14:textId="77777777" w:rsidR="002D2CBD" w:rsidRDefault="002D2CBD">
            <w:pPr>
              <w:pStyle w:val="BulletList-Arrow"/>
            </w:pPr>
            <w:r>
              <w:t>KIDS Build needs to be FTP in ASCII.</w:t>
            </w:r>
          </w:p>
          <w:p w14:paraId="25091953" w14:textId="77777777" w:rsidR="002D2CBD" w:rsidRDefault="002D2CBD">
            <w:pPr>
              <w:pStyle w:val="Blank-6pt"/>
            </w:pPr>
          </w:p>
          <w:p w14:paraId="691D3FD2" w14:textId="77777777" w:rsidR="002D2CBD" w:rsidRDefault="002D2CBD">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22263DBF" w14:textId="77777777" w:rsidR="002D2CBD" w:rsidRDefault="002D2CBD" w:rsidP="00A3337B">
            <w:pPr>
              <w:pStyle w:val="NumberList1"/>
            </w:pPr>
            <w:r>
              <w:t>Move the files to the appropriate directory on your system.</w:t>
            </w:r>
          </w:p>
          <w:p w14:paraId="301B95CA" w14:textId="77777777" w:rsidR="002D2CBD" w:rsidRDefault="002D2CBD">
            <w:pPr>
              <w:pStyle w:val="Blank-6pt"/>
            </w:pPr>
          </w:p>
        </w:tc>
      </w:tr>
    </w:tbl>
    <w:p w14:paraId="2BE91490" w14:textId="77777777" w:rsidR="002D2CBD" w:rsidRDefault="002D2CBD">
      <w:pPr>
        <w:pStyle w:val="Example"/>
      </w:pPr>
      <w:r>
        <w:t>Example: FTP Addresses Available for Downloading BCMA V. 3.0 Software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0"/>
        <w:gridCol w:w="3060"/>
        <w:gridCol w:w="2790"/>
      </w:tblGrid>
      <w:tr w:rsidR="002D2CBD" w14:paraId="0E1A40EF" w14:textId="77777777">
        <w:trPr>
          <w:jc w:val="center"/>
        </w:trPr>
        <w:tc>
          <w:tcPr>
            <w:tcW w:w="1800" w:type="dxa"/>
            <w:tcBorders>
              <w:top w:val="dotted" w:sz="4" w:space="0" w:color="auto"/>
              <w:left w:val="dotted" w:sz="4" w:space="0" w:color="auto"/>
              <w:bottom w:val="dotted" w:sz="4" w:space="0" w:color="auto"/>
              <w:right w:val="dotted" w:sz="4" w:space="0" w:color="auto"/>
            </w:tcBorders>
            <w:shd w:val="clear" w:color="auto" w:fill="D9D9D9"/>
          </w:tcPr>
          <w:p w14:paraId="27C6B513" w14:textId="77777777" w:rsidR="002D2CBD" w:rsidRDefault="002D2CBD">
            <w:pPr>
              <w:pStyle w:val="Table-Header0"/>
            </w:pPr>
            <w:r>
              <w:rPr>
                <w:caps w:val="0"/>
              </w:rPr>
              <w:t>OI Field Office</w:t>
            </w:r>
          </w:p>
        </w:tc>
        <w:tc>
          <w:tcPr>
            <w:tcW w:w="3060" w:type="dxa"/>
            <w:tcBorders>
              <w:top w:val="dotted" w:sz="4" w:space="0" w:color="auto"/>
              <w:left w:val="dotted" w:sz="4" w:space="0" w:color="auto"/>
              <w:bottom w:val="dotted" w:sz="4" w:space="0" w:color="auto"/>
              <w:right w:val="dotted" w:sz="4" w:space="0" w:color="auto"/>
            </w:tcBorders>
            <w:shd w:val="clear" w:color="auto" w:fill="D9D9D9"/>
          </w:tcPr>
          <w:p w14:paraId="0D1D6ECD" w14:textId="77777777" w:rsidR="002D2CBD" w:rsidRDefault="002D2CBD">
            <w:pPr>
              <w:pStyle w:val="Table-Header0"/>
            </w:pPr>
            <w:r>
              <w:rPr>
                <w:caps w:val="0"/>
              </w:rPr>
              <w:t>FTP Address</w:t>
            </w:r>
          </w:p>
          <w:p w14:paraId="3D305A3B" w14:textId="77777777" w:rsidR="002D2CBD" w:rsidRDefault="002D2CBD">
            <w:pPr>
              <w:pStyle w:val="Table-Text0"/>
            </w:pPr>
          </w:p>
        </w:tc>
        <w:tc>
          <w:tcPr>
            <w:tcW w:w="2790" w:type="dxa"/>
            <w:tcBorders>
              <w:top w:val="dotted" w:sz="4" w:space="0" w:color="auto"/>
              <w:left w:val="dotted" w:sz="4" w:space="0" w:color="auto"/>
              <w:bottom w:val="dotted" w:sz="4" w:space="0" w:color="auto"/>
              <w:right w:val="dotted" w:sz="4" w:space="0" w:color="auto"/>
            </w:tcBorders>
            <w:shd w:val="clear" w:color="auto" w:fill="D9D9D9"/>
          </w:tcPr>
          <w:p w14:paraId="03026646" w14:textId="77777777" w:rsidR="002D2CBD" w:rsidRDefault="002D2CBD">
            <w:pPr>
              <w:pStyle w:val="Table-Header0"/>
            </w:pPr>
            <w:r>
              <w:rPr>
                <w:caps w:val="0"/>
              </w:rPr>
              <w:t>Directory</w:t>
            </w:r>
          </w:p>
        </w:tc>
      </w:tr>
      <w:tr w:rsidR="00D674C9" w14:paraId="3578B580" w14:textId="77777777">
        <w:trPr>
          <w:jc w:val="center"/>
        </w:trPr>
        <w:tc>
          <w:tcPr>
            <w:tcW w:w="1800" w:type="dxa"/>
            <w:tcBorders>
              <w:top w:val="dotted" w:sz="4" w:space="0" w:color="auto"/>
            </w:tcBorders>
          </w:tcPr>
          <w:p w14:paraId="2039B877" w14:textId="77777777" w:rsidR="00D674C9" w:rsidRDefault="00D674C9" w:rsidP="00D674C9">
            <w:r w:rsidRPr="00597533">
              <w:rPr>
                <w:highlight w:val="yellow"/>
              </w:rPr>
              <w:t>REDACTED</w:t>
            </w:r>
          </w:p>
        </w:tc>
        <w:tc>
          <w:tcPr>
            <w:tcW w:w="3060" w:type="dxa"/>
            <w:tcBorders>
              <w:top w:val="dotted" w:sz="4" w:space="0" w:color="auto"/>
            </w:tcBorders>
          </w:tcPr>
          <w:p w14:paraId="61667B14" w14:textId="77777777" w:rsidR="00D674C9" w:rsidRDefault="00D674C9" w:rsidP="00D674C9">
            <w:r w:rsidRPr="00597533">
              <w:rPr>
                <w:highlight w:val="yellow"/>
              </w:rPr>
              <w:t>REDACTED</w:t>
            </w:r>
          </w:p>
        </w:tc>
        <w:tc>
          <w:tcPr>
            <w:tcW w:w="2790" w:type="dxa"/>
            <w:tcBorders>
              <w:top w:val="dotted" w:sz="4" w:space="0" w:color="auto"/>
            </w:tcBorders>
          </w:tcPr>
          <w:p w14:paraId="338CA3E7" w14:textId="77777777" w:rsidR="00D674C9" w:rsidRDefault="00D674C9" w:rsidP="00D674C9">
            <w:r w:rsidRPr="00597533">
              <w:rPr>
                <w:highlight w:val="yellow"/>
              </w:rPr>
              <w:t>REDACTED</w:t>
            </w:r>
          </w:p>
        </w:tc>
      </w:tr>
      <w:tr w:rsidR="00D674C9" w14:paraId="13F9A02A" w14:textId="77777777">
        <w:trPr>
          <w:jc w:val="center"/>
        </w:trPr>
        <w:tc>
          <w:tcPr>
            <w:tcW w:w="1800" w:type="dxa"/>
          </w:tcPr>
          <w:p w14:paraId="72D7CE82" w14:textId="77777777" w:rsidR="00D674C9" w:rsidRDefault="00D674C9" w:rsidP="00D674C9">
            <w:r w:rsidRPr="00597533">
              <w:rPr>
                <w:highlight w:val="yellow"/>
              </w:rPr>
              <w:t>REDACTED</w:t>
            </w:r>
          </w:p>
        </w:tc>
        <w:tc>
          <w:tcPr>
            <w:tcW w:w="3060" w:type="dxa"/>
          </w:tcPr>
          <w:p w14:paraId="5C1A375A" w14:textId="77777777" w:rsidR="00D674C9" w:rsidRDefault="00D674C9" w:rsidP="00D674C9">
            <w:r w:rsidRPr="00597533">
              <w:rPr>
                <w:highlight w:val="yellow"/>
              </w:rPr>
              <w:t>REDACTED</w:t>
            </w:r>
          </w:p>
        </w:tc>
        <w:tc>
          <w:tcPr>
            <w:tcW w:w="2790" w:type="dxa"/>
          </w:tcPr>
          <w:p w14:paraId="74CA67B6" w14:textId="77777777" w:rsidR="00D674C9" w:rsidRDefault="00D674C9" w:rsidP="00D674C9">
            <w:r w:rsidRPr="00597533">
              <w:rPr>
                <w:highlight w:val="yellow"/>
              </w:rPr>
              <w:t>REDACTED</w:t>
            </w:r>
          </w:p>
        </w:tc>
      </w:tr>
      <w:tr w:rsidR="00D674C9" w14:paraId="017E098E" w14:textId="77777777">
        <w:trPr>
          <w:jc w:val="center"/>
        </w:trPr>
        <w:tc>
          <w:tcPr>
            <w:tcW w:w="1800" w:type="dxa"/>
          </w:tcPr>
          <w:p w14:paraId="6A822639" w14:textId="77777777" w:rsidR="00D674C9" w:rsidRDefault="00D674C9" w:rsidP="00D674C9">
            <w:r w:rsidRPr="00597533">
              <w:rPr>
                <w:highlight w:val="yellow"/>
              </w:rPr>
              <w:t>REDACTED</w:t>
            </w:r>
          </w:p>
        </w:tc>
        <w:tc>
          <w:tcPr>
            <w:tcW w:w="3060" w:type="dxa"/>
          </w:tcPr>
          <w:p w14:paraId="1E01570A" w14:textId="77777777" w:rsidR="00D674C9" w:rsidRDefault="00D674C9" w:rsidP="00D674C9">
            <w:r w:rsidRPr="00597533">
              <w:rPr>
                <w:highlight w:val="yellow"/>
              </w:rPr>
              <w:t>REDACTED</w:t>
            </w:r>
          </w:p>
        </w:tc>
        <w:tc>
          <w:tcPr>
            <w:tcW w:w="2790" w:type="dxa"/>
          </w:tcPr>
          <w:p w14:paraId="3474D78D" w14:textId="77777777" w:rsidR="00D674C9" w:rsidRDefault="00D674C9" w:rsidP="00D674C9">
            <w:r w:rsidRPr="00597533">
              <w:rPr>
                <w:highlight w:val="yellow"/>
              </w:rPr>
              <w:t>REDACTED</w:t>
            </w:r>
          </w:p>
        </w:tc>
      </w:tr>
    </w:tbl>
    <w:p w14:paraId="5B412B15" w14:textId="77777777" w:rsidR="002D2CBD" w:rsidRDefault="002D2CBD">
      <w:pPr>
        <w:pStyle w:val="Heading1"/>
        <w:sectPr w:rsidR="002D2CBD">
          <w:footerReference w:type="first" r:id="rId23"/>
          <w:pgSz w:w="12240" w:h="15840" w:code="1"/>
          <w:pgMar w:top="720" w:right="1440" w:bottom="720" w:left="1440" w:header="720" w:footer="720" w:gutter="0"/>
          <w:cols w:space="720"/>
          <w:titlePg/>
        </w:sectPr>
      </w:pPr>
      <w:bookmarkStart w:id="239" w:name="_Toc6806353"/>
    </w:p>
    <w:p w14:paraId="6E1E9BB2" w14:textId="77777777" w:rsidR="002D2CBD" w:rsidRDefault="002D2CBD" w:rsidP="00A35C8A">
      <w:pPr>
        <w:pStyle w:val="H1continued"/>
      </w:pPr>
      <w:bookmarkStart w:id="240" w:name="_Toc8296947"/>
      <w:bookmarkStart w:id="241" w:name="_Toc9056847"/>
      <w:bookmarkStart w:id="242" w:name="_Toc62621353"/>
      <w:bookmarkStart w:id="243" w:name="_Toc63235019"/>
      <w:bookmarkStart w:id="244" w:name="_Toc65900786"/>
      <w:r>
        <w:lastRenderedPageBreak/>
        <w:t>Installation</w:t>
      </w:r>
      <w:bookmarkEnd w:id="239"/>
      <w:r>
        <w:t xml:space="preserve"> Information</w:t>
      </w:r>
      <w:bookmarkEnd w:id="240"/>
      <w:bookmarkEnd w:id="241"/>
      <w:bookmarkEnd w:id="242"/>
      <w:bookmarkEnd w:id="243"/>
      <w:bookmarkEnd w:id="244"/>
    </w:p>
    <w:tbl>
      <w:tblPr>
        <w:tblW w:w="9540" w:type="dxa"/>
        <w:tblInd w:w="108" w:type="dxa"/>
        <w:tblLayout w:type="fixed"/>
        <w:tblLook w:val="0000" w:firstRow="0" w:lastRow="0" w:firstColumn="0" w:lastColumn="0" w:noHBand="0" w:noVBand="0"/>
      </w:tblPr>
      <w:tblGrid>
        <w:gridCol w:w="2880"/>
        <w:gridCol w:w="6660"/>
      </w:tblGrid>
      <w:tr w:rsidR="002D2CBD" w14:paraId="43872DFB" w14:textId="77777777">
        <w:trPr>
          <w:trHeight w:val="927"/>
        </w:trPr>
        <w:tc>
          <w:tcPr>
            <w:tcW w:w="2880" w:type="dxa"/>
            <w:tcBorders>
              <w:right w:val="single" w:sz="4" w:space="0" w:color="auto"/>
            </w:tcBorders>
          </w:tcPr>
          <w:p w14:paraId="2747E384" w14:textId="77777777" w:rsidR="002D2CBD" w:rsidRDefault="002D2CBD" w:rsidP="00A35C8A">
            <w:pPr>
              <w:pStyle w:val="H2continued"/>
            </w:pPr>
            <w:bookmarkStart w:id="245" w:name="_Toc535984324"/>
            <w:bookmarkStart w:id="246" w:name="_Toc536179045"/>
            <w:bookmarkStart w:id="247" w:name="_Toc536203498"/>
            <w:bookmarkStart w:id="248" w:name="_Toc536587042"/>
            <w:bookmarkStart w:id="249" w:name="_Toc536589966"/>
            <w:bookmarkStart w:id="250" w:name="_Toc536590987"/>
            <w:bookmarkStart w:id="251" w:name="_Toc676069"/>
            <w:bookmarkStart w:id="252" w:name="_Toc3178256"/>
            <w:bookmarkStart w:id="253" w:name="_Toc3179802"/>
            <w:bookmarkStart w:id="254" w:name="_Toc5596052"/>
            <w:bookmarkStart w:id="255" w:name="_Toc6806354"/>
            <w:bookmarkStart w:id="256" w:name="_Toc8296948"/>
            <w:bookmarkStart w:id="257" w:name="_Toc9056848"/>
            <w:bookmarkStart w:id="258" w:name="_Toc62621354"/>
            <w:bookmarkStart w:id="259" w:name="_Toc63235020"/>
            <w:bookmarkStart w:id="260" w:name="_Toc65900787"/>
            <w:smartTag w:uri="urn:schemas-microsoft-com:office:smarttags" w:element="place">
              <w:r>
                <w:t>V</w:t>
              </w:r>
              <w:r>
                <w:rPr>
                  <w:bCs/>
                  <w:i/>
                  <w:iCs/>
                  <w:sz w:val="24"/>
                </w:rPr>
                <w:t>IST</w:t>
              </w:r>
              <w:r>
                <w:t>A</w:t>
              </w:r>
            </w:smartTag>
            <w:r>
              <w:t xml:space="preserve"> Server Installation Instructions (cont.)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6660" w:type="dxa"/>
            <w:tcBorders>
              <w:left w:val="nil"/>
            </w:tcBorders>
          </w:tcPr>
          <w:p w14:paraId="0BF00F81" w14:textId="77777777" w:rsidR="002D2CBD" w:rsidRDefault="002D2CBD">
            <w:pPr>
              <w:pStyle w:val="Heading3"/>
            </w:pPr>
            <w:bookmarkStart w:id="261" w:name="_Toc5596053"/>
            <w:bookmarkStart w:id="262" w:name="_Toc65900788"/>
            <w:r>
              <w:t>Task 2: Load the KIDS Distribution File</w:t>
            </w:r>
            <w:bookmarkEnd w:id="261"/>
            <w:bookmarkEnd w:id="262"/>
          </w:p>
          <w:p w14:paraId="138F8575" w14:textId="77777777" w:rsidR="002D2CBD" w:rsidRDefault="002D2CBD">
            <w:r>
              <w:t>Perform the steps listed below to load the KIDS Distribution file.</w:t>
            </w:r>
          </w:p>
          <w:p w14:paraId="03FF98D3" w14:textId="77777777" w:rsidR="002D2CBD" w:rsidRDefault="002D2CBD" w:rsidP="00DF57D1">
            <w:pPr>
              <w:pStyle w:val="NumberList1"/>
              <w:numPr>
                <w:ilvl w:val="0"/>
                <w:numId w:val="7"/>
              </w:numPr>
            </w:pPr>
            <w:r>
              <w:t>Sign in to the UCI where the KIDS Distribution file will be loaded and BCMA V. 3.0 will be installed.</w:t>
            </w:r>
          </w:p>
          <w:p w14:paraId="7F96766B" w14:textId="77777777" w:rsidR="002D2CBD" w:rsidRDefault="002D2CBD" w:rsidP="00A3337B">
            <w:pPr>
              <w:pStyle w:val="NumberList1"/>
            </w:pPr>
            <w:r>
              <w:t xml:space="preserve">At the “Select OPTION NAME:” prompt, type </w:t>
            </w:r>
            <w:r>
              <w:rPr>
                <w:b/>
              </w:rPr>
              <w:t>XPD MAIN</w:t>
            </w:r>
            <w:r>
              <w:t xml:space="preserve">, and then press </w:t>
            </w:r>
            <w:r>
              <w:rPr>
                <w:rFonts w:ascii="Arial" w:hAnsi="Arial"/>
                <w:b/>
                <w:smallCaps/>
              </w:rPr>
              <w:t>enter</w:t>
            </w:r>
            <w:r>
              <w:t>.</w:t>
            </w:r>
          </w:p>
          <w:p w14:paraId="4A49E7AC" w14:textId="77777777" w:rsidR="002D2CBD" w:rsidRDefault="002D2CBD" w:rsidP="00A3337B">
            <w:pPr>
              <w:pStyle w:val="NumberList1"/>
            </w:pPr>
            <w:r>
              <w:t xml:space="preserve">At the “Select Kernel Installation &amp; Distribution System Option:” prompt, type </w:t>
            </w:r>
            <w:r>
              <w:rPr>
                <w:b/>
              </w:rPr>
              <w:t>INSTALL</w:t>
            </w:r>
            <w:r>
              <w:t xml:space="preserve">ation, and then press </w:t>
            </w:r>
            <w:r>
              <w:rPr>
                <w:rFonts w:ascii="Arial" w:hAnsi="Arial"/>
                <w:b/>
                <w:smallCaps/>
              </w:rPr>
              <w:t>enter</w:t>
            </w:r>
            <w:r>
              <w:rPr>
                <w:rFonts w:ascii="Arial" w:hAnsi="Arial"/>
                <w:smallCaps/>
              </w:rPr>
              <w:t>.</w:t>
            </w:r>
          </w:p>
          <w:p w14:paraId="1049949E" w14:textId="77777777" w:rsidR="002D2CBD" w:rsidRDefault="002D2CBD" w:rsidP="00A3337B">
            <w:pPr>
              <w:pStyle w:val="NumberList1"/>
            </w:pPr>
            <w:r>
              <w:t xml:space="preserve">At the “Select Installation Option:” prompt, type </w:t>
            </w:r>
            <w:r>
              <w:rPr>
                <w:b/>
                <w:bCs/>
                <w:iCs/>
              </w:rPr>
              <w:t>Load a Distribution</w:t>
            </w:r>
            <w:r>
              <w:rPr>
                <w:b/>
                <w:bCs/>
              </w:rPr>
              <w:t>,</w:t>
            </w:r>
            <w:r>
              <w:t xml:space="preserve"> and then press </w:t>
            </w:r>
            <w:r>
              <w:rPr>
                <w:rFonts w:ascii="Arial" w:hAnsi="Arial"/>
                <w:b/>
                <w:smallCaps/>
              </w:rPr>
              <w:t>enter</w:t>
            </w:r>
            <w:r>
              <w:t xml:space="preserve"> to prepare for loading the KIDS Distribution file.</w:t>
            </w:r>
          </w:p>
          <w:p w14:paraId="71D730C9" w14:textId="77777777" w:rsidR="002D2CBD" w:rsidRDefault="002D2CBD" w:rsidP="00A3337B">
            <w:pPr>
              <w:pStyle w:val="NumberList1"/>
            </w:pPr>
            <w:r>
              <w:t xml:space="preserve">At the “Enter a Host File:” prompt, type </w:t>
            </w:r>
            <w:r>
              <w:rPr>
                <w:b/>
              </w:rPr>
              <w:t>the directory where you have stored the Host File</w:t>
            </w:r>
            <w:r>
              <w:t>, followed by</w:t>
            </w:r>
            <w:r>
              <w:rPr>
                <w:b/>
              </w:rPr>
              <w:t xml:space="preserve"> PSB_3_0.KID</w:t>
            </w:r>
            <w:r>
              <w:t xml:space="preserve">. Then press </w:t>
            </w:r>
            <w:r>
              <w:rPr>
                <w:rFonts w:ascii="Arial" w:hAnsi="Arial"/>
                <w:b/>
                <w:smallCaps/>
              </w:rPr>
              <w:t>enter</w:t>
            </w:r>
            <w:r>
              <w:rPr>
                <w:rFonts w:ascii="Arial" w:hAnsi="Arial"/>
                <w:smallCaps/>
              </w:rPr>
              <w:t xml:space="preserve">. </w:t>
            </w:r>
          </w:p>
          <w:p w14:paraId="6777827B" w14:textId="77777777" w:rsidR="002D2CBD" w:rsidRDefault="002D2CBD" w:rsidP="00A3337B">
            <w:pPr>
              <w:pStyle w:val="NumberList1"/>
            </w:pPr>
            <w:r>
              <w:t xml:space="preserve">At the “Want to Continue with Load YES//?” prompt, press </w:t>
            </w:r>
            <w:r>
              <w:rPr>
                <w:rFonts w:ascii="Arial" w:hAnsi="Arial"/>
                <w:b/>
                <w:smallCaps/>
              </w:rPr>
              <w:t>enter</w:t>
            </w:r>
            <w:r>
              <w:t>. The system then loads the file to this location.</w:t>
            </w:r>
          </w:p>
          <w:p w14:paraId="6ED5A570" w14:textId="77777777" w:rsidR="002D2CBD" w:rsidRDefault="002D2CBD">
            <w:pPr>
              <w:pStyle w:val="Blank-6pt"/>
            </w:pPr>
          </w:p>
          <w:p w14:paraId="1538A417" w14:textId="77777777" w:rsidR="002D2CBD" w:rsidRDefault="002D2CBD">
            <w:pPr>
              <w:pStyle w:val="Heading3"/>
            </w:pPr>
            <w:bookmarkStart w:id="263" w:name="_Toc5596054"/>
            <w:bookmarkStart w:id="264" w:name="_Toc65900789"/>
            <w:r>
              <w:t>Task 3: Install BCMA V. 3.0</w:t>
            </w:r>
            <w:bookmarkEnd w:id="263"/>
            <w:bookmarkEnd w:id="264"/>
          </w:p>
          <w:p w14:paraId="38FBB722" w14:textId="77777777" w:rsidR="002D2CBD" w:rsidRDefault="002D2CBD">
            <w:r>
              <w:t xml:space="preserve">Now you are ready to install BCMA V. 3.0 on to the </w:t>
            </w:r>
            <w:r>
              <w:rPr>
                <w:b/>
              </w:rPr>
              <w:t>V</w:t>
            </w:r>
            <w:r>
              <w:rPr>
                <w:i/>
                <w:sz w:val="18"/>
              </w:rPr>
              <w:t>IST</w:t>
            </w:r>
            <w:r>
              <w:rPr>
                <w:b/>
              </w:rPr>
              <w:t>A</w:t>
            </w:r>
            <w:r>
              <w:t xml:space="preserve"> Server. Suggested time to install: non-peak requirement hours. During the install process, PC Client users should not be accessing the Client Software.</w:t>
            </w:r>
          </w:p>
          <w:p w14:paraId="2BAD76B5" w14:textId="77777777" w:rsidR="002D2CBD" w:rsidRDefault="002D2CBD">
            <w:pPr>
              <w:pStyle w:val="Notes"/>
              <w:rPr>
                <w:rFonts w:ascii="Times New Roman" w:hAnsi="Times New Roman"/>
                <w:b w:val="0"/>
                <w:sz w:val="22"/>
              </w:rPr>
            </w:pPr>
            <w:r>
              <w:t xml:space="preserve">Note: </w:t>
            </w:r>
            <w:r>
              <w:rPr>
                <w:rFonts w:ascii="Times New Roman" w:hAnsi="Times New Roman"/>
                <w:b w:val="0"/>
                <w:sz w:val="22"/>
              </w:rPr>
              <w:t xml:space="preserve">You should perform step #1 listed below </w:t>
            </w:r>
            <w:r>
              <w:rPr>
                <w:rFonts w:ascii="Times New Roman" w:hAnsi="Times New Roman"/>
                <w:b w:val="0"/>
                <w:i/>
                <w:iCs/>
                <w:sz w:val="22"/>
              </w:rPr>
              <w:t>now</w:t>
            </w:r>
            <w:r>
              <w:rPr>
                <w:rFonts w:ascii="Times New Roman" w:hAnsi="Times New Roman"/>
                <w:b w:val="0"/>
                <w:sz w:val="22"/>
              </w:rPr>
              <w:t xml:space="preserve"> if you are planning to install BCMA V. 3.0 immediately. However, if you are installing the application at another time, ask users to log off your system at that time.</w:t>
            </w:r>
          </w:p>
          <w:p w14:paraId="38AFD20D" w14:textId="77777777" w:rsidR="002D2CBD" w:rsidRDefault="002D2CBD" w:rsidP="00DF57D1">
            <w:pPr>
              <w:pStyle w:val="NumberList1"/>
              <w:numPr>
                <w:ilvl w:val="0"/>
                <w:numId w:val="8"/>
              </w:numPr>
            </w:pPr>
            <w:r>
              <w:t>From the Facility Tab of the GUI BCMA Site Parameters application, take BCMA users offline.</w:t>
            </w:r>
          </w:p>
          <w:p w14:paraId="4C19FD76" w14:textId="77777777" w:rsidR="002D2CBD" w:rsidRDefault="002D2CBD" w:rsidP="00A3337B">
            <w:pPr>
              <w:pStyle w:val="NumberList1"/>
            </w:pPr>
            <w:r>
              <w:t>Request that all BCMA users log off BCMA.</w:t>
            </w:r>
          </w:p>
          <w:p w14:paraId="1C1D6F50" w14:textId="77777777" w:rsidR="002D2CBD" w:rsidRDefault="002D2CBD" w:rsidP="00A3337B">
            <w:pPr>
              <w:pStyle w:val="NumberList1"/>
            </w:pPr>
            <w:r>
              <w:t>Review mapped sets for PSB* namespaces.</w:t>
            </w:r>
          </w:p>
          <w:p w14:paraId="30440291" w14:textId="77777777" w:rsidR="002D2CBD" w:rsidRDefault="002D2CBD">
            <w:pPr>
              <w:pStyle w:val="Blank-6pt"/>
            </w:pPr>
          </w:p>
          <w:p w14:paraId="3C23387D" w14:textId="77777777" w:rsidR="002D2CBD" w:rsidRDefault="002D2CBD">
            <w:pPr>
              <w:pStyle w:val="BulletList-Normal1"/>
            </w:pPr>
            <w:r>
              <w:t>If the routines are mapped, remove them from the mapped set at this time.</w:t>
            </w:r>
          </w:p>
          <w:p w14:paraId="2E3AD5A6" w14:textId="77777777" w:rsidR="002D2CBD" w:rsidRDefault="002D2CBD" w:rsidP="00A3337B">
            <w:pPr>
              <w:pStyle w:val="NumberList1"/>
            </w:pPr>
            <w:r>
              <w:t>Backup your system. This step is optional, but recommended.</w:t>
            </w:r>
          </w:p>
          <w:p w14:paraId="22230AA9" w14:textId="77777777" w:rsidR="002D2CBD" w:rsidRDefault="002D2CBD" w:rsidP="00A3337B">
            <w:pPr>
              <w:pStyle w:val="NumberList1"/>
            </w:pPr>
            <w:r>
              <w:t xml:space="preserve">At the “Select INSTALL NAME:” prompt, type PSB 3.0 and then press </w:t>
            </w:r>
            <w:r>
              <w:rPr>
                <w:rFonts w:ascii="Arial" w:hAnsi="Arial"/>
                <w:b/>
                <w:smallCaps/>
              </w:rPr>
              <w:t>enter</w:t>
            </w:r>
            <w:r>
              <w:t xml:space="preserve"> to install BCMA V. 3.0. This Build provides all of the routines and files necessary for BCMA V. 3.0. </w:t>
            </w:r>
          </w:p>
          <w:p w14:paraId="355CC891" w14:textId="77777777" w:rsidR="002D2CBD" w:rsidRDefault="002D2CBD" w:rsidP="006B2B2D">
            <w:pPr>
              <w:pStyle w:val="BlankLine-10pt"/>
            </w:pPr>
          </w:p>
        </w:tc>
      </w:tr>
    </w:tbl>
    <w:p w14:paraId="33FBBEB7" w14:textId="77777777" w:rsidR="002D2CBD" w:rsidRDefault="002D2CBD">
      <w:pPr>
        <w:pStyle w:val="Heading1"/>
        <w:sectPr w:rsidR="002D2CBD">
          <w:footerReference w:type="first" r:id="rId24"/>
          <w:pgSz w:w="12240" w:h="15840" w:code="1"/>
          <w:pgMar w:top="720" w:right="1440" w:bottom="720" w:left="1440" w:header="720" w:footer="720" w:gutter="0"/>
          <w:cols w:space="720"/>
          <w:titlePg/>
        </w:sectPr>
      </w:pPr>
    </w:p>
    <w:p w14:paraId="5BD045B9" w14:textId="77777777" w:rsidR="002D2CBD" w:rsidRDefault="002D2CBD" w:rsidP="00A35C8A">
      <w:pPr>
        <w:pStyle w:val="H1continued"/>
      </w:pPr>
      <w:bookmarkStart w:id="265" w:name="_Toc6806357"/>
      <w:bookmarkStart w:id="266" w:name="_Toc8296951"/>
      <w:bookmarkStart w:id="267" w:name="_Toc9056851"/>
      <w:bookmarkStart w:id="268" w:name="_Toc62621357"/>
      <w:bookmarkStart w:id="269" w:name="_Toc63235023"/>
      <w:bookmarkStart w:id="270" w:name="_Toc65900790"/>
      <w:r>
        <w:lastRenderedPageBreak/>
        <w:t>Installation</w:t>
      </w:r>
      <w:bookmarkEnd w:id="265"/>
      <w:r>
        <w:t xml:space="preserve"> Information</w:t>
      </w:r>
      <w:bookmarkEnd w:id="266"/>
      <w:bookmarkEnd w:id="267"/>
      <w:bookmarkEnd w:id="268"/>
      <w:bookmarkEnd w:id="269"/>
      <w:bookmarkEnd w:id="27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76D74480" w14:textId="77777777">
        <w:trPr>
          <w:trHeight w:val="261"/>
        </w:trPr>
        <w:tc>
          <w:tcPr>
            <w:tcW w:w="2880" w:type="dxa"/>
          </w:tcPr>
          <w:p w14:paraId="600FC2D7" w14:textId="77777777" w:rsidR="002D2CBD" w:rsidRDefault="002D2CBD" w:rsidP="00A35C8A">
            <w:pPr>
              <w:pStyle w:val="H2continued"/>
            </w:pPr>
            <w:bookmarkStart w:id="271" w:name="_Toc63235024"/>
            <w:bookmarkStart w:id="272" w:name="_Toc65900791"/>
            <w:smartTag w:uri="urn:schemas-microsoft-com:office:smarttags" w:element="place">
              <w:r>
                <w:t>V</w:t>
              </w:r>
              <w:r>
                <w:rPr>
                  <w:bCs/>
                  <w:i/>
                  <w:iCs/>
                  <w:sz w:val="24"/>
                </w:rPr>
                <w:t>IST</w:t>
              </w:r>
              <w:r>
                <w:t>A</w:t>
              </w:r>
            </w:smartTag>
            <w:r>
              <w:t xml:space="preserve"> Server Installation Instructions (cont.)</w:t>
            </w:r>
            <w:bookmarkEnd w:id="271"/>
            <w:bookmarkEnd w:id="272"/>
          </w:p>
        </w:tc>
        <w:tc>
          <w:tcPr>
            <w:tcW w:w="6570" w:type="dxa"/>
          </w:tcPr>
          <w:p w14:paraId="57B29CE1" w14:textId="77777777" w:rsidR="002D2CBD" w:rsidRDefault="002D2CBD">
            <w:pPr>
              <w:pStyle w:val="Heading3"/>
            </w:pPr>
            <w:bookmarkStart w:id="273" w:name="_Toc676074"/>
            <w:bookmarkStart w:id="274" w:name="_Toc3178261"/>
            <w:bookmarkStart w:id="275" w:name="_Toc3179807"/>
            <w:bookmarkStart w:id="276" w:name="_Toc5596057"/>
            <w:bookmarkStart w:id="277" w:name="_Toc6806359"/>
            <w:bookmarkStart w:id="278" w:name="_Toc8296953"/>
            <w:bookmarkStart w:id="279" w:name="_Toc9056853"/>
            <w:bookmarkStart w:id="280" w:name="_Toc62621358"/>
            <w:bookmarkStart w:id="281" w:name="_Toc65900792"/>
            <w:r>
              <w:t>Task 3: Install BCMA V. 3.0 (cont.)</w:t>
            </w:r>
            <w:bookmarkEnd w:id="273"/>
            <w:bookmarkEnd w:id="274"/>
            <w:bookmarkEnd w:id="275"/>
            <w:bookmarkEnd w:id="276"/>
            <w:bookmarkEnd w:id="277"/>
            <w:bookmarkEnd w:id="278"/>
            <w:bookmarkEnd w:id="279"/>
            <w:bookmarkEnd w:id="280"/>
            <w:bookmarkEnd w:id="281"/>
          </w:p>
          <w:p w14:paraId="7A39375B" w14:textId="77777777" w:rsidR="002D2CBD" w:rsidRDefault="002D2CBD" w:rsidP="00A3337B">
            <w:pPr>
              <w:pStyle w:val="NumberList1"/>
            </w:pPr>
            <w:r>
              <w:t xml:space="preserve">At the “Want KIDS to Rebuild Menu Trees Upon Completion of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000D932D" w14:textId="77777777" w:rsidR="002D2CBD" w:rsidRDefault="002D2CBD" w:rsidP="00A3337B">
            <w:pPr>
              <w:pStyle w:val="NumberList1"/>
            </w:pPr>
            <w:r>
              <w:t xml:space="preserve">At the “Want KIDS to INHIBIT LOGONs during the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23D3D53B" w14:textId="77777777" w:rsidR="002D2CBD" w:rsidRDefault="002D2CBD" w:rsidP="00A3337B">
            <w:pPr>
              <w:pStyle w:val="NumberList1"/>
            </w:pPr>
            <w:r>
              <w:t xml:space="preserve">At the “Want to DISABLE Scheduled Options, Menu Options, and Protocols?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10A7EE89" w14:textId="77777777" w:rsidR="002D2CBD" w:rsidRDefault="002D2CBD" w:rsidP="00A3337B">
            <w:pPr>
              <w:pStyle w:val="NumberList1"/>
            </w:pPr>
            <w:r>
              <w:t xml:space="preserve">At the “DEVICE:” prompt, press </w:t>
            </w:r>
            <w:r>
              <w:rPr>
                <w:rFonts w:ascii="Arial" w:hAnsi="Arial"/>
                <w:b/>
                <w:smallCaps/>
              </w:rPr>
              <w:t>enter</w:t>
            </w:r>
            <w:r>
              <w:t xml:space="preserve"> to use the default device HOME (the screen) for printing the Installation message. If you want to print a hard copy, enter your site printer, and then press </w:t>
            </w:r>
            <w:r>
              <w:rPr>
                <w:rFonts w:ascii="Arial" w:hAnsi="Arial"/>
                <w:b/>
                <w:smallCaps/>
              </w:rPr>
              <w:t>enter.</w:t>
            </w:r>
          </w:p>
          <w:p w14:paraId="1576C46E" w14:textId="77777777" w:rsidR="002D2CBD" w:rsidRDefault="002D2CBD" w:rsidP="00A3337B">
            <w:pPr>
              <w:pStyle w:val="NumberList1"/>
            </w:pPr>
            <w:r>
              <w:t>If routines were unmapped as part of the installation process, return them to the mapped set once the installation of</w:t>
            </w:r>
            <w:r>
              <w:br/>
              <w:t>BCMA V. 3.0 is completed.</w:t>
            </w:r>
          </w:p>
          <w:p w14:paraId="085A6E74" w14:textId="77777777" w:rsidR="002D2CBD" w:rsidRDefault="002D2CBD" w:rsidP="00A3337B">
            <w:pPr>
              <w:pStyle w:val="NumberList1"/>
            </w:pPr>
            <w:r>
              <w:t>From the Facility Tab of the GUI BCMA Site Parameters application, place BCMA V. 3.0 back on-line.</w:t>
            </w:r>
          </w:p>
          <w:p w14:paraId="104C1E5A" w14:textId="77777777" w:rsidR="002D2CBD" w:rsidRDefault="002D2CBD">
            <w:pPr>
              <w:pStyle w:val="Blank-6pt"/>
            </w:pPr>
          </w:p>
          <w:p w14:paraId="53351DBD" w14:textId="77777777" w:rsidR="002D2CBD" w:rsidRDefault="002D2CBD">
            <w:pPr>
              <w:pStyle w:val="Heading3"/>
            </w:pPr>
            <w:bookmarkStart w:id="282" w:name="_Toc5596058"/>
            <w:bookmarkStart w:id="283" w:name="_Toc65900793"/>
            <w:r>
              <w:t>Additional Preparation for BCMA V. 3.0</w:t>
            </w:r>
            <w:bookmarkEnd w:id="282"/>
            <w:bookmarkEnd w:id="283"/>
          </w:p>
          <w:p w14:paraId="37C2BA98" w14:textId="77777777" w:rsidR="002D2CBD" w:rsidRDefault="002D2CBD">
            <w:r>
              <w:t>Now you are ready to perform the steps listed below to further prepare your site and staff for using BCMA V. 3.0.</w:t>
            </w:r>
          </w:p>
          <w:p w14:paraId="447D3861" w14:textId="77777777" w:rsidR="002D2CBD" w:rsidRDefault="002D2CBD" w:rsidP="00DF57D1">
            <w:pPr>
              <w:pStyle w:val="NumberList1"/>
              <w:numPr>
                <w:ilvl w:val="0"/>
                <w:numId w:val="9"/>
              </w:numPr>
            </w:pPr>
            <w:r>
              <w:t xml:space="preserve">If you are a Micronectics Standard MUMPS </w:t>
            </w:r>
            <w:r>
              <w:rPr>
                <w:rFonts w:ascii="Arial" w:hAnsi="Arial" w:cs="Arial"/>
                <w:sz w:val="20"/>
              </w:rPr>
              <w:t>(</w:t>
            </w:r>
            <w:r>
              <w:t>MSM) site, move the PSB routines only, to all nodes.</w:t>
            </w:r>
          </w:p>
          <w:p w14:paraId="12E8AEF1" w14:textId="77777777" w:rsidR="002D2CBD" w:rsidRDefault="002D2CBD" w:rsidP="00A3337B">
            <w:pPr>
              <w:pStyle w:val="NumberList1"/>
            </w:pPr>
            <w:r>
              <w:t>Assign the following security keys to appropriate site personnel.</w:t>
            </w:r>
          </w:p>
          <w:p w14:paraId="038C14E4" w14:textId="77777777" w:rsidR="002D2CBD" w:rsidRDefault="002D2CBD">
            <w:pPr>
              <w:pStyle w:val="Blank-6pt"/>
            </w:pPr>
          </w:p>
          <w:p w14:paraId="300A314A" w14:textId="77777777" w:rsidR="002D2CBD" w:rsidRDefault="002D2CBD">
            <w:pPr>
              <w:pStyle w:val="BulletList-Normal1"/>
            </w:pPr>
            <w:r>
              <w:rPr>
                <w:b/>
              </w:rPr>
              <w:t>PSB MANAGER</w:t>
            </w:r>
            <w:r>
              <w:t xml:space="preserve"> – designates the holder as a manager</w:t>
            </w:r>
          </w:p>
          <w:p w14:paraId="1211C225" w14:textId="77777777" w:rsidR="002D2CBD" w:rsidRDefault="002D2CBD">
            <w:pPr>
              <w:pStyle w:val="BulletList-Normal1"/>
            </w:pPr>
            <w:r>
              <w:rPr>
                <w:b/>
              </w:rPr>
              <w:t>PSB INSTRUCTOR</w:t>
            </w:r>
            <w:r>
              <w:t xml:space="preserve"> – designates the holder as a nursing instructor supervising student nurses</w:t>
            </w:r>
          </w:p>
          <w:p w14:paraId="4E51CC40" w14:textId="77777777" w:rsidR="002D2CBD" w:rsidRDefault="002D2CBD">
            <w:pPr>
              <w:pStyle w:val="BulletList-Normal1"/>
            </w:pPr>
            <w:r>
              <w:rPr>
                <w:b/>
              </w:rPr>
              <w:t>PSB STUDENT</w:t>
            </w:r>
            <w:r>
              <w:t xml:space="preserve"> – designates the holder as a student nurse, requiring that an instructor also sign on to BCMA V. 3.0</w:t>
            </w:r>
            <w:r>
              <w:br/>
              <w:t>at the same time</w:t>
            </w:r>
          </w:p>
          <w:p w14:paraId="33157FAE" w14:textId="77777777" w:rsidR="002D2CBD" w:rsidRDefault="002D2CBD">
            <w:pPr>
              <w:pStyle w:val="BulletList-Normal1"/>
            </w:pPr>
            <w:r>
              <w:rPr>
                <w:b/>
              </w:rPr>
              <w:t>PSB CPRS MED BUTTON</w:t>
            </w:r>
            <w:r>
              <w:t xml:space="preserve"> – designates the holder as a nurse who can document administered verbal- and phone-type STAT and NOW orders using the CPRS Med Order Button on the BCMA V. 3.0 VDL</w:t>
            </w:r>
          </w:p>
          <w:p w14:paraId="5ACFF42D" w14:textId="77777777" w:rsidR="002D2CBD" w:rsidRDefault="002D2CBD"/>
        </w:tc>
      </w:tr>
    </w:tbl>
    <w:p w14:paraId="3B6BE0C1" w14:textId="77777777" w:rsidR="002D2CBD" w:rsidRDefault="002D2CBD">
      <w:pPr>
        <w:pStyle w:val="Heading1"/>
        <w:sectPr w:rsidR="002D2CBD">
          <w:footerReference w:type="first" r:id="rId25"/>
          <w:pgSz w:w="12240" w:h="15840" w:code="1"/>
          <w:pgMar w:top="720" w:right="1440" w:bottom="720" w:left="1440" w:header="720" w:footer="720" w:gutter="0"/>
          <w:cols w:space="720"/>
          <w:titlePg/>
        </w:sectPr>
      </w:pPr>
    </w:p>
    <w:p w14:paraId="349A2880" w14:textId="77777777" w:rsidR="00BA6A40" w:rsidRDefault="00BA6A40">
      <w:pPr>
        <w:pStyle w:val="Heading1"/>
        <w:sectPr w:rsidR="00BA6A40">
          <w:footerReference w:type="first" r:id="rId26"/>
          <w:pgSz w:w="12240" w:h="15840" w:code="1"/>
          <w:pgMar w:top="720" w:right="1440" w:bottom="720" w:left="1440" w:header="720" w:footer="720" w:gutter="0"/>
          <w:cols w:space="720"/>
          <w:titlePg/>
        </w:sectPr>
      </w:pPr>
      <w:bookmarkStart w:id="284" w:name="_Toc65900794"/>
    </w:p>
    <w:p w14:paraId="19108EEB" w14:textId="77777777" w:rsidR="002D2CBD" w:rsidRDefault="002D2CBD">
      <w:pPr>
        <w:pStyle w:val="Heading1"/>
      </w:pPr>
      <w:r>
        <w:lastRenderedPageBreak/>
        <w:t>Working with GUI BCMA V. 3.0</w:t>
      </w:r>
      <w:bookmarkEnd w:id="284"/>
    </w:p>
    <w:tbl>
      <w:tblPr>
        <w:tblW w:w="0" w:type="auto"/>
        <w:tblInd w:w="108" w:type="dxa"/>
        <w:tblLayout w:type="fixed"/>
        <w:tblLook w:val="0000" w:firstRow="0" w:lastRow="0" w:firstColumn="0" w:lastColumn="0" w:noHBand="0" w:noVBand="0"/>
      </w:tblPr>
      <w:tblGrid>
        <w:gridCol w:w="2880"/>
        <w:gridCol w:w="6570"/>
      </w:tblGrid>
      <w:tr w:rsidR="002D2CBD" w14:paraId="0E3F6233" w14:textId="77777777">
        <w:trPr>
          <w:trHeight w:val="1377"/>
        </w:trPr>
        <w:tc>
          <w:tcPr>
            <w:tcW w:w="2880" w:type="dxa"/>
            <w:tcBorders>
              <w:right w:val="single" w:sz="4" w:space="0" w:color="auto"/>
            </w:tcBorders>
          </w:tcPr>
          <w:p w14:paraId="2B478DBC" w14:textId="77777777" w:rsidR="002D2CBD" w:rsidRDefault="002D2CBD">
            <w:pPr>
              <w:pStyle w:val="Heading2"/>
            </w:pPr>
            <w:bookmarkStart w:id="285" w:name="_Toc533222015"/>
            <w:bookmarkStart w:id="286" w:name="_Toc5596061"/>
            <w:bookmarkStart w:id="287" w:name="_Toc65900795"/>
            <w:r>
              <w:t>Client PC Setup Requirements</w:t>
            </w:r>
            <w:bookmarkEnd w:id="285"/>
            <w:bookmarkEnd w:id="286"/>
            <w:bookmarkEnd w:id="287"/>
          </w:p>
        </w:tc>
        <w:tc>
          <w:tcPr>
            <w:tcW w:w="6570" w:type="dxa"/>
            <w:tcBorders>
              <w:left w:val="nil"/>
            </w:tcBorders>
          </w:tcPr>
          <w:p w14:paraId="73154042" w14:textId="77777777" w:rsidR="002D2CBD" w:rsidRDefault="002D2CBD">
            <w:r>
              <w:t>Once all BCMA V. 3.0 files are installed, make sure that every Client PC includes the minimum system configuration</w:t>
            </w:r>
            <w:r w:rsidR="00416082">
              <w:t xml:space="preserve"> </w:t>
            </w:r>
            <w:r>
              <w:rPr>
                <w:i/>
              </w:rPr>
              <w:t>before</w:t>
            </w:r>
            <w:r>
              <w:t xml:space="preserve"> users run BCMA V. 3.0 from it. BCMA must be installed via an account that has Administrative privileges. </w:t>
            </w:r>
          </w:p>
          <w:p w14:paraId="114F1173" w14:textId="77777777" w:rsidR="002D2CBD" w:rsidRDefault="002D2CBD">
            <w:r>
              <w:t>For specific Client PC Setup Requirements, see the “VA Standard Desktop Configurations” link below, which provides the current corporate software and hardware configurations per VA Directive 6401.</w:t>
            </w:r>
          </w:p>
          <w:p w14:paraId="215D2ACB" w14:textId="77777777" w:rsidR="002D2CBD" w:rsidRDefault="00D674C9" w:rsidP="006B2B2D">
            <w:pPr>
              <w:pStyle w:val="BlankLine-10pt"/>
            </w:pPr>
            <w:r>
              <w:rPr>
                <w:highlight w:val="yellow"/>
              </w:rPr>
              <w:t>REDACTED</w:t>
            </w:r>
          </w:p>
        </w:tc>
      </w:tr>
      <w:tr w:rsidR="00442762" w14:paraId="1A39BC5A" w14:textId="77777777">
        <w:trPr>
          <w:trHeight w:val="396"/>
        </w:trPr>
        <w:tc>
          <w:tcPr>
            <w:tcW w:w="2880" w:type="dxa"/>
          </w:tcPr>
          <w:p w14:paraId="30A6F7B3" w14:textId="77777777" w:rsidR="00442762" w:rsidRDefault="00442762" w:rsidP="00442762">
            <w:pPr>
              <w:rPr>
                <w:noProof/>
              </w:rPr>
            </w:pPr>
            <w:bookmarkStart w:id="288" w:name="_Toc6806364"/>
          </w:p>
        </w:tc>
        <w:tc>
          <w:tcPr>
            <w:tcW w:w="6570" w:type="dxa"/>
          </w:tcPr>
          <w:p w14:paraId="10795836" w14:textId="77777777" w:rsidR="00442762" w:rsidRDefault="00442762" w:rsidP="00442762"/>
        </w:tc>
      </w:tr>
      <w:tr w:rsidR="00442762" w14:paraId="3DAC98D2" w14:textId="77777777">
        <w:trPr>
          <w:trHeight w:val="621"/>
        </w:trPr>
        <w:tc>
          <w:tcPr>
            <w:tcW w:w="2880" w:type="dxa"/>
            <w:tcBorders>
              <w:right w:val="single" w:sz="4" w:space="0" w:color="auto"/>
            </w:tcBorders>
          </w:tcPr>
          <w:p w14:paraId="33FB8D08" w14:textId="77777777" w:rsidR="00442762" w:rsidRDefault="00442762" w:rsidP="00442762">
            <w:pPr>
              <w:pStyle w:val="Heading2"/>
            </w:pPr>
            <w:bookmarkStart w:id="289" w:name="_Toc65900796"/>
            <w:r>
              <w:t xml:space="preserve">Client </w:t>
            </w:r>
            <w:r w:rsidR="00974546">
              <w:t xml:space="preserve">Distribution </w:t>
            </w:r>
            <w:r>
              <w:t>Files</w:t>
            </w:r>
            <w:bookmarkEnd w:id="289"/>
          </w:p>
        </w:tc>
        <w:tc>
          <w:tcPr>
            <w:tcW w:w="6570" w:type="dxa"/>
            <w:tcBorders>
              <w:left w:val="nil"/>
            </w:tcBorders>
          </w:tcPr>
          <w:p w14:paraId="545E388F" w14:textId="77777777" w:rsidR="00442762" w:rsidRDefault="003F1E50" w:rsidP="00442762">
            <w:r>
              <w:t xml:space="preserve">This section lists the Client files </w:t>
            </w:r>
            <w:r w:rsidR="00DC0BDF">
              <w:t>distributed</w:t>
            </w:r>
            <w:r>
              <w:t xml:space="preserve"> during the installation of BCMA V. 3.0.</w:t>
            </w:r>
            <w:r w:rsidR="00781ED5">
              <w:t xml:space="preserve">  </w:t>
            </w:r>
            <w:r w:rsidR="00781ED5" w:rsidRPr="00781ED5">
              <w:rPr>
                <w:b/>
              </w:rPr>
              <w:t>Note: the file list has been updated to reflect current file versions releasing with PSB*3.0*101.</w:t>
            </w:r>
          </w:p>
        </w:tc>
      </w:tr>
    </w:tbl>
    <w:p w14:paraId="216F8616" w14:textId="77777777" w:rsidR="00C84A9E" w:rsidRDefault="00C84A9E" w:rsidP="00DC0BDF">
      <w:pPr>
        <w:pStyle w:val="Example"/>
      </w:pPr>
      <w:r>
        <w:t xml:space="preserve">Example: </w:t>
      </w:r>
      <w:bookmarkStart w:id="290" w:name="PSB_3_96_ClientFilesDistDuringBCMA_V3In"/>
      <w:bookmarkEnd w:id="290"/>
      <w:r>
        <w:t xml:space="preserve">Client Files </w:t>
      </w:r>
      <w:r w:rsidR="00DC0BDF">
        <w:t>Distributed</w:t>
      </w:r>
      <w:r>
        <w:t xml:space="preserve"> During BCMA V. 3.0 Installation</w:t>
      </w:r>
      <w:r w:rsidR="00E6672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753"/>
        <w:gridCol w:w="2106"/>
        <w:gridCol w:w="1715"/>
      </w:tblGrid>
      <w:tr w:rsidR="00032826" w14:paraId="38EAF49C" w14:textId="77777777" w:rsidTr="00AE24AD">
        <w:tc>
          <w:tcPr>
            <w:tcW w:w="1484" w:type="pct"/>
            <w:shd w:val="clear" w:color="auto" w:fill="D9D9D9"/>
          </w:tcPr>
          <w:p w14:paraId="4E77ACA5" w14:textId="77777777" w:rsidR="00032826" w:rsidRPr="00AE24AD" w:rsidRDefault="00032826" w:rsidP="00AE24AD">
            <w:pPr>
              <w:pStyle w:val="TableHeading"/>
            </w:pPr>
            <w:r w:rsidRPr="00AE24AD">
              <w:t>File names</w:t>
            </w:r>
          </w:p>
        </w:tc>
        <w:tc>
          <w:tcPr>
            <w:tcW w:w="1472" w:type="pct"/>
            <w:shd w:val="clear" w:color="auto" w:fill="D9D9D9"/>
          </w:tcPr>
          <w:p w14:paraId="602707B0" w14:textId="77777777" w:rsidR="00032826" w:rsidRPr="00AE24AD" w:rsidRDefault="00032826" w:rsidP="00AE24AD">
            <w:pPr>
              <w:pStyle w:val="TableHeading"/>
            </w:pPr>
            <w:r w:rsidRPr="00AE24AD">
              <w:t>Description</w:t>
            </w:r>
          </w:p>
        </w:tc>
        <w:tc>
          <w:tcPr>
            <w:tcW w:w="1126" w:type="pct"/>
            <w:shd w:val="clear" w:color="auto" w:fill="D9D9D9"/>
          </w:tcPr>
          <w:p w14:paraId="545ECB4B" w14:textId="77777777" w:rsidR="00032826" w:rsidRPr="00AE24AD" w:rsidRDefault="00032826" w:rsidP="00AE24AD">
            <w:pPr>
              <w:pStyle w:val="TableHeading"/>
            </w:pPr>
            <w:r w:rsidRPr="00AE24AD">
              <w:t>File Version</w:t>
            </w:r>
          </w:p>
        </w:tc>
        <w:tc>
          <w:tcPr>
            <w:tcW w:w="917" w:type="pct"/>
            <w:shd w:val="clear" w:color="auto" w:fill="D9D9D9"/>
          </w:tcPr>
          <w:p w14:paraId="53A9ECB6" w14:textId="77777777" w:rsidR="00032826" w:rsidRPr="00AE24AD" w:rsidRDefault="00032826" w:rsidP="00AE24AD">
            <w:pPr>
              <w:pStyle w:val="TableHeading"/>
            </w:pPr>
            <w:r w:rsidRPr="00AE24AD">
              <w:t>Bytes</w:t>
            </w:r>
          </w:p>
        </w:tc>
      </w:tr>
      <w:tr w:rsidR="00032826" w14:paraId="49437F0A" w14:textId="77777777" w:rsidTr="00AE24AD">
        <w:tc>
          <w:tcPr>
            <w:tcW w:w="1484" w:type="pct"/>
            <w:shd w:val="clear" w:color="auto" w:fill="auto"/>
            <w:vAlign w:val="center"/>
          </w:tcPr>
          <w:p w14:paraId="28B6CD21" w14:textId="77777777" w:rsidR="00032826" w:rsidRPr="006B2B2D" w:rsidRDefault="00032826" w:rsidP="00AE24AD">
            <w:pPr>
              <w:pStyle w:val="TableText"/>
            </w:pPr>
            <w:r w:rsidRPr="006B2B2D">
              <w:t>BCMA.exe</w:t>
            </w:r>
          </w:p>
        </w:tc>
        <w:tc>
          <w:tcPr>
            <w:tcW w:w="1472" w:type="pct"/>
            <w:shd w:val="clear" w:color="auto" w:fill="auto"/>
            <w:vAlign w:val="center"/>
          </w:tcPr>
          <w:p w14:paraId="07E83745" w14:textId="77777777" w:rsidR="00032826" w:rsidRPr="00AE24AD" w:rsidRDefault="00032826" w:rsidP="00AE24AD">
            <w:pPr>
              <w:pStyle w:val="TableText"/>
            </w:pPr>
            <w:r w:rsidRPr="00AE24AD">
              <w:t>Main BCMA application</w:t>
            </w:r>
          </w:p>
        </w:tc>
        <w:tc>
          <w:tcPr>
            <w:tcW w:w="1126" w:type="pct"/>
            <w:shd w:val="clear" w:color="auto" w:fill="auto"/>
            <w:vAlign w:val="center"/>
          </w:tcPr>
          <w:p w14:paraId="729D0218" w14:textId="77777777" w:rsidR="00032826" w:rsidRPr="003E5065" w:rsidRDefault="00032826" w:rsidP="00AE24AD">
            <w:pPr>
              <w:pStyle w:val="TableText"/>
            </w:pPr>
            <w:r w:rsidRPr="003E5065">
              <w:t>3.0.</w:t>
            </w:r>
            <w:r w:rsidR="000F226E" w:rsidRPr="003E5065">
              <w:t>1</w:t>
            </w:r>
            <w:r w:rsidR="00E66720" w:rsidRPr="003E5065">
              <w:t>01</w:t>
            </w:r>
            <w:r w:rsidRPr="003E5065">
              <w:t>.</w:t>
            </w:r>
            <w:r w:rsidR="00917AD3">
              <w:t>5</w:t>
            </w:r>
          </w:p>
        </w:tc>
        <w:tc>
          <w:tcPr>
            <w:tcW w:w="917" w:type="pct"/>
            <w:shd w:val="clear" w:color="auto" w:fill="auto"/>
            <w:vAlign w:val="center"/>
          </w:tcPr>
          <w:p w14:paraId="0C663D1F" w14:textId="77777777" w:rsidR="00032826" w:rsidRPr="003E5065" w:rsidRDefault="00373126" w:rsidP="00AE24AD">
            <w:pPr>
              <w:pStyle w:val="TableText"/>
            </w:pPr>
            <w:r w:rsidRPr="003E5065">
              <w:t>6,</w:t>
            </w:r>
            <w:r w:rsidR="007F070F">
              <w:t>30</w:t>
            </w:r>
            <w:r w:rsidR="00964FA2">
              <w:t>6</w:t>
            </w:r>
            <w:r w:rsidRPr="003E5065">
              <w:t>,000</w:t>
            </w:r>
          </w:p>
        </w:tc>
      </w:tr>
      <w:tr w:rsidR="00032826" w14:paraId="41367458" w14:textId="77777777" w:rsidTr="00AE24AD">
        <w:tc>
          <w:tcPr>
            <w:tcW w:w="1484" w:type="pct"/>
            <w:shd w:val="clear" w:color="auto" w:fill="auto"/>
            <w:vAlign w:val="center"/>
          </w:tcPr>
          <w:p w14:paraId="3D6D85FD" w14:textId="77777777" w:rsidR="00032826" w:rsidRPr="006B2B2D" w:rsidRDefault="00032826" w:rsidP="00AE24AD">
            <w:pPr>
              <w:pStyle w:val="TableText"/>
            </w:pPr>
            <w:r w:rsidRPr="006B2B2D">
              <w:t>BCMA.chm</w:t>
            </w:r>
          </w:p>
        </w:tc>
        <w:tc>
          <w:tcPr>
            <w:tcW w:w="1472" w:type="pct"/>
            <w:shd w:val="clear" w:color="auto" w:fill="auto"/>
            <w:vAlign w:val="center"/>
          </w:tcPr>
          <w:p w14:paraId="2DBA0F35" w14:textId="77777777" w:rsidR="00032826" w:rsidRPr="00AE24AD" w:rsidRDefault="00032826" w:rsidP="00AE24AD">
            <w:pPr>
              <w:pStyle w:val="TableText"/>
            </w:pPr>
            <w:r w:rsidRPr="00AE24AD">
              <w:t>BCMA help file</w:t>
            </w:r>
          </w:p>
        </w:tc>
        <w:tc>
          <w:tcPr>
            <w:tcW w:w="1126" w:type="pct"/>
            <w:shd w:val="clear" w:color="auto" w:fill="auto"/>
            <w:vAlign w:val="center"/>
          </w:tcPr>
          <w:p w14:paraId="55E624FE" w14:textId="77777777" w:rsidR="00032826" w:rsidRPr="003E5065" w:rsidRDefault="00032826" w:rsidP="00AE24AD">
            <w:pPr>
              <w:pStyle w:val="TableText"/>
            </w:pPr>
          </w:p>
        </w:tc>
        <w:tc>
          <w:tcPr>
            <w:tcW w:w="917" w:type="pct"/>
            <w:shd w:val="clear" w:color="auto" w:fill="auto"/>
            <w:vAlign w:val="center"/>
          </w:tcPr>
          <w:p w14:paraId="7925FBB6" w14:textId="77777777" w:rsidR="00032826" w:rsidRPr="003E5065" w:rsidRDefault="00373126" w:rsidP="00AE24AD">
            <w:pPr>
              <w:pStyle w:val="TableText"/>
            </w:pPr>
            <w:r w:rsidRPr="003E5065">
              <w:t>1,180,000</w:t>
            </w:r>
          </w:p>
        </w:tc>
      </w:tr>
      <w:tr w:rsidR="00032826" w14:paraId="2ABB12E0" w14:textId="77777777" w:rsidTr="00AE24AD">
        <w:tc>
          <w:tcPr>
            <w:tcW w:w="1484" w:type="pct"/>
            <w:shd w:val="clear" w:color="auto" w:fill="auto"/>
            <w:vAlign w:val="center"/>
          </w:tcPr>
          <w:p w14:paraId="611A3E4A" w14:textId="77777777" w:rsidR="00032826" w:rsidRPr="00AE24AD" w:rsidRDefault="00032826" w:rsidP="00AE24AD">
            <w:pPr>
              <w:pStyle w:val="TableText"/>
            </w:pPr>
            <w:r w:rsidRPr="00AE24AD">
              <w:t>OrderCom.dll</w:t>
            </w:r>
          </w:p>
        </w:tc>
        <w:tc>
          <w:tcPr>
            <w:tcW w:w="1472" w:type="pct"/>
            <w:shd w:val="clear" w:color="auto" w:fill="auto"/>
            <w:vAlign w:val="center"/>
          </w:tcPr>
          <w:p w14:paraId="46D4936B" w14:textId="77777777" w:rsidR="00032826" w:rsidRPr="00AE24AD" w:rsidRDefault="00032826" w:rsidP="00AE24AD">
            <w:pPr>
              <w:pStyle w:val="TableText"/>
            </w:pPr>
            <w:r w:rsidRPr="00AE24AD">
              <w:t>CPRS Med Order Button, Dynamic Link Library (DLL)</w:t>
            </w:r>
          </w:p>
        </w:tc>
        <w:tc>
          <w:tcPr>
            <w:tcW w:w="1126" w:type="pct"/>
            <w:shd w:val="clear" w:color="auto" w:fill="auto"/>
            <w:vAlign w:val="center"/>
          </w:tcPr>
          <w:p w14:paraId="64285758" w14:textId="77777777" w:rsidR="00032826" w:rsidRPr="003E5065" w:rsidRDefault="00032826" w:rsidP="00AE24AD">
            <w:pPr>
              <w:pStyle w:val="TableText"/>
            </w:pPr>
            <w:r w:rsidRPr="003E5065">
              <w:t>2.0.18.3</w:t>
            </w:r>
          </w:p>
        </w:tc>
        <w:tc>
          <w:tcPr>
            <w:tcW w:w="917" w:type="pct"/>
            <w:shd w:val="clear" w:color="auto" w:fill="auto"/>
            <w:vAlign w:val="center"/>
          </w:tcPr>
          <w:p w14:paraId="7AABC540" w14:textId="77777777" w:rsidR="00032826" w:rsidRPr="003E5065" w:rsidRDefault="00032826" w:rsidP="00AE24AD">
            <w:pPr>
              <w:pStyle w:val="TableText"/>
            </w:pPr>
            <w:r w:rsidRPr="003E5065">
              <w:t>4,724,224</w:t>
            </w:r>
          </w:p>
        </w:tc>
      </w:tr>
      <w:tr w:rsidR="00032826" w14:paraId="64C60A94" w14:textId="77777777" w:rsidTr="00AE24AD">
        <w:tc>
          <w:tcPr>
            <w:tcW w:w="1484" w:type="pct"/>
            <w:shd w:val="clear" w:color="auto" w:fill="auto"/>
            <w:vAlign w:val="center"/>
          </w:tcPr>
          <w:p w14:paraId="65CFE122" w14:textId="77777777" w:rsidR="00032826" w:rsidRPr="006B2B2D" w:rsidRDefault="00032826" w:rsidP="00AE24AD">
            <w:pPr>
              <w:pStyle w:val="TableText"/>
            </w:pPr>
            <w:r w:rsidRPr="006B2B2D">
              <w:t>BCMApar.exe</w:t>
            </w:r>
          </w:p>
        </w:tc>
        <w:tc>
          <w:tcPr>
            <w:tcW w:w="1472" w:type="pct"/>
            <w:shd w:val="clear" w:color="auto" w:fill="auto"/>
            <w:vAlign w:val="center"/>
          </w:tcPr>
          <w:p w14:paraId="72FCB34F" w14:textId="77777777" w:rsidR="00032826" w:rsidRPr="00AE24AD" w:rsidRDefault="00032826" w:rsidP="00AE24AD">
            <w:pPr>
              <w:pStyle w:val="TableText"/>
            </w:pPr>
            <w:r w:rsidRPr="00AE24AD">
              <w:t>GUI BCMA Site Parameters Application</w:t>
            </w:r>
          </w:p>
        </w:tc>
        <w:tc>
          <w:tcPr>
            <w:tcW w:w="1126" w:type="pct"/>
            <w:shd w:val="clear" w:color="auto" w:fill="auto"/>
            <w:vAlign w:val="center"/>
          </w:tcPr>
          <w:p w14:paraId="6377D55C" w14:textId="77777777" w:rsidR="00032826" w:rsidRPr="003E5065" w:rsidRDefault="00032826" w:rsidP="00AE24AD">
            <w:pPr>
              <w:pStyle w:val="TableText"/>
            </w:pPr>
            <w:r w:rsidRPr="003E5065">
              <w:t>3.0.</w:t>
            </w:r>
            <w:r w:rsidR="000F226E" w:rsidRPr="003E5065">
              <w:t>1</w:t>
            </w:r>
            <w:r w:rsidR="00E66720" w:rsidRPr="003E5065">
              <w:t>01.</w:t>
            </w:r>
            <w:r w:rsidR="00917AD3">
              <w:t>5</w:t>
            </w:r>
          </w:p>
        </w:tc>
        <w:tc>
          <w:tcPr>
            <w:tcW w:w="917" w:type="pct"/>
            <w:shd w:val="clear" w:color="auto" w:fill="auto"/>
            <w:vAlign w:val="center"/>
          </w:tcPr>
          <w:p w14:paraId="07410769" w14:textId="77777777" w:rsidR="00032826" w:rsidRPr="003E5065" w:rsidRDefault="00373126" w:rsidP="00AE24AD">
            <w:pPr>
              <w:pStyle w:val="TableText"/>
            </w:pPr>
            <w:r w:rsidRPr="003E5065">
              <w:t>3,7</w:t>
            </w:r>
            <w:r w:rsidR="000F7ABC" w:rsidRPr="003E5065">
              <w:t>61</w:t>
            </w:r>
            <w:r w:rsidRPr="003E5065">
              <w:t>,000</w:t>
            </w:r>
          </w:p>
        </w:tc>
      </w:tr>
      <w:tr w:rsidR="00032826" w14:paraId="00DC4927" w14:textId="77777777" w:rsidTr="00AE24AD">
        <w:tc>
          <w:tcPr>
            <w:tcW w:w="1484" w:type="pct"/>
            <w:shd w:val="clear" w:color="auto" w:fill="auto"/>
            <w:vAlign w:val="center"/>
          </w:tcPr>
          <w:p w14:paraId="1C90BBE4" w14:textId="77777777" w:rsidR="00032826" w:rsidRPr="006B2B2D" w:rsidRDefault="00032826" w:rsidP="00AE24AD">
            <w:pPr>
              <w:pStyle w:val="TableText"/>
            </w:pPr>
            <w:r w:rsidRPr="006B2B2D">
              <w:t>BCMApar.chm</w:t>
            </w:r>
          </w:p>
        </w:tc>
        <w:tc>
          <w:tcPr>
            <w:tcW w:w="1472" w:type="pct"/>
            <w:shd w:val="clear" w:color="auto" w:fill="auto"/>
            <w:vAlign w:val="center"/>
          </w:tcPr>
          <w:p w14:paraId="7784D16C" w14:textId="77777777" w:rsidR="00032826" w:rsidRPr="00AE24AD" w:rsidRDefault="00032826" w:rsidP="00AE24AD">
            <w:pPr>
              <w:pStyle w:val="TableText"/>
            </w:pPr>
            <w:r w:rsidRPr="00AE24AD">
              <w:t>Site Parameter help file</w:t>
            </w:r>
          </w:p>
        </w:tc>
        <w:tc>
          <w:tcPr>
            <w:tcW w:w="1126" w:type="pct"/>
            <w:shd w:val="clear" w:color="auto" w:fill="auto"/>
            <w:vAlign w:val="center"/>
          </w:tcPr>
          <w:p w14:paraId="3D6313E5" w14:textId="77777777" w:rsidR="00032826" w:rsidRPr="00AE24AD" w:rsidRDefault="00032826" w:rsidP="00AE24AD">
            <w:pPr>
              <w:pStyle w:val="TableText"/>
            </w:pPr>
          </w:p>
        </w:tc>
        <w:tc>
          <w:tcPr>
            <w:tcW w:w="917" w:type="pct"/>
            <w:shd w:val="clear" w:color="auto" w:fill="auto"/>
            <w:vAlign w:val="center"/>
          </w:tcPr>
          <w:p w14:paraId="1CFF152E" w14:textId="77777777" w:rsidR="00032826" w:rsidRPr="00AE24AD" w:rsidRDefault="000F226E" w:rsidP="00AE24AD">
            <w:pPr>
              <w:pStyle w:val="TableText"/>
            </w:pPr>
            <w:r w:rsidRPr="000F226E">
              <w:t>16</w:t>
            </w:r>
            <w:r w:rsidR="00373126">
              <w:t>1,000</w:t>
            </w:r>
          </w:p>
        </w:tc>
      </w:tr>
      <w:tr w:rsidR="00032826" w14:paraId="4E2E9F89" w14:textId="77777777" w:rsidTr="00AE24AD">
        <w:tc>
          <w:tcPr>
            <w:tcW w:w="1484" w:type="pct"/>
            <w:shd w:val="clear" w:color="auto" w:fill="auto"/>
            <w:vAlign w:val="center"/>
          </w:tcPr>
          <w:p w14:paraId="1DEEFC91" w14:textId="77777777" w:rsidR="00032826" w:rsidRPr="006B2B2D" w:rsidRDefault="00032826" w:rsidP="00AE24AD">
            <w:pPr>
              <w:pStyle w:val="TableText"/>
            </w:pPr>
            <w:r w:rsidRPr="006B2B2D">
              <w:t>ReadMe.txt</w:t>
            </w:r>
          </w:p>
        </w:tc>
        <w:tc>
          <w:tcPr>
            <w:tcW w:w="1472" w:type="pct"/>
            <w:shd w:val="clear" w:color="auto" w:fill="auto"/>
            <w:vAlign w:val="center"/>
          </w:tcPr>
          <w:p w14:paraId="745BFE45" w14:textId="77777777" w:rsidR="00032826" w:rsidRPr="00AE24AD" w:rsidRDefault="00032826" w:rsidP="00AE24AD">
            <w:pPr>
              <w:pStyle w:val="TableText"/>
            </w:pPr>
            <w:r w:rsidRPr="00AE24AD">
              <w:t>Supplementary Information</w:t>
            </w:r>
          </w:p>
        </w:tc>
        <w:tc>
          <w:tcPr>
            <w:tcW w:w="1126" w:type="pct"/>
            <w:shd w:val="clear" w:color="auto" w:fill="auto"/>
            <w:vAlign w:val="center"/>
          </w:tcPr>
          <w:p w14:paraId="0836A03B" w14:textId="77777777" w:rsidR="00032826" w:rsidRPr="00AE24AD" w:rsidRDefault="00032826" w:rsidP="00AE24AD">
            <w:pPr>
              <w:pStyle w:val="TableText"/>
            </w:pPr>
          </w:p>
        </w:tc>
        <w:tc>
          <w:tcPr>
            <w:tcW w:w="917" w:type="pct"/>
            <w:shd w:val="clear" w:color="auto" w:fill="auto"/>
            <w:vAlign w:val="center"/>
          </w:tcPr>
          <w:p w14:paraId="32ADBCBE" w14:textId="77777777" w:rsidR="00032826" w:rsidRPr="00AE24AD" w:rsidRDefault="00382D63" w:rsidP="00AE24AD">
            <w:pPr>
              <w:pStyle w:val="TableText"/>
            </w:pPr>
            <w:r w:rsidRPr="00382D63">
              <w:t>5,003</w:t>
            </w:r>
          </w:p>
        </w:tc>
      </w:tr>
    </w:tbl>
    <w:p w14:paraId="6DAB34CA" w14:textId="77777777" w:rsidR="002A1183" w:rsidRDefault="002A1183" w:rsidP="00AE24AD">
      <w:pPr>
        <w:pStyle w:val="BodyText"/>
      </w:pPr>
    </w:p>
    <w:p w14:paraId="5C152A68" w14:textId="77777777" w:rsidR="00AE24AD" w:rsidRDefault="00AE24AD" w:rsidP="00AE24AD">
      <w:pPr>
        <w:pStyle w:val="BodyText"/>
      </w:pPr>
      <w:r>
        <w:t xml:space="preserve">Note: The BCMAOrderCom.dll </w:t>
      </w:r>
      <w:r w:rsidR="000F226E">
        <w:t xml:space="preserve">was </w:t>
      </w:r>
      <w:r>
        <w:t>replaced with the OrderCom.dll f</w:t>
      </w:r>
      <w:r w:rsidR="00E0170D">
        <w:t>ile released in PSB*3.0*96. With the release of</w:t>
      </w:r>
      <w:r>
        <w:t xml:space="preserve"> PSB*3.0*96 you can remove all instances of the BCMAOrderCom.dll file.</w:t>
      </w:r>
      <w:r w:rsidR="000F226E">
        <w:t xml:space="preserve"> </w:t>
      </w:r>
      <w:r w:rsidR="007A1D87">
        <w:t xml:space="preserve">Also, </w:t>
      </w:r>
      <w:r w:rsidR="000F226E">
        <w:t xml:space="preserve">ROBOEX32.DLL is no longer needed or distributed. </w:t>
      </w:r>
    </w:p>
    <w:p w14:paraId="3308CFE4" w14:textId="77777777" w:rsidR="00AE24AD" w:rsidRPr="002A1183" w:rsidRDefault="00AE24AD" w:rsidP="00AE24AD">
      <w:pPr>
        <w:rPr>
          <w:vanish/>
          <w:sz w:val="24"/>
        </w:rPr>
      </w:pPr>
    </w:p>
    <w:p w14:paraId="741C3E2F" w14:textId="77777777" w:rsidR="00BF3EE7" w:rsidRDefault="00BF3EE7" w:rsidP="00A35C8A">
      <w:pPr>
        <w:pStyle w:val="H1continued"/>
      </w:pPr>
      <w:bookmarkStart w:id="291" w:name="_Toc65900797"/>
      <w:r>
        <w:lastRenderedPageBreak/>
        <w:t>Working with GUI BCMA V. 3.0</w:t>
      </w:r>
      <w:bookmarkEnd w:id="291"/>
    </w:p>
    <w:tbl>
      <w:tblPr>
        <w:tblW w:w="0" w:type="auto"/>
        <w:tblInd w:w="108" w:type="dxa"/>
        <w:tblLayout w:type="fixed"/>
        <w:tblLook w:val="0000" w:firstRow="0" w:lastRow="0" w:firstColumn="0" w:lastColumn="0" w:noHBand="0" w:noVBand="0"/>
      </w:tblPr>
      <w:tblGrid>
        <w:gridCol w:w="2880"/>
        <w:gridCol w:w="6570"/>
      </w:tblGrid>
      <w:tr w:rsidR="002D2CBD" w14:paraId="091A87FF" w14:textId="77777777">
        <w:trPr>
          <w:trHeight w:val="1377"/>
        </w:trPr>
        <w:tc>
          <w:tcPr>
            <w:tcW w:w="2880" w:type="dxa"/>
            <w:tcBorders>
              <w:right w:val="single" w:sz="4" w:space="0" w:color="auto"/>
            </w:tcBorders>
          </w:tcPr>
          <w:p w14:paraId="7A8A818A" w14:textId="77777777" w:rsidR="002D2CBD" w:rsidRDefault="00F42E2F">
            <w:pPr>
              <w:pStyle w:val="Heading2"/>
            </w:pPr>
            <w:bookmarkStart w:id="292" w:name="_Toc65900798"/>
            <w:r>
              <w:rPr>
                <w:sz w:val="20"/>
              </w:rPr>
              <mc:AlternateContent>
                <mc:Choice Requires="wpg">
                  <w:drawing>
                    <wp:anchor distT="0" distB="0" distL="114300" distR="114300" simplePos="0" relativeHeight="251665408" behindDoc="0" locked="0" layoutInCell="1" allowOverlap="1" wp14:anchorId="0C8AAEE9" wp14:editId="37905056">
                      <wp:simplePos x="0" y="0"/>
                      <wp:positionH relativeFrom="column">
                        <wp:posOffset>-131445</wp:posOffset>
                      </wp:positionH>
                      <wp:positionV relativeFrom="paragraph">
                        <wp:posOffset>1134745</wp:posOffset>
                      </wp:positionV>
                      <wp:extent cx="1788795" cy="1668145"/>
                      <wp:effectExtent l="0" t="0" r="0" b="0"/>
                      <wp:wrapNone/>
                      <wp:docPr id="50" name="Group 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795" cy="1668145"/>
                                <a:chOff x="1161" y="7266"/>
                                <a:chExt cx="2817" cy="2627"/>
                              </a:xfrm>
                            </wpg:grpSpPr>
                            <wps:wsp>
                              <wps:cNvPr id="51" name="Text Box 619"/>
                              <wps:cNvSpPr txBox="1">
                                <a:spLocks noChangeArrowheads="1"/>
                              </wps:cNvSpPr>
                              <wps:spPr bwMode="auto">
                                <a:xfrm>
                                  <a:off x="2070" y="7266"/>
                                  <a:ext cx="1908" cy="2627"/>
                                </a:xfrm>
                                <a:prstGeom prst="rect">
                                  <a:avLst/>
                                </a:prstGeom>
                                <a:solidFill>
                                  <a:srgbClr val="FFFFFF"/>
                                </a:solidFill>
                                <a:ln w="9525">
                                  <a:solidFill>
                                    <a:srgbClr val="FFFFFF"/>
                                  </a:solidFill>
                                  <a:miter lim="800000"/>
                                  <a:headEnd/>
                                  <a:tailEnd/>
                                </a:ln>
                              </wps:spPr>
                              <wps:txbx>
                                <w:txbxContent>
                                  <w:p w14:paraId="1EE23811" w14:textId="77777777" w:rsidR="00032826" w:rsidRDefault="00032826">
                                    <w:pPr>
                                      <w:pStyle w:val="SmallCaps"/>
                                    </w:pPr>
                                    <w:r>
                                      <w:t>tip:</w:t>
                                    </w:r>
                                  </w:p>
                                  <w:p w14:paraId="678DA4FD" w14:textId="77777777" w:rsidR="00032826" w:rsidRDefault="00032826">
                                    <w:pPr>
                                      <w:pStyle w:val="TipText"/>
                                    </w:pPr>
                                    <w:r>
                                      <w:t>You can use</w:t>
                                    </w:r>
                                    <w:r>
                                      <w:br/>
                                      <w:t>BCMA V. 3.0 to upgrade an earlier version of BCMA,</w:t>
                                    </w:r>
                                    <w:r>
                                      <w:br/>
                                      <w:t>or you can install BCMA V. 3.0 without previous versions being installed.</w:t>
                                    </w:r>
                                  </w:p>
                                </w:txbxContent>
                              </wps:txbx>
                              <wps:bodyPr rot="0" vert="horz" wrap="square" lIns="91440" tIns="45720" rIns="91440" bIns="45720" anchor="t" anchorCtr="0" upright="1">
                                <a:noAutofit/>
                              </wps:bodyPr>
                            </wps:wsp>
                            <wps:wsp>
                              <wps:cNvPr id="52" name="Line 620"/>
                              <wps:cNvCnPr>
                                <a:cxnSpLocks noChangeShapeType="1"/>
                              </wps:cNvCnPr>
                              <wps:spPr bwMode="auto">
                                <a:xfrm>
                                  <a:off x="2241" y="72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21"/>
                              <wps:cNvCnPr>
                                <a:cxnSpLocks noChangeShapeType="1"/>
                              </wps:cNvCnPr>
                              <wps:spPr bwMode="auto">
                                <a:xfrm>
                                  <a:off x="2250" y="971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622"/>
                              <wps:cNvSpPr txBox="1">
                                <a:spLocks noChangeArrowheads="1"/>
                              </wps:cNvSpPr>
                              <wps:spPr bwMode="auto">
                                <a:xfrm>
                                  <a:off x="1161" y="7281"/>
                                  <a:ext cx="1008" cy="864"/>
                                </a:xfrm>
                                <a:prstGeom prst="rect">
                                  <a:avLst/>
                                </a:prstGeom>
                                <a:solidFill>
                                  <a:srgbClr val="FFFFFF"/>
                                </a:solidFill>
                                <a:ln w="9525">
                                  <a:solidFill>
                                    <a:srgbClr val="FFFFFF"/>
                                  </a:solidFill>
                                  <a:miter lim="800000"/>
                                  <a:headEnd/>
                                  <a:tailEnd/>
                                </a:ln>
                              </wps:spPr>
                              <wps:txbx>
                                <w:txbxContent>
                                  <w:p w14:paraId="42858A88" w14:textId="77777777" w:rsidR="00032826" w:rsidRDefault="00F42E2F">
                                    <w:r>
                                      <w:rPr>
                                        <w:noProof/>
                                      </w:rPr>
                                      <w:drawing>
                                        <wp:inline distT="0" distB="0" distL="0" distR="0" wp14:anchorId="349CECD7" wp14:editId="0336CB07">
                                          <wp:extent cx="457200" cy="457200"/>
                                          <wp:effectExtent l="0" t="0" r="0" b="0"/>
                                          <wp:docPr id="20" name="Picture 20"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206DF5" w14:textId="77777777" w:rsidR="00032826" w:rsidRDefault="00032826"/>
                                  <w:p w14:paraId="2F270EB8"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AAEE9" id="Group 628" o:spid="_x0000_s1123" alt="&quot;&quot;" style="position:absolute;margin-left:-10.35pt;margin-top:89.35pt;width:140.85pt;height:131.35pt;z-index:251665408" coordorigin="1161,7266" coordsize="2817,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">
                      <v:shape id="Text Box 619" o:spid="_x0000_s1124" type="#_x0000_t202" style="position:absolute;left:2070;top:7266;width:1908;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ptwQAAANsAAAAPAAAAZHJzL2Rvd25yZXYueG1sRI9Bi8Iw&#10;FITvC/6H8AQvi6YWX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CLb2m3BAAAA2wAAAA8AAAAA&#10;AAAAAAAAAAAABwIAAGRycy9kb3ducmV2LnhtbFBLBQYAAAAAAwADALcAAAD1AgAAAAA=&#10;" strokecolor="white">
                        <v:textbox>
                          <w:txbxContent>
                            <w:p w14:paraId="1EE23811" w14:textId="77777777" w:rsidR="00032826" w:rsidRDefault="00032826">
                              <w:pPr>
                                <w:pStyle w:val="SmallCaps"/>
                              </w:pPr>
                              <w:r>
                                <w:t>tip:</w:t>
                              </w:r>
                            </w:p>
                            <w:p w14:paraId="678DA4FD" w14:textId="77777777" w:rsidR="00032826" w:rsidRDefault="00032826">
                              <w:pPr>
                                <w:pStyle w:val="TipText"/>
                              </w:pPr>
                              <w:r>
                                <w:t>You can use</w:t>
                              </w:r>
                              <w:r>
                                <w:br/>
                                <w:t>BCMA V. 3.0 to upgrade an earlier version of BCMA,</w:t>
                              </w:r>
                              <w:r>
                                <w:br/>
                                <w:t>or you can install BCMA V. 3.0 without previous versions being installed.</w:t>
                              </w:r>
                            </w:p>
                          </w:txbxContent>
                        </v:textbox>
                      </v:shape>
                      <v:line id="Line 620" o:spid="_x0000_s1125" style="position:absolute;visibility:visible;mso-wrap-style:square" from="2241,7284" to="3846,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621" o:spid="_x0000_s1126" style="position:absolute;visibility:visible;mso-wrap-style:square" from="2250,9713" to="3855,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622" o:spid="_x0000_s1127" type="#_x0000_t202" style="position:absolute;left:1161;top:7281;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14:paraId="42858A88" w14:textId="77777777" w:rsidR="00032826" w:rsidRDefault="00F42E2F">
                              <w:r>
                                <w:rPr>
                                  <w:noProof/>
                                </w:rPr>
                                <w:drawing>
                                  <wp:inline distT="0" distB="0" distL="0" distR="0" wp14:anchorId="349CECD7" wp14:editId="0336CB07">
                                    <wp:extent cx="457200" cy="457200"/>
                                    <wp:effectExtent l="0" t="0" r="0" b="0"/>
                                    <wp:docPr id="20" name="Picture 20"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206DF5" w14:textId="77777777" w:rsidR="00032826" w:rsidRDefault="00032826"/>
                            <w:p w14:paraId="2F270EB8" w14:textId="77777777" w:rsidR="00032826" w:rsidRDefault="00032826"/>
                          </w:txbxContent>
                        </v:textbox>
                      </v:shape>
                    </v:group>
                  </w:pict>
                </mc:Fallback>
              </mc:AlternateContent>
            </w:r>
            <w:r w:rsidR="002D2CBD">
              <w:t>Standard Installation Procedure for GUI BCMA V. 3.0</w:t>
            </w:r>
            <w:bookmarkEnd w:id="292"/>
          </w:p>
        </w:tc>
        <w:tc>
          <w:tcPr>
            <w:tcW w:w="6570" w:type="dxa"/>
            <w:tcBorders>
              <w:left w:val="nil"/>
            </w:tcBorders>
          </w:tcPr>
          <w:p w14:paraId="2E987DB3" w14:textId="77777777" w:rsidR="002D2CBD" w:rsidRDefault="002D2CBD">
            <w:r>
              <w:t>Use the instructions listed below to install the GUI version of</w:t>
            </w:r>
            <w:r>
              <w:br/>
              <w:t xml:space="preserve">BCMA V. 3.0, on a Client PC. </w:t>
            </w:r>
          </w:p>
          <w:p w14:paraId="2B1B0B87" w14:textId="77777777" w:rsidR="002D2CBD" w:rsidRDefault="002D2CBD">
            <w:pPr>
              <w:pStyle w:val="ToStatement"/>
            </w:pPr>
            <w:r>
              <w:t>To install GUI BCMA V. 3.0 on a Client PC</w:t>
            </w:r>
          </w:p>
          <w:p w14:paraId="4796092B" w14:textId="77777777" w:rsidR="002D2CBD" w:rsidRDefault="002D2CBD" w:rsidP="00A3337B">
            <w:pPr>
              <w:pStyle w:val="NumberList1"/>
            </w:pPr>
            <w:r>
              <w:t>Locate the directory where you downloaded the GUI BCMA</w:t>
            </w:r>
            <w:r>
              <w:br/>
              <w:t>V. 3.0 file PSB3_0.exe via FTP, and then double click on the file to launch the InstallShield Wizard.</w:t>
            </w:r>
          </w:p>
          <w:p w14:paraId="61EA8944" w14:textId="77777777" w:rsidR="002D2CBD" w:rsidRDefault="002D2CBD" w:rsidP="00A3337B">
            <w:pPr>
              <w:pStyle w:val="NumberList1"/>
            </w:pPr>
            <w:r>
              <w:t xml:space="preserve">Click </w:t>
            </w:r>
            <w:r>
              <w:rPr>
                <w:rFonts w:ascii="Arial" w:hAnsi="Arial"/>
                <w:b/>
                <w:smallCaps/>
              </w:rPr>
              <w:t>yes</w:t>
            </w:r>
            <w:r>
              <w:t xml:space="preserve"> at the message, "Would you like to install BCMA?”</w:t>
            </w:r>
          </w:p>
          <w:p w14:paraId="7DA0DCF3" w14:textId="77777777" w:rsidR="002D2CBD" w:rsidRDefault="002D2CBD" w:rsidP="00A3337B">
            <w:pPr>
              <w:pStyle w:val="NumberList1"/>
            </w:pPr>
            <w:r>
              <w:t xml:space="preserve">At the InstallShield Wizard Welcome screen, click </w:t>
            </w:r>
            <w:r>
              <w:rPr>
                <w:rFonts w:ascii="Arial" w:hAnsi="Arial"/>
                <w:b/>
                <w:smallCaps/>
              </w:rPr>
              <w:t>next</w:t>
            </w:r>
            <w:r>
              <w:t>.</w:t>
            </w:r>
          </w:p>
          <w:p w14:paraId="1F496205" w14:textId="77777777" w:rsidR="002D2CBD" w:rsidRDefault="002D2CBD" w:rsidP="00A3337B">
            <w:pPr>
              <w:pStyle w:val="NumberList1"/>
            </w:pPr>
            <w:r>
              <w:t xml:space="preserve">Read the contents of the BCMA Installation screen, and then click </w:t>
            </w:r>
            <w:r>
              <w:rPr>
                <w:rFonts w:ascii="Arial" w:hAnsi="Arial"/>
                <w:b/>
                <w:smallCaps/>
              </w:rPr>
              <w:t>next</w:t>
            </w:r>
            <w:r>
              <w:t>.</w:t>
            </w:r>
          </w:p>
          <w:p w14:paraId="5D422A83" w14:textId="77777777" w:rsidR="002D2CBD" w:rsidRDefault="002D2CBD" w:rsidP="00A3337B">
            <w:pPr>
              <w:pStyle w:val="NumberList1"/>
            </w:pPr>
            <w:r>
              <w:t xml:space="preserve">Click </w:t>
            </w:r>
            <w:r>
              <w:rPr>
                <w:rFonts w:ascii="Arial" w:hAnsi="Arial"/>
                <w:b/>
                <w:smallCaps/>
              </w:rPr>
              <w:t>next</w:t>
            </w:r>
            <w:r>
              <w:t xml:space="preserve"> at the Choose Destination Location screen.</w:t>
            </w:r>
          </w:p>
          <w:p w14:paraId="4E65D57B" w14:textId="77777777" w:rsidR="002D2CBD" w:rsidRDefault="002D2CBD">
            <w:pPr>
              <w:pStyle w:val="Blank-6pt"/>
            </w:pPr>
          </w:p>
          <w:p w14:paraId="33BBAD1F" w14:textId="77777777" w:rsidR="002D2CBD" w:rsidRDefault="002D2CBD">
            <w:pPr>
              <w:pStyle w:val="BulletList-Normal1"/>
            </w:pPr>
            <w:r>
              <w:t xml:space="preserve">Click </w:t>
            </w:r>
            <w:r>
              <w:rPr>
                <w:rFonts w:ascii="Arial" w:hAnsi="Arial"/>
                <w:b/>
                <w:smallCaps/>
              </w:rPr>
              <w:t>browse</w:t>
            </w:r>
            <w:r>
              <w:t xml:space="preserve"> if you want to locate another folder to replace the default destination folder. Once located and selected, click </w:t>
            </w:r>
            <w:r>
              <w:rPr>
                <w:rFonts w:ascii="Arial" w:hAnsi="Arial"/>
                <w:b/>
                <w:smallCaps/>
              </w:rPr>
              <w:t>next</w:t>
            </w:r>
            <w:r>
              <w:t xml:space="preserve"> to proceed with the installation process.</w:t>
            </w:r>
          </w:p>
          <w:p w14:paraId="41ED4525" w14:textId="77777777" w:rsidR="002D2CBD" w:rsidRDefault="002D2CBD" w:rsidP="00A3337B">
            <w:pPr>
              <w:pStyle w:val="NumberList1"/>
            </w:pPr>
            <w:r>
              <w:t xml:space="preserve">At the Setup Type screen, select one of the following choices, and then click </w:t>
            </w:r>
            <w:r>
              <w:rPr>
                <w:rFonts w:ascii="Arial" w:hAnsi="Arial"/>
                <w:b/>
                <w:smallCaps/>
              </w:rPr>
              <w:t>next</w:t>
            </w:r>
            <w:r>
              <w:t xml:space="preserve"> to continue with the installation process. “Typical” is the default installation.</w:t>
            </w:r>
          </w:p>
          <w:p w14:paraId="46826FD6" w14:textId="77777777" w:rsidR="002D2CBD" w:rsidRDefault="002D2CBD">
            <w:pPr>
              <w:pStyle w:val="Blank-6pt"/>
            </w:pPr>
          </w:p>
          <w:p w14:paraId="150944F4" w14:textId="77777777" w:rsidR="002D2CBD" w:rsidRDefault="002D2CBD">
            <w:pPr>
              <w:pStyle w:val="BulletList-Normal1"/>
            </w:pPr>
            <w:r>
              <w:rPr>
                <w:b/>
              </w:rPr>
              <w:t>Typical</w:t>
            </w:r>
            <w:r>
              <w:t xml:space="preserve"> – Installs only the BCMA Client program, which is necessary for using BCMA V. 3.0 to perform the medication administration process. </w:t>
            </w:r>
          </w:p>
          <w:p w14:paraId="1FA700CF" w14:textId="77777777" w:rsidR="002D2CBD" w:rsidRDefault="002D2CBD">
            <w:pPr>
              <w:pStyle w:val="BulletList-Normal1"/>
            </w:pPr>
            <w:r>
              <w:rPr>
                <w:b/>
              </w:rPr>
              <w:t>Full</w:t>
            </w:r>
            <w:r>
              <w:rPr>
                <w:bCs/>
              </w:rPr>
              <w:t xml:space="preserve"> </w:t>
            </w:r>
            <w:r>
              <w:t xml:space="preserve">– Installs the BCMA Client program, and the GUI BCMA Site Parameters application. </w:t>
            </w:r>
          </w:p>
          <w:p w14:paraId="64D6D991" w14:textId="77777777" w:rsidR="002D2CBD" w:rsidRDefault="002D2CBD">
            <w:pPr>
              <w:pStyle w:val="BulletList-Normal1"/>
            </w:pPr>
            <w:r>
              <w:rPr>
                <w:b/>
              </w:rPr>
              <w:t>Custom</w:t>
            </w:r>
            <w:r>
              <w:t xml:space="preserve"> – Lets you select which programs (i.e., BCMA Client program or GUI BCMA Site Parameters application) that you want to install.</w:t>
            </w:r>
          </w:p>
          <w:p w14:paraId="21657DBF" w14:textId="77777777" w:rsidR="002D2CBD" w:rsidRDefault="002D2CBD" w:rsidP="00A3337B">
            <w:pPr>
              <w:pStyle w:val="NumberList1"/>
            </w:pPr>
            <w:r>
              <w:t xml:space="preserve">At the InstallShield Wizard Complete screen, click </w:t>
            </w:r>
            <w:r>
              <w:rPr>
                <w:rFonts w:ascii="Arial" w:hAnsi="Arial"/>
                <w:b/>
                <w:smallCaps/>
              </w:rPr>
              <w:t xml:space="preserve">finish </w:t>
            </w:r>
            <w:r>
              <w:t>to complete the BCMA installation process. BCMA V. 3.0 is now installed on to the PC.</w:t>
            </w:r>
          </w:p>
          <w:p w14:paraId="4D95DBB5" w14:textId="77777777" w:rsidR="002D2CBD" w:rsidRDefault="002D2CBD">
            <w:pPr>
              <w:pStyle w:val="Blank-6pt"/>
            </w:pPr>
          </w:p>
        </w:tc>
      </w:tr>
    </w:tbl>
    <w:p w14:paraId="59E001ED" w14:textId="77777777" w:rsidR="002D2CBD" w:rsidRDefault="002D2CBD">
      <w:pPr>
        <w:pStyle w:val="TOC2"/>
      </w:pPr>
    </w:p>
    <w:p w14:paraId="01B6B519" w14:textId="77777777" w:rsidR="00F63656" w:rsidRPr="00F63656" w:rsidRDefault="00F63656" w:rsidP="00F63656">
      <w:pPr>
        <w:pStyle w:val="TOC3"/>
      </w:pPr>
    </w:p>
    <w:p w14:paraId="594E24F2" w14:textId="77777777" w:rsidR="002D2CBD" w:rsidRDefault="002D2CBD">
      <w:pPr>
        <w:pStyle w:val="TOC1"/>
        <w:sectPr w:rsidR="002D2CBD">
          <w:footerReference w:type="first" r:id="rId27"/>
          <w:pgSz w:w="12240" w:h="15840" w:code="1"/>
          <w:pgMar w:top="720" w:right="1440" w:bottom="720" w:left="1440" w:header="720" w:footer="720" w:gutter="0"/>
          <w:cols w:space="720"/>
          <w:titlePg/>
        </w:sectPr>
      </w:pPr>
    </w:p>
    <w:p w14:paraId="25EC3FD8" w14:textId="77777777" w:rsidR="002D2CBD" w:rsidRDefault="002D2CBD" w:rsidP="00A35C8A">
      <w:pPr>
        <w:pStyle w:val="H1continued"/>
      </w:pPr>
      <w:bookmarkStart w:id="293" w:name="_Toc6806366"/>
      <w:bookmarkStart w:id="294" w:name="_Toc8296960"/>
      <w:bookmarkStart w:id="295" w:name="_Toc9056860"/>
      <w:bookmarkStart w:id="296" w:name="_Toc62621363"/>
      <w:bookmarkStart w:id="297" w:name="_Toc63235030"/>
      <w:bookmarkStart w:id="298" w:name="_Toc65900799"/>
      <w:bookmarkEnd w:id="288"/>
      <w:r>
        <w:lastRenderedPageBreak/>
        <w:t>Working with GUI BCMA</w:t>
      </w:r>
      <w:bookmarkEnd w:id="293"/>
      <w:r>
        <w:t xml:space="preserve"> V. 3.0</w:t>
      </w:r>
      <w:bookmarkEnd w:id="294"/>
      <w:bookmarkEnd w:id="295"/>
      <w:bookmarkEnd w:id="296"/>
      <w:bookmarkEnd w:id="297"/>
      <w:bookmarkEnd w:id="29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4D7FE24C" w14:textId="77777777">
        <w:trPr>
          <w:trHeight w:val="261"/>
        </w:trPr>
        <w:tc>
          <w:tcPr>
            <w:tcW w:w="2880" w:type="dxa"/>
          </w:tcPr>
          <w:p w14:paraId="735A0979" w14:textId="77777777" w:rsidR="002D2CBD" w:rsidRDefault="00F42E2F">
            <w:pPr>
              <w:pStyle w:val="Heading2"/>
            </w:pPr>
            <w:bookmarkStart w:id="299" w:name="_Toc533222023"/>
            <w:bookmarkStart w:id="300" w:name="_Toc535984345"/>
            <w:bookmarkStart w:id="301" w:name="_Toc536179066"/>
            <w:bookmarkStart w:id="302" w:name="_Toc536203519"/>
            <w:bookmarkStart w:id="303" w:name="_Toc536587068"/>
            <w:bookmarkStart w:id="304" w:name="_Toc536589992"/>
            <w:bookmarkStart w:id="305" w:name="_Toc536591013"/>
            <w:bookmarkStart w:id="306" w:name="_Toc676095"/>
            <w:bookmarkStart w:id="307" w:name="_Toc3178282"/>
            <w:bookmarkStart w:id="308" w:name="_Toc3179828"/>
            <w:bookmarkStart w:id="309" w:name="_Toc5596065"/>
            <w:bookmarkStart w:id="310" w:name="_Toc65900800"/>
            <w:r>
              <w:rPr>
                <w:sz w:val="20"/>
              </w:rPr>
              <mc:AlternateContent>
                <mc:Choice Requires="wpg">
                  <w:drawing>
                    <wp:anchor distT="0" distB="0" distL="114300" distR="114300" simplePos="0" relativeHeight="251656192" behindDoc="0" locked="0" layoutInCell="1" allowOverlap="1" wp14:anchorId="1D40F75F" wp14:editId="3666B5B4">
                      <wp:simplePos x="0" y="0"/>
                      <wp:positionH relativeFrom="column">
                        <wp:posOffset>-131445</wp:posOffset>
                      </wp:positionH>
                      <wp:positionV relativeFrom="paragraph">
                        <wp:posOffset>4195445</wp:posOffset>
                      </wp:positionV>
                      <wp:extent cx="1783080" cy="1376045"/>
                      <wp:effectExtent l="0" t="0" r="0" b="0"/>
                      <wp:wrapNone/>
                      <wp:docPr id="45" name="Group 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8824"/>
                                <a:chExt cx="2808" cy="2167"/>
                              </a:xfrm>
                            </wpg:grpSpPr>
                            <wps:wsp>
                              <wps:cNvPr id="46" name="Text Box 521"/>
                              <wps:cNvSpPr txBox="1">
                                <a:spLocks noChangeArrowheads="1"/>
                              </wps:cNvSpPr>
                              <wps:spPr bwMode="auto">
                                <a:xfrm>
                                  <a:off x="2241" y="8824"/>
                                  <a:ext cx="1908" cy="2167"/>
                                </a:xfrm>
                                <a:prstGeom prst="rect">
                                  <a:avLst/>
                                </a:prstGeom>
                                <a:solidFill>
                                  <a:srgbClr val="FFFFFF"/>
                                </a:solidFill>
                                <a:ln w="9525">
                                  <a:solidFill>
                                    <a:srgbClr val="FFFFFF"/>
                                  </a:solidFill>
                                  <a:miter lim="800000"/>
                                  <a:headEnd/>
                                  <a:tailEnd/>
                                </a:ln>
                              </wps:spPr>
                              <wps:txbx>
                                <w:txbxContent>
                                  <w:p w14:paraId="460F230C" w14:textId="77777777" w:rsidR="00032826" w:rsidRDefault="00032826">
                                    <w:pPr>
                                      <w:pStyle w:val="SmallCaps"/>
                                    </w:pPr>
                                    <w:r>
                                      <w:t>tip:</w:t>
                                    </w:r>
                                  </w:p>
                                  <w:p w14:paraId="4DC0636B" w14:textId="77777777" w:rsidR="00032826" w:rsidRDefault="00032826">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wps:txbx>
                              <wps:bodyPr rot="0" vert="horz" wrap="square" lIns="91440" tIns="45720" rIns="91440" bIns="45720" anchor="t" anchorCtr="0" upright="1">
                                <a:noAutofit/>
                              </wps:bodyPr>
                            </wps:wsp>
                            <wps:wsp>
                              <wps:cNvPr id="47" name="Line 522"/>
                              <wps:cNvCnPr>
                                <a:cxnSpLocks noChangeShapeType="1"/>
                              </wps:cNvCnPr>
                              <wps:spPr bwMode="auto">
                                <a:xfrm>
                                  <a:off x="2421" y="884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3"/>
                              <wps:cNvCnPr>
                                <a:cxnSpLocks noChangeShapeType="1"/>
                              </wps:cNvCnPr>
                              <wps:spPr bwMode="auto">
                                <a:xfrm>
                                  <a:off x="2421" y="107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524"/>
                              <wps:cNvSpPr txBox="1">
                                <a:spLocks noChangeArrowheads="1"/>
                              </wps:cNvSpPr>
                              <wps:spPr bwMode="auto">
                                <a:xfrm>
                                  <a:off x="1341" y="8842"/>
                                  <a:ext cx="1008" cy="864"/>
                                </a:xfrm>
                                <a:prstGeom prst="rect">
                                  <a:avLst/>
                                </a:prstGeom>
                                <a:solidFill>
                                  <a:srgbClr val="FFFFFF"/>
                                </a:solidFill>
                                <a:ln w="9525">
                                  <a:solidFill>
                                    <a:srgbClr val="FFFFFF"/>
                                  </a:solidFill>
                                  <a:miter lim="800000"/>
                                  <a:headEnd/>
                                  <a:tailEnd/>
                                </a:ln>
                              </wps:spPr>
                              <wps:txbx>
                                <w:txbxContent>
                                  <w:p w14:paraId="2F8DB5D8" w14:textId="77777777" w:rsidR="00032826" w:rsidRDefault="00F42E2F">
                                    <w:r>
                                      <w:rPr>
                                        <w:noProof/>
                                      </w:rPr>
                                      <w:drawing>
                                        <wp:inline distT="0" distB="0" distL="0" distR="0" wp14:anchorId="681773A1" wp14:editId="66BBC825">
                                          <wp:extent cx="457200" cy="457200"/>
                                          <wp:effectExtent l="0" t="0" r="0" b="0"/>
                                          <wp:docPr id="21" name="Picture 21"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A85E66C" w14:textId="77777777" w:rsidR="00032826" w:rsidRDefault="00032826"/>
                                  <w:p w14:paraId="2DE5BDF6"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0F75F" id="Group 520" o:spid="_x0000_s1128" alt="&quot;&quot;" style="position:absolute;margin-left:-10.35pt;margin-top:330.35pt;width:140.4pt;height:108.35pt;z-index:251656192" coordorigin="1341,8824"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">
                      <v:shape id="Text Box 521" o:spid="_x0000_s1129" type="#_x0000_t202" style="position:absolute;left:2241;top:8824;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14:paraId="460F230C" w14:textId="77777777" w:rsidR="00032826" w:rsidRDefault="00032826">
                              <w:pPr>
                                <w:pStyle w:val="SmallCaps"/>
                              </w:pPr>
                              <w:r>
                                <w:t>tip:</w:t>
                              </w:r>
                            </w:p>
                            <w:p w14:paraId="4DC0636B" w14:textId="77777777" w:rsidR="00032826" w:rsidRDefault="00032826">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v:textbox>
                      </v:shape>
                      <v:line id="Line 522" o:spid="_x0000_s1130" style="position:absolute;visibility:visible;mso-wrap-style:square" from="2421,8845" to="4026,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3" o:spid="_x0000_s1131" style="position:absolute;visibility:visible;mso-wrap-style:square" from="2421,10796" to="4026,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shape id="Text Box 524" o:spid="_x0000_s1132" type="#_x0000_t202" style="position:absolute;left:1341;top:884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C2wgAAANsAAAAPAAAAZHJzL2Rvd25yZXYueG1sRI9Pi8Iw&#10;FMTvgt8hPMGLaGoR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BZdEC2wgAAANsAAAAPAAAA&#10;AAAAAAAAAAAAAAcCAABkcnMvZG93bnJldi54bWxQSwUGAAAAAAMAAwC3AAAA9gIAAAAA&#10;" strokecolor="white">
                        <v:textbox>
                          <w:txbxContent>
                            <w:p w14:paraId="2F8DB5D8" w14:textId="77777777" w:rsidR="00032826" w:rsidRDefault="00F42E2F">
                              <w:r>
                                <w:rPr>
                                  <w:noProof/>
                                </w:rPr>
                                <w:drawing>
                                  <wp:inline distT="0" distB="0" distL="0" distR="0" wp14:anchorId="681773A1" wp14:editId="66BBC825">
                                    <wp:extent cx="457200" cy="457200"/>
                                    <wp:effectExtent l="0" t="0" r="0" b="0"/>
                                    <wp:docPr id="21" name="Picture 21"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A85E66C" w14:textId="77777777" w:rsidR="00032826" w:rsidRDefault="00032826"/>
                            <w:p w14:paraId="2DE5BDF6" w14:textId="77777777" w:rsidR="00032826" w:rsidRDefault="00032826"/>
                          </w:txbxContent>
                        </v:textbox>
                      </v:shape>
                    </v:group>
                  </w:pict>
                </mc:Fallback>
              </mc:AlternateContent>
            </w:r>
            <w:r>
              <w:rPr>
                <w:sz w:val="20"/>
              </w:rPr>
              <mc:AlternateContent>
                <mc:Choice Requires="wpg">
                  <w:drawing>
                    <wp:anchor distT="0" distB="0" distL="114300" distR="114300" simplePos="0" relativeHeight="251655168" behindDoc="0" locked="0" layoutInCell="0" allowOverlap="1" wp14:anchorId="2D64BFF8" wp14:editId="1D5598A7">
                      <wp:simplePos x="0" y="0"/>
                      <wp:positionH relativeFrom="column">
                        <wp:posOffset>-131445</wp:posOffset>
                      </wp:positionH>
                      <wp:positionV relativeFrom="paragraph">
                        <wp:posOffset>1164590</wp:posOffset>
                      </wp:positionV>
                      <wp:extent cx="1783080" cy="1376045"/>
                      <wp:effectExtent l="0" t="0" r="0" b="0"/>
                      <wp:wrapNone/>
                      <wp:docPr id="40"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41" name="Text Box 516"/>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068EDF0D" w14:textId="77777777" w:rsidR="00032826" w:rsidRDefault="00032826">
                                    <w:pPr>
                                      <w:pStyle w:val="SmallCaps"/>
                                    </w:pPr>
                                    <w:r>
                                      <w:t>tip:</w:t>
                                    </w:r>
                                  </w:p>
                                  <w:p w14:paraId="320FA035" w14:textId="77777777" w:rsidR="00032826" w:rsidRDefault="00032826">
                                    <w:pPr>
                                      <w:pStyle w:val="TipText"/>
                                    </w:pPr>
                                    <w:r>
                                      <w:t xml:space="preserve">Users </w:t>
                                    </w:r>
                                    <w:r>
                                      <w:rPr>
                                        <w:bCs/>
                                        <w:i/>
                                        <w:iCs/>
                                      </w:rPr>
                                      <w:t>must</w:t>
                                    </w:r>
                                    <w:r>
                                      <w:t xml:space="preserve"> have FULL read/write access to the BCMA directory on the Client PC that they’re using.</w:t>
                                    </w:r>
                                  </w:p>
                                </w:txbxContent>
                              </wps:txbx>
                              <wps:bodyPr rot="0" vert="horz" wrap="square" lIns="91440" tIns="45720" rIns="91440" bIns="45720" anchor="t" anchorCtr="0" upright="1">
                                <a:noAutofit/>
                              </wps:bodyPr>
                            </wps:wsp>
                            <wps:wsp>
                              <wps:cNvPr id="42" name="Line 517"/>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18"/>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519"/>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3F166A0A" w14:textId="77777777" w:rsidR="00032826" w:rsidRDefault="00F42E2F">
                                    <w:r>
                                      <w:rPr>
                                        <w:noProof/>
                                      </w:rPr>
                                      <w:drawing>
                                        <wp:inline distT="0" distB="0" distL="0" distR="0" wp14:anchorId="4CFA306C" wp14:editId="3520782D">
                                          <wp:extent cx="457200" cy="457200"/>
                                          <wp:effectExtent l="0" t="0" r="0" b="0"/>
                                          <wp:docPr id="22" name="Picture 2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9EEC943" w14:textId="77777777" w:rsidR="00032826" w:rsidRDefault="00032826"/>
                                  <w:p w14:paraId="38AC020E"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4BFF8" id="Group 515" o:spid="_x0000_s1133" alt="&quot;&quot;" style="position:absolute;margin-left:-10.35pt;margin-top:91.7pt;width:140.4pt;height:108.35pt;z-index:251655168"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" o:allowincell="f">
                      <v:shape id="Text Box 516" o:spid="_x0000_s1134"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wwQAAANsAAAAPAAAAZHJzL2Rvd25yZXYueG1sRI9Bi8Iw&#10;FITvC/6H8AQvi6YWWa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KcCTLDBAAAA2wAAAA8AAAAA&#10;AAAAAAAAAAAABwIAAGRycy9kb3ducmV2LnhtbFBLBQYAAAAAAwADALcAAAD1AgAAAAA=&#10;" strokecolor="white">
                        <v:textbox>
                          <w:txbxContent>
                            <w:p w14:paraId="068EDF0D" w14:textId="77777777" w:rsidR="00032826" w:rsidRDefault="00032826">
                              <w:pPr>
                                <w:pStyle w:val="SmallCaps"/>
                              </w:pPr>
                              <w:r>
                                <w:t>tip:</w:t>
                              </w:r>
                            </w:p>
                            <w:p w14:paraId="320FA035" w14:textId="77777777" w:rsidR="00032826" w:rsidRDefault="00032826">
                              <w:pPr>
                                <w:pStyle w:val="TipText"/>
                              </w:pPr>
                              <w:r>
                                <w:t xml:space="preserve">Users </w:t>
                              </w:r>
                              <w:r>
                                <w:rPr>
                                  <w:bCs/>
                                  <w:i/>
                                  <w:iCs/>
                                </w:rPr>
                                <w:t>must</w:t>
                              </w:r>
                              <w:r>
                                <w:t xml:space="preserve"> have FULL read/write access to the BCMA directory on the Client PC that they’re using.</w:t>
                              </w:r>
                            </w:p>
                          </w:txbxContent>
                        </v:textbox>
                      </v:shape>
                      <v:line id="Line 517" o:spid="_x0000_s1135"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518" o:spid="_x0000_s1136"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519" o:spid="_x0000_s1137"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14:paraId="3F166A0A" w14:textId="77777777" w:rsidR="00032826" w:rsidRDefault="00F42E2F">
                              <w:r>
                                <w:rPr>
                                  <w:noProof/>
                                </w:rPr>
                                <w:drawing>
                                  <wp:inline distT="0" distB="0" distL="0" distR="0" wp14:anchorId="4CFA306C" wp14:editId="3520782D">
                                    <wp:extent cx="457200" cy="457200"/>
                                    <wp:effectExtent l="0" t="0" r="0" b="0"/>
                                    <wp:docPr id="22" name="Picture 2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9EEC943" w14:textId="77777777" w:rsidR="00032826" w:rsidRDefault="00032826"/>
                            <w:p w14:paraId="38AC020E" w14:textId="77777777" w:rsidR="00032826" w:rsidRDefault="00032826"/>
                          </w:txbxContent>
                        </v:textbox>
                      </v:shape>
                    </v:group>
                  </w:pict>
                </mc:Fallback>
              </mc:AlternateContent>
            </w:r>
            <w:bookmarkEnd w:id="299"/>
            <w:bookmarkEnd w:id="300"/>
            <w:bookmarkEnd w:id="301"/>
            <w:bookmarkEnd w:id="302"/>
            <w:bookmarkEnd w:id="303"/>
            <w:bookmarkEnd w:id="304"/>
            <w:bookmarkEnd w:id="305"/>
            <w:bookmarkEnd w:id="306"/>
            <w:bookmarkEnd w:id="307"/>
            <w:bookmarkEnd w:id="308"/>
            <w:r w:rsidR="002D2CBD">
              <w:t>Working with the Hosts File on the Client PC</w:t>
            </w:r>
            <w:bookmarkEnd w:id="309"/>
            <w:bookmarkEnd w:id="310"/>
          </w:p>
        </w:tc>
        <w:tc>
          <w:tcPr>
            <w:tcW w:w="6570" w:type="dxa"/>
          </w:tcPr>
          <w:p w14:paraId="602A5626" w14:textId="77777777" w:rsidR="002D2CBD" w:rsidRDefault="002D2CBD">
            <w:r>
              <w:t xml:space="preserve">Make sure that every Client PC has a link established between the Client PC and the </w:t>
            </w:r>
            <w:r>
              <w:rPr>
                <w:b/>
              </w:rPr>
              <w:t>V</w:t>
            </w:r>
            <w:r>
              <w:rPr>
                <w:i/>
                <w:sz w:val="18"/>
              </w:rPr>
              <w:t>IST</w:t>
            </w:r>
            <w:r>
              <w:rPr>
                <w:b/>
              </w:rPr>
              <w:t>A</w:t>
            </w:r>
            <w:r>
              <w:t xml:space="preserve"> Server via the Hosts file on the PC — </w:t>
            </w:r>
            <w:r>
              <w:rPr>
                <w:i/>
              </w:rPr>
              <w:t>before</w:t>
            </w:r>
            <w:r>
              <w:t xml:space="preserve"> running GUI BCMA V. 3.0 from a Client PC. Then you can set up the Optional Command Line Parameters using the table provided in the next section.</w:t>
            </w:r>
          </w:p>
          <w:p w14:paraId="5337DEEC" w14:textId="77777777" w:rsidR="002D2CBD" w:rsidRDefault="002D2CBD">
            <w:r>
              <w:t xml:space="preserve">Where your Hosts file (no extension) is located, depends on your system. For example: </w:t>
            </w:r>
          </w:p>
          <w:p w14:paraId="216FEBE3" w14:textId="77777777" w:rsidR="002D2CBD" w:rsidRDefault="002D2CBD">
            <w:pPr>
              <w:pStyle w:val="BulletList-Normal1"/>
            </w:pPr>
            <w:r>
              <w:rPr>
                <w:b/>
              </w:rPr>
              <w:t>Microsoft XP or 2000 operating system</w:t>
            </w:r>
            <w:r>
              <w:t xml:space="preserve"> – C:\WinNt\System32\Drivers\Etc.</w:t>
            </w:r>
          </w:p>
          <w:p w14:paraId="5DB9295F" w14:textId="77777777" w:rsidR="002D2CBD" w:rsidRDefault="002D2CBD">
            <w:pPr>
              <w:pStyle w:val="Heading3A"/>
              <w:tabs>
                <w:tab w:val="num" w:pos="720"/>
              </w:tabs>
            </w:pPr>
            <w:bookmarkStart w:id="311" w:name="_Toc533222025"/>
            <w:r>
              <w:t>If No Hosts File Exists</w:t>
            </w:r>
            <w:bookmarkEnd w:id="311"/>
          </w:p>
          <w:p w14:paraId="23750D69" w14:textId="77777777" w:rsidR="002D2CBD" w:rsidRDefault="002D2CBD">
            <w:r>
              <w:t xml:space="preserve">If the Hosts file does not exist, create one. (Your system may already contain a sample file called “hosts.sam.”) If you create the file using Notepad, it will automatically save the file with a .txt extension. You can use Microsoft Windows Explorer to rename the file without an extension. </w:t>
            </w:r>
          </w:p>
          <w:p w14:paraId="5C903E33" w14:textId="77777777" w:rsidR="002D2CBD" w:rsidRDefault="002D2CBD">
            <w:pPr>
              <w:pStyle w:val="Heading3A"/>
              <w:tabs>
                <w:tab w:val="num" w:pos="720"/>
              </w:tabs>
            </w:pPr>
            <w:bookmarkStart w:id="312" w:name="_Toc533222028"/>
            <w:r>
              <w:t>If the Hosts File Exists</w:t>
            </w:r>
            <w:bookmarkEnd w:id="312"/>
          </w:p>
          <w:p w14:paraId="24AF0831" w14:textId="77777777" w:rsidR="002D2CBD" w:rsidRDefault="002D2CBD">
            <w:r>
              <w:t>If the Hosts file already exists, do</w:t>
            </w:r>
            <w:r>
              <w:rPr>
                <w:i/>
              </w:rPr>
              <w:t xml:space="preserve"> </w:t>
            </w:r>
            <w:r>
              <w:rPr>
                <w:iCs/>
              </w:rPr>
              <w:t>not</w:t>
            </w:r>
            <w:r>
              <w:rPr>
                <w:i/>
              </w:rPr>
              <w:t xml:space="preserve"> </w:t>
            </w:r>
            <w:r>
              <w:t xml:space="preserve">delete anything. Just add the new information (i.e., the address and the name) at the end of the file. See the examples provided below. </w:t>
            </w:r>
          </w:p>
          <w:p w14:paraId="69D9F539" w14:textId="77777777" w:rsidR="002D2CBD" w:rsidRDefault="002D2CBD">
            <w:pPr>
              <w:pStyle w:val="BulletList-Normal1"/>
            </w:pPr>
            <w:r>
              <w:rPr>
                <w:b/>
                <w:bCs/>
              </w:rPr>
              <w:t>If a user only needs access to one BCMA Server and the ServerPort is 9200,</w:t>
            </w:r>
            <w:r>
              <w:t xml:space="preserve"> add one line to the Hosts file. Use the IP address provided by your Server Administrator. See the example provided below.</w:t>
            </w:r>
          </w:p>
          <w:p w14:paraId="69A1791A" w14:textId="77777777" w:rsidR="002D2CBD" w:rsidRDefault="002D2CBD">
            <w:pPr>
              <w:pStyle w:val="Blank-6pt"/>
            </w:pPr>
          </w:p>
          <w:p w14:paraId="72AFBBC6" w14:textId="77777777" w:rsidR="002D2CBD" w:rsidRDefault="002D2CBD">
            <w:pPr>
              <w:pStyle w:val="BulletList-Arrow"/>
            </w:pPr>
            <w:r>
              <w:t>152.111.222.333 BrokerServer</w:t>
            </w:r>
          </w:p>
          <w:p w14:paraId="5AC39942" w14:textId="77777777" w:rsidR="002D2CBD" w:rsidRDefault="002D2CBD">
            <w:pPr>
              <w:pStyle w:val="Blank-6pt"/>
            </w:pPr>
          </w:p>
          <w:p w14:paraId="1CDB5C69" w14:textId="77777777" w:rsidR="002D2CBD" w:rsidRDefault="002D2CBD">
            <w:pPr>
              <w:pStyle w:val="BulletList-Normal1"/>
            </w:pPr>
            <w:r>
              <w:rPr>
                <w:b/>
                <w:bCs/>
              </w:rPr>
              <w:t xml:space="preserve">If the user only needs to access one BCMA Server </w:t>
            </w:r>
            <w:r>
              <w:rPr>
                <w:b/>
                <w:bCs/>
                <w:i/>
              </w:rPr>
              <w:t xml:space="preserve">and </w:t>
            </w:r>
            <w:r>
              <w:rPr>
                <w:b/>
                <w:bCs/>
              </w:rPr>
              <w:t xml:space="preserve">the ServerPort is </w:t>
            </w:r>
            <w:r>
              <w:rPr>
                <w:b/>
                <w:bCs/>
                <w:i/>
              </w:rPr>
              <w:t>not</w:t>
            </w:r>
            <w:r>
              <w:rPr>
                <w:b/>
                <w:bCs/>
              </w:rPr>
              <w:t xml:space="preserve"> 9200,</w:t>
            </w:r>
            <w:r>
              <w:t xml:space="preserve"> add one line to the Hosts file as shown in the example provided above. Then use the table in the next section to set up the Optional Command Line Parameters.</w:t>
            </w:r>
          </w:p>
          <w:p w14:paraId="2674DD0C" w14:textId="77777777" w:rsidR="002D2CBD" w:rsidRDefault="002D2CBD">
            <w:pPr>
              <w:pStyle w:val="BulletList-Normal1"/>
            </w:pPr>
            <w:r>
              <w:rPr>
                <w:b/>
                <w:bCs/>
              </w:rPr>
              <w:t xml:space="preserve">If the user needs to access multiple BCMA Servers and/or the ServerPort is </w:t>
            </w:r>
            <w:r>
              <w:rPr>
                <w:b/>
                <w:bCs/>
                <w:i/>
              </w:rPr>
              <w:t>not</w:t>
            </w:r>
            <w:r>
              <w:rPr>
                <w:b/>
                <w:bCs/>
              </w:rPr>
              <w:t xml:space="preserve"> 9200, </w:t>
            </w:r>
            <w:r>
              <w:t>add the BCMA Server names to the Hosts file. (The names can be anything you like.) See the examples listed below. Then use the table in the next section to set up the Optional Command Line Parameters.</w:t>
            </w:r>
          </w:p>
          <w:p w14:paraId="6C50D1F9" w14:textId="77777777" w:rsidR="002D2CBD" w:rsidRDefault="002D2CBD">
            <w:pPr>
              <w:pStyle w:val="Blank-6pt"/>
            </w:pPr>
          </w:p>
          <w:p w14:paraId="73943BA2" w14:textId="77777777" w:rsidR="002D2CBD" w:rsidRDefault="002D2CBD">
            <w:pPr>
              <w:pStyle w:val="BulletList-Arrow"/>
            </w:pPr>
            <w:r>
              <w:t>152.111.222.333 BrokerServer1</w:t>
            </w:r>
          </w:p>
          <w:p w14:paraId="18C0B190" w14:textId="77777777" w:rsidR="002D2CBD" w:rsidRDefault="002D2CBD">
            <w:pPr>
              <w:pStyle w:val="BulletList-Arrow"/>
            </w:pPr>
            <w:r>
              <w:t>152.222.333.444 BrokerServer2</w:t>
            </w:r>
          </w:p>
          <w:p w14:paraId="33689098" w14:textId="77777777" w:rsidR="002D2CBD" w:rsidRDefault="002D2CBD" w:rsidP="006B2B2D">
            <w:pPr>
              <w:pStyle w:val="BlankLine-10pt"/>
            </w:pPr>
          </w:p>
        </w:tc>
      </w:tr>
    </w:tbl>
    <w:p w14:paraId="3E195799" w14:textId="77777777" w:rsidR="002D2CBD" w:rsidRDefault="002D2CBD">
      <w:pPr>
        <w:pStyle w:val="Heading1"/>
        <w:sectPr w:rsidR="002D2CBD">
          <w:footerReference w:type="first" r:id="rId28"/>
          <w:pgSz w:w="12240" w:h="15840" w:code="1"/>
          <w:pgMar w:top="720" w:right="1440" w:bottom="720" w:left="1440" w:header="720" w:footer="720" w:gutter="0"/>
          <w:cols w:space="720"/>
          <w:titlePg/>
        </w:sectPr>
      </w:pPr>
      <w:bookmarkStart w:id="313" w:name="_Toc6806368"/>
    </w:p>
    <w:p w14:paraId="6D426830" w14:textId="77777777" w:rsidR="002D2CBD" w:rsidRDefault="002D2CBD" w:rsidP="00A35C8A">
      <w:pPr>
        <w:pStyle w:val="H1continued"/>
      </w:pPr>
      <w:bookmarkStart w:id="314" w:name="_Toc8296962"/>
      <w:bookmarkStart w:id="315" w:name="_Toc9056862"/>
      <w:bookmarkStart w:id="316" w:name="_Toc62621365"/>
      <w:bookmarkStart w:id="317" w:name="_Toc63235032"/>
      <w:bookmarkStart w:id="318" w:name="_Toc65900801"/>
      <w:r>
        <w:lastRenderedPageBreak/>
        <w:t>Working with GUI BCMA</w:t>
      </w:r>
      <w:bookmarkEnd w:id="313"/>
      <w:r>
        <w:t xml:space="preserve"> V. 3.0</w:t>
      </w:r>
      <w:bookmarkEnd w:id="314"/>
      <w:bookmarkEnd w:id="315"/>
      <w:bookmarkEnd w:id="316"/>
      <w:bookmarkEnd w:id="317"/>
      <w:bookmarkEnd w:id="318"/>
    </w:p>
    <w:tbl>
      <w:tblPr>
        <w:tblW w:w="0" w:type="auto"/>
        <w:tblInd w:w="108" w:type="dxa"/>
        <w:tblLayout w:type="fixed"/>
        <w:tblLook w:val="0000" w:firstRow="0" w:lastRow="0" w:firstColumn="0" w:lastColumn="0" w:noHBand="0" w:noVBand="0"/>
      </w:tblPr>
      <w:tblGrid>
        <w:gridCol w:w="2880"/>
        <w:gridCol w:w="6480"/>
      </w:tblGrid>
      <w:tr w:rsidR="002D2CBD" w14:paraId="19474E2D" w14:textId="77777777">
        <w:trPr>
          <w:trHeight w:val="261"/>
        </w:trPr>
        <w:tc>
          <w:tcPr>
            <w:tcW w:w="2880" w:type="dxa"/>
            <w:tcBorders>
              <w:right w:val="single" w:sz="4" w:space="0" w:color="auto"/>
            </w:tcBorders>
          </w:tcPr>
          <w:p w14:paraId="27A3F0F3" w14:textId="77777777" w:rsidR="002D2CBD" w:rsidRDefault="002D2CBD">
            <w:pPr>
              <w:pStyle w:val="Heading2"/>
            </w:pPr>
            <w:bookmarkStart w:id="319" w:name="_Toc533222029"/>
            <w:bookmarkStart w:id="320" w:name="_Toc535984351"/>
            <w:bookmarkStart w:id="321" w:name="_Toc536179072"/>
            <w:bookmarkStart w:id="322" w:name="_Toc536203525"/>
            <w:bookmarkStart w:id="323" w:name="_Toc536587074"/>
            <w:bookmarkStart w:id="324" w:name="_Toc536589998"/>
            <w:bookmarkStart w:id="325" w:name="_Toc536591019"/>
            <w:bookmarkStart w:id="326" w:name="_Toc676101"/>
            <w:bookmarkStart w:id="327" w:name="_Toc3178288"/>
            <w:bookmarkStart w:id="328" w:name="_Toc3179834"/>
            <w:bookmarkStart w:id="329" w:name="_Toc5596067"/>
            <w:bookmarkStart w:id="330" w:name="_Toc65900802"/>
            <w:r>
              <w:t xml:space="preserve">Setting up </w:t>
            </w:r>
            <w:bookmarkEnd w:id="319"/>
            <w:bookmarkEnd w:id="320"/>
            <w:bookmarkEnd w:id="321"/>
            <w:bookmarkEnd w:id="322"/>
            <w:bookmarkEnd w:id="323"/>
            <w:bookmarkEnd w:id="324"/>
            <w:bookmarkEnd w:id="325"/>
            <w:bookmarkEnd w:id="326"/>
            <w:bookmarkEnd w:id="327"/>
            <w:bookmarkEnd w:id="328"/>
            <w:r>
              <w:t>Optional Command Line Parameters</w:t>
            </w:r>
            <w:bookmarkEnd w:id="329"/>
            <w:bookmarkEnd w:id="330"/>
          </w:p>
        </w:tc>
        <w:tc>
          <w:tcPr>
            <w:tcW w:w="6480" w:type="dxa"/>
            <w:tcBorders>
              <w:left w:val="single" w:sz="4" w:space="0" w:color="auto"/>
            </w:tcBorders>
          </w:tcPr>
          <w:p w14:paraId="575F6953" w14:textId="77777777" w:rsidR="002D2CBD" w:rsidRDefault="002D2CBD">
            <w:r>
              <w:t xml:space="preserve">Use the table provided below to set up the Optional Command Line Parameters. The order that you set up each Parameter is up to your site. However, each Parameter must be continuous, without any spaces. </w:t>
            </w:r>
          </w:p>
          <w:p w14:paraId="02588733" w14:textId="77777777" w:rsidR="002D2CBD" w:rsidRDefault="002D2CBD">
            <w:r>
              <w:rPr>
                <w:rFonts w:ascii="Arial" w:hAnsi="Arial"/>
                <w:b/>
                <w:sz w:val="23"/>
              </w:rPr>
              <w:t>Note:</w:t>
            </w:r>
            <w:r>
              <w:t xml:space="preserve"> If Parameters “S” and “P” are set, they must both be present,</w:t>
            </w:r>
            <w:r>
              <w:br/>
              <w:t xml:space="preserve">or the Client PC will ignore them. </w:t>
            </w:r>
          </w:p>
        </w:tc>
      </w:tr>
    </w:tbl>
    <w:p w14:paraId="5F8ED2FD" w14:textId="77777777" w:rsidR="002D2CBD" w:rsidRDefault="002D2CBD">
      <w:pPr>
        <w:pStyle w:val="Example"/>
      </w:pPr>
      <w:r>
        <w:t>Example: Set up for Optional Command Line Parameters</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20"/>
        <w:gridCol w:w="1710"/>
        <w:gridCol w:w="6120"/>
      </w:tblGrid>
      <w:tr w:rsidR="002D2CBD" w14:paraId="2A1B1EB0" w14:textId="77777777">
        <w:tc>
          <w:tcPr>
            <w:tcW w:w="1620" w:type="dxa"/>
            <w:tcBorders>
              <w:top w:val="dotted" w:sz="4" w:space="0" w:color="auto"/>
              <w:left w:val="dotted" w:sz="4" w:space="0" w:color="auto"/>
              <w:bottom w:val="dotted" w:sz="4" w:space="0" w:color="auto"/>
              <w:right w:val="dotted" w:sz="4" w:space="0" w:color="auto"/>
            </w:tcBorders>
            <w:shd w:val="clear" w:color="auto" w:fill="D9D9D9"/>
          </w:tcPr>
          <w:p w14:paraId="05411F10" w14:textId="77777777" w:rsidR="002D2CBD" w:rsidRDefault="002D2CBD">
            <w:pPr>
              <w:pStyle w:val="Table-Header0"/>
            </w:pPr>
            <w:r>
              <w:rPr>
                <w:caps w:val="0"/>
              </w:rPr>
              <w:t>Parameter</w:t>
            </w:r>
          </w:p>
        </w:tc>
        <w:tc>
          <w:tcPr>
            <w:tcW w:w="1710" w:type="dxa"/>
            <w:tcBorders>
              <w:top w:val="dotted" w:sz="4" w:space="0" w:color="auto"/>
              <w:left w:val="dotted" w:sz="4" w:space="0" w:color="auto"/>
              <w:bottom w:val="dotted" w:sz="4" w:space="0" w:color="auto"/>
              <w:right w:val="dotted" w:sz="4" w:space="0" w:color="auto"/>
            </w:tcBorders>
            <w:shd w:val="clear" w:color="auto" w:fill="D9D9D9"/>
          </w:tcPr>
          <w:p w14:paraId="2E51528D" w14:textId="77777777" w:rsidR="002D2CBD" w:rsidRDefault="002D2CBD">
            <w:pPr>
              <w:pStyle w:val="Table-Header0"/>
            </w:pPr>
            <w:r>
              <w:rPr>
                <w:caps w:val="0"/>
              </w:rPr>
              <w:t>Example</w:t>
            </w:r>
            <w:r>
              <w:rPr>
                <w:caps w:val="0"/>
              </w:rPr>
              <w:br/>
              <w:t>(default)</w:t>
            </w:r>
          </w:p>
          <w:p w14:paraId="00D8A55F" w14:textId="77777777" w:rsidR="002D2CBD" w:rsidRDefault="002D2CBD">
            <w:pPr>
              <w:pStyle w:val="Table-Text0"/>
            </w:pPr>
          </w:p>
        </w:tc>
        <w:tc>
          <w:tcPr>
            <w:tcW w:w="6120" w:type="dxa"/>
            <w:tcBorders>
              <w:top w:val="dotted" w:sz="4" w:space="0" w:color="auto"/>
              <w:left w:val="dotted" w:sz="4" w:space="0" w:color="auto"/>
              <w:bottom w:val="dotted" w:sz="4" w:space="0" w:color="auto"/>
              <w:right w:val="dotted" w:sz="4" w:space="0" w:color="auto"/>
            </w:tcBorders>
            <w:shd w:val="clear" w:color="auto" w:fill="D9D9D9"/>
          </w:tcPr>
          <w:p w14:paraId="124CDF31" w14:textId="77777777" w:rsidR="002D2CBD" w:rsidRDefault="002D2CBD">
            <w:pPr>
              <w:pStyle w:val="Table-Header0"/>
            </w:pPr>
            <w:r>
              <w:rPr>
                <w:caps w:val="0"/>
              </w:rPr>
              <w:t>Description</w:t>
            </w:r>
          </w:p>
        </w:tc>
      </w:tr>
      <w:tr w:rsidR="002D2CBD" w14:paraId="30BAD3C9" w14:textId="77777777">
        <w:tc>
          <w:tcPr>
            <w:tcW w:w="1620" w:type="dxa"/>
            <w:tcBorders>
              <w:top w:val="dotted" w:sz="4" w:space="0" w:color="auto"/>
            </w:tcBorders>
          </w:tcPr>
          <w:p w14:paraId="6D751AA4" w14:textId="77777777" w:rsidR="002D2CBD" w:rsidRDefault="002D2CBD">
            <w:pPr>
              <w:pStyle w:val="Table-Text0"/>
              <w:rPr>
                <w:b w:val="0"/>
              </w:rPr>
            </w:pPr>
          </w:p>
          <w:p w14:paraId="408BFFD3" w14:textId="77777777" w:rsidR="002D2CBD" w:rsidRDefault="002D2CBD">
            <w:pPr>
              <w:pStyle w:val="Table-Text0"/>
              <w:rPr>
                <w:b w:val="0"/>
              </w:rPr>
            </w:pPr>
            <w:r>
              <w:rPr>
                <w:b w:val="0"/>
              </w:rPr>
              <w:t>S=</w:t>
            </w:r>
          </w:p>
        </w:tc>
        <w:tc>
          <w:tcPr>
            <w:tcW w:w="1710" w:type="dxa"/>
            <w:tcBorders>
              <w:top w:val="dotted" w:sz="4" w:space="0" w:color="auto"/>
            </w:tcBorders>
          </w:tcPr>
          <w:p w14:paraId="55E215A5" w14:textId="77777777" w:rsidR="002D2CBD" w:rsidRDefault="002D2CBD">
            <w:pPr>
              <w:pStyle w:val="Table-Text0"/>
              <w:rPr>
                <w:b w:val="0"/>
              </w:rPr>
            </w:pPr>
          </w:p>
          <w:p w14:paraId="5D654C88" w14:textId="77777777" w:rsidR="002D2CBD" w:rsidRDefault="002D2CBD">
            <w:pPr>
              <w:pStyle w:val="Table-Text0"/>
              <w:rPr>
                <w:b w:val="0"/>
              </w:rPr>
            </w:pPr>
            <w:r>
              <w:rPr>
                <w:b w:val="0"/>
              </w:rPr>
              <w:t>S=BrokerServer</w:t>
            </w:r>
          </w:p>
        </w:tc>
        <w:tc>
          <w:tcPr>
            <w:tcW w:w="6120" w:type="dxa"/>
            <w:tcBorders>
              <w:top w:val="dotted" w:sz="4" w:space="0" w:color="auto"/>
            </w:tcBorders>
          </w:tcPr>
          <w:p w14:paraId="1235E556" w14:textId="77777777" w:rsidR="002D2CBD" w:rsidRDefault="002D2CBD">
            <w:pPr>
              <w:pStyle w:val="Table-Text0"/>
              <w:rPr>
                <w:b w:val="0"/>
              </w:rPr>
            </w:pPr>
          </w:p>
          <w:p w14:paraId="38ABC53F" w14:textId="77777777" w:rsidR="002D2CBD" w:rsidRDefault="002D2CBD">
            <w:pPr>
              <w:pStyle w:val="Table-Text0"/>
              <w:rPr>
                <w:b w:val="0"/>
              </w:rPr>
            </w:pPr>
            <w:r>
              <w:rPr>
                <w:b w:val="0"/>
              </w:rPr>
              <w:t>The name of the BCMA Broker Server, as defined in the Hosts file. The default is “BrokerServer.”</w:t>
            </w:r>
          </w:p>
        </w:tc>
      </w:tr>
      <w:tr w:rsidR="002D2CBD" w14:paraId="1CF05A97" w14:textId="77777777">
        <w:tc>
          <w:tcPr>
            <w:tcW w:w="1620" w:type="dxa"/>
          </w:tcPr>
          <w:p w14:paraId="0A5B8DF4" w14:textId="77777777" w:rsidR="002D2CBD" w:rsidRDefault="002D2CBD">
            <w:pPr>
              <w:pStyle w:val="Table-Text0"/>
              <w:rPr>
                <w:b w:val="0"/>
              </w:rPr>
            </w:pPr>
            <w:r>
              <w:rPr>
                <w:b w:val="0"/>
              </w:rPr>
              <w:t>P=</w:t>
            </w:r>
          </w:p>
        </w:tc>
        <w:tc>
          <w:tcPr>
            <w:tcW w:w="1710" w:type="dxa"/>
          </w:tcPr>
          <w:p w14:paraId="75618B80" w14:textId="77777777" w:rsidR="002D2CBD" w:rsidRDefault="002D2CBD">
            <w:pPr>
              <w:pStyle w:val="Table-Text0"/>
              <w:rPr>
                <w:b w:val="0"/>
              </w:rPr>
            </w:pPr>
            <w:r>
              <w:rPr>
                <w:b w:val="0"/>
              </w:rPr>
              <w:t>P=9200</w:t>
            </w:r>
          </w:p>
        </w:tc>
        <w:tc>
          <w:tcPr>
            <w:tcW w:w="6120" w:type="dxa"/>
          </w:tcPr>
          <w:p w14:paraId="3A31A0BE" w14:textId="77777777" w:rsidR="002D2CBD" w:rsidRDefault="002D2CBD">
            <w:pPr>
              <w:pStyle w:val="Table-Text0"/>
              <w:rPr>
                <w:b w:val="0"/>
              </w:rPr>
            </w:pPr>
            <w:r>
              <w:rPr>
                <w:b w:val="0"/>
              </w:rPr>
              <w:t>The server port used by the BCMA Broker Server. The default is “9200.”</w:t>
            </w:r>
          </w:p>
        </w:tc>
      </w:tr>
      <w:tr w:rsidR="002D2CBD" w14:paraId="1D686C92" w14:textId="77777777">
        <w:tc>
          <w:tcPr>
            <w:tcW w:w="1620" w:type="dxa"/>
          </w:tcPr>
          <w:p w14:paraId="4BD003DC" w14:textId="77777777" w:rsidR="002D2CBD" w:rsidRDefault="002D2CBD">
            <w:pPr>
              <w:pStyle w:val="Table-Text0"/>
              <w:rPr>
                <w:b w:val="0"/>
              </w:rPr>
            </w:pPr>
            <w:r>
              <w:rPr>
                <w:b w:val="0"/>
              </w:rPr>
              <w:t>L=</w:t>
            </w:r>
          </w:p>
        </w:tc>
        <w:tc>
          <w:tcPr>
            <w:tcW w:w="1710" w:type="dxa"/>
          </w:tcPr>
          <w:p w14:paraId="0630E0D3" w14:textId="77777777" w:rsidR="002D2CBD" w:rsidRDefault="002D2CBD">
            <w:pPr>
              <w:pStyle w:val="Table-Text0"/>
              <w:rPr>
                <w:b w:val="0"/>
              </w:rPr>
            </w:pPr>
            <w:r>
              <w:rPr>
                <w:b w:val="0"/>
              </w:rPr>
              <w:t>L=C:\Temp</w:t>
            </w:r>
          </w:p>
        </w:tc>
        <w:tc>
          <w:tcPr>
            <w:tcW w:w="6120" w:type="dxa"/>
          </w:tcPr>
          <w:p w14:paraId="1C2DA039" w14:textId="77777777" w:rsidR="002D2CBD" w:rsidRDefault="002D2CBD">
            <w:pPr>
              <w:pStyle w:val="Table-Text0"/>
              <w:rPr>
                <w:b w:val="0"/>
              </w:rPr>
            </w:pPr>
            <w:r>
              <w:rPr>
                <w:b w:val="0"/>
              </w:rPr>
              <w:t>The DOS path location for the BCMA Error Log file. Any DOS path will work. The default is “C:\Temp.”</w:t>
            </w:r>
          </w:p>
        </w:tc>
      </w:tr>
      <w:tr w:rsidR="002D2CBD" w14:paraId="7BC9D88D" w14:textId="77777777">
        <w:tc>
          <w:tcPr>
            <w:tcW w:w="1620" w:type="dxa"/>
          </w:tcPr>
          <w:p w14:paraId="4A19E9EA" w14:textId="77777777" w:rsidR="002D2CBD" w:rsidRDefault="002D2CBD">
            <w:pPr>
              <w:pStyle w:val="Table-Text0"/>
              <w:rPr>
                <w:b w:val="0"/>
              </w:rPr>
            </w:pPr>
            <w:r>
              <w:rPr>
                <w:b w:val="0"/>
              </w:rPr>
              <w:t>T=</w:t>
            </w:r>
          </w:p>
        </w:tc>
        <w:tc>
          <w:tcPr>
            <w:tcW w:w="1710" w:type="dxa"/>
          </w:tcPr>
          <w:p w14:paraId="5F2F9DC8" w14:textId="77777777" w:rsidR="002D2CBD" w:rsidRDefault="002D2CBD">
            <w:pPr>
              <w:pStyle w:val="Table-Text0"/>
              <w:rPr>
                <w:b w:val="0"/>
              </w:rPr>
            </w:pPr>
            <w:r>
              <w:rPr>
                <w:b w:val="0"/>
              </w:rPr>
              <w:t>T=300</w:t>
            </w:r>
          </w:p>
        </w:tc>
        <w:tc>
          <w:tcPr>
            <w:tcW w:w="6120" w:type="dxa"/>
          </w:tcPr>
          <w:p w14:paraId="40C4F173" w14:textId="77777777" w:rsidR="002D2CBD" w:rsidRDefault="002D2CBD">
            <w:pPr>
              <w:pStyle w:val="Table-Text0"/>
              <w:rPr>
                <w:b w:val="0"/>
              </w:rPr>
            </w:pPr>
            <w:r>
              <w:rPr>
                <w:b w:val="0"/>
              </w:rPr>
              <w:t xml:space="preserve">RPC Broker TimeOut in seconds. This is the amount of time that BCMA V. 3.0 will wait for a response from an RPC on </w:t>
            </w:r>
            <w:smartTag w:uri="urn:schemas-microsoft-com:office:smarttags" w:element="place">
              <w:r>
                <w:rPr>
                  <w:bCs w:val="0"/>
                </w:rPr>
                <w:t>V</w:t>
              </w:r>
              <w:r>
                <w:rPr>
                  <w:b w:val="0"/>
                  <w:i/>
                  <w:sz w:val="16"/>
                </w:rPr>
                <w:t>IST</w:t>
              </w:r>
              <w:r>
                <w:rPr>
                  <w:bCs w:val="0"/>
                </w:rPr>
                <w:t>A</w:t>
              </w:r>
            </w:smartTag>
            <w:r>
              <w:rPr>
                <w:b w:val="0"/>
              </w:rPr>
              <w:t xml:space="preserve">. If it is not defined, the default value is five minutes. The minimum value is 30 seconds; anything less is ignored. If the </w:t>
            </w:r>
            <w:r>
              <w:rPr>
                <w:bCs w:val="0"/>
              </w:rPr>
              <w:t>V</w:t>
            </w:r>
            <w:r>
              <w:rPr>
                <w:b w:val="0"/>
                <w:i/>
                <w:sz w:val="16"/>
              </w:rPr>
              <w:t>IST</w:t>
            </w:r>
            <w:r>
              <w:rPr>
                <w:bCs w:val="0"/>
              </w:rPr>
              <w:t>A</w:t>
            </w:r>
            <w:r>
              <w:rPr>
                <w:b w:val="0"/>
              </w:rPr>
              <w:t xml:space="preserve"> System's CPU utilization is near 100 percent, and frequent timeouts occur in the</w:t>
            </w:r>
            <w:r>
              <w:rPr>
                <w:b w:val="0"/>
              </w:rPr>
              <w:br/>
              <w:t xml:space="preserve">GUI version of BCMA V. 3.0, you can increase this value. </w:t>
            </w:r>
            <w:r>
              <w:rPr>
                <w:b w:val="0"/>
              </w:rPr>
              <w:br/>
            </w:r>
          </w:p>
          <w:p w14:paraId="5E6FA2EA" w14:textId="77777777" w:rsidR="002D2CBD" w:rsidRDefault="002D2CBD">
            <w:pPr>
              <w:pStyle w:val="Table-Text0"/>
              <w:rPr>
                <w:b w:val="0"/>
              </w:rPr>
            </w:pPr>
            <w:r>
              <w:rPr>
                <w:bCs w:val="0"/>
              </w:rPr>
              <w:t>NOTE:</w:t>
            </w:r>
            <w:r>
              <w:rPr>
                <w:b w:val="0"/>
              </w:rPr>
              <w:t xml:space="preserve"> The higher the value, the longer BCMA V. 3.0 will appear to hang until the RPC Broker call is complete.</w:t>
            </w:r>
          </w:p>
        </w:tc>
      </w:tr>
      <w:tr w:rsidR="002D2CBD" w14:paraId="7B64FECB" w14:textId="77777777">
        <w:tc>
          <w:tcPr>
            <w:tcW w:w="1620" w:type="dxa"/>
          </w:tcPr>
          <w:p w14:paraId="0985887F" w14:textId="77777777" w:rsidR="002D2CBD" w:rsidRDefault="002D2CBD">
            <w:pPr>
              <w:pStyle w:val="Table-Text0"/>
              <w:rPr>
                <w:b w:val="0"/>
              </w:rPr>
            </w:pPr>
            <w:r>
              <w:rPr>
                <w:b w:val="0"/>
              </w:rPr>
              <w:t>/NOLOGFILE</w:t>
            </w:r>
          </w:p>
        </w:tc>
        <w:tc>
          <w:tcPr>
            <w:tcW w:w="1710" w:type="dxa"/>
          </w:tcPr>
          <w:p w14:paraId="62D21992" w14:textId="77777777" w:rsidR="002D2CBD" w:rsidRDefault="002D2CBD">
            <w:pPr>
              <w:pStyle w:val="Table-Text0"/>
              <w:rPr>
                <w:b w:val="0"/>
              </w:rPr>
            </w:pPr>
          </w:p>
        </w:tc>
        <w:tc>
          <w:tcPr>
            <w:tcW w:w="6120" w:type="dxa"/>
          </w:tcPr>
          <w:p w14:paraId="312BE10A" w14:textId="77777777" w:rsidR="002D2CBD" w:rsidRDefault="002D2CBD">
            <w:pPr>
              <w:pStyle w:val="Table-Text0"/>
              <w:rPr>
                <w:b w:val="0"/>
              </w:rPr>
            </w:pPr>
            <w:r>
              <w:rPr>
                <w:b w:val="0"/>
              </w:rPr>
              <w:t>This parameter disables the Error Log.</w:t>
            </w:r>
          </w:p>
        </w:tc>
      </w:tr>
      <w:tr w:rsidR="002D2CBD" w14:paraId="1B8C3189" w14:textId="77777777">
        <w:tc>
          <w:tcPr>
            <w:tcW w:w="1620" w:type="dxa"/>
          </w:tcPr>
          <w:p w14:paraId="6C8F9A7E" w14:textId="77777777" w:rsidR="002D2CBD" w:rsidRDefault="002D2CBD">
            <w:pPr>
              <w:pStyle w:val="Table-Text0"/>
              <w:rPr>
                <w:b w:val="0"/>
              </w:rPr>
            </w:pPr>
            <w:r>
              <w:rPr>
                <w:b w:val="0"/>
              </w:rPr>
              <w:t>/DEBUG</w:t>
            </w:r>
          </w:p>
        </w:tc>
        <w:tc>
          <w:tcPr>
            <w:tcW w:w="1710" w:type="dxa"/>
          </w:tcPr>
          <w:p w14:paraId="5C26D194" w14:textId="77777777" w:rsidR="002D2CBD" w:rsidRDefault="002D2CBD">
            <w:pPr>
              <w:pStyle w:val="Table-Text0"/>
              <w:rPr>
                <w:b w:val="0"/>
              </w:rPr>
            </w:pPr>
          </w:p>
        </w:tc>
        <w:tc>
          <w:tcPr>
            <w:tcW w:w="6120" w:type="dxa"/>
          </w:tcPr>
          <w:p w14:paraId="5842F3B4" w14:textId="77777777" w:rsidR="002D2CBD" w:rsidRDefault="002D2CBD">
            <w:pPr>
              <w:pStyle w:val="Table-Text0"/>
              <w:rPr>
                <w:b w:val="0"/>
              </w:rPr>
            </w:pPr>
            <w:r>
              <w:rPr>
                <w:b w:val="0"/>
              </w:rPr>
              <w:t>This parameter turns on (displays) the BCMA Debug screens.</w:t>
            </w:r>
          </w:p>
        </w:tc>
      </w:tr>
      <w:tr w:rsidR="002D2CBD" w14:paraId="5CADF81E" w14:textId="77777777">
        <w:tc>
          <w:tcPr>
            <w:tcW w:w="1620" w:type="dxa"/>
          </w:tcPr>
          <w:p w14:paraId="6C5512E2" w14:textId="77777777" w:rsidR="002D2CBD" w:rsidRDefault="002D2CBD">
            <w:pPr>
              <w:pStyle w:val="Table-Text0"/>
              <w:rPr>
                <w:b w:val="0"/>
              </w:rPr>
            </w:pPr>
            <w:r>
              <w:rPr>
                <w:b w:val="0"/>
              </w:rPr>
              <w:t>-S –A –S</w:t>
            </w:r>
          </w:p>
        </w:tc>
        <w:tc>
          <w:tcPr>
            <w:tcW w:w="1710" w:type="dxa"/>
          </w:tcPr>
          <w:p w14:paraId="16C25832" w14:textId="77777777" w:rsidR="002D2CBD" w:rsidRDefault="002D2CBD">
            <w:pPr>
              <w:pStyle w:val="Table-Text0"/>
              <w:rPr>
                <w:b w:val="0"/>
              </w:rPr>
            </w:pPr>
          </w:p>
        </w:tc>
        <w:tc>
          <w:tcPr>
            <w:tcW w:w="6120" w:type="dxa"/>
          </w:tcPr>
          <w:p w14:paraId="38BE45D0" w14:textId="77777777" w:rsidR="002D2CBD" w:rsidRDefault="002D2CBD">
            <w:pPr>
              <w:pStyle w:val="Table-Text0"/>
              <w:rPr>
                <w:b w:val="0"/>
              </w:rPr>
            </w:pPr>
            <w:r>
              <w:rPr>
                <w:b w:val="0"/>
              </w:rPr>
              <w:t>Silent install. These command line parameters only work on the distribution file. For example: PSB2_0P24.exe -s -a –s</w:t>
            </w:r>
          </w:p>
          <w:p w14:paraId="7689199F" w14:textId="77777777" w:rsidR="002D2CBD" w:rsidRDefault="002D2CBD">
            <w:pPr>
              <w:pStyle w:val="Table-Text0"/>
              <w:rPr>
                <w:b w:val="0"/>
              </w:rPr>
            </w:pPr>
          </w:p>
          <w:p w14:paraId="04A8D988" w14:textId="77777777" w:rsidR="002D2CBD" w:rsidRDefault="002D2CBD">
            <w:pPr>
              <w:pStyle w:val="Table-Text0"/>
              <w:rPr>
                <w:b w:val="0"/>
              </w:rPr>
            </w:pPr>
            <w:r>
              <w:rPr>
                <w:b w:val="0"/>
              </w:rPr>
              <w:t>The silent install will only install the GUI BCMA application, and will not install the GUI BCMA Site Parameters application. At this time, a silent un-install does not exist.</w:t>
            </w:r>
          </w:p>
        </w:tc>
      </w:tr>
    </w:tbl>
    <w:p w14:paraId="19147C34" w14:textId="77777777" w:rsidR="002D2CBD" w:rsidRDefault="002D2CBD">
      <w:pPr>
        <w:pStyle w:val="Heading1"/>
        <w:sectPr w:rsidR="002D2CBD">
          <w:footerReference w:type="first" r:id="rId29"/>
          <w:pgSz w:w="12240" w:h="15840" w:code="1"/>
          <w:pgMar w:top="720" w:right="1440" w:bottom="720" w:left="1440" w:header="720" w:footer="720" w:gutter="0"/>
          <w:cols w:space="720"/>
          <w:titlePg/>
        </w:sectPr>
      </w:pPr>
    </w:p>
    <w:p w14:paraId="41EDA08C" w14:textId="77777777" w:rsidR="002D2CBD" w:rsidRDefault="002D2CBD">
      <w:pPr>
        <w:pStyle w:val="Heading1"/>
      </w:pPr>
      <w:bookmarkStart w:id="331" w:name="_Toc63235034"/>
      <w:bookmarkStart w:id="332" w:name="_Toc65900803"/>
      <w:r>
        <w:lastRenderedPageBreak/>
        <w:t>Working with the Monthly SAGG Report</w:t>
      </w:r>
      <w:bookmarkEnd w:id="331"/>
      <w:bookmarkEnd w:id="332"/>
    </w:p>
    <w:tbl>
      <w:tblPr>
        <w:tblW w:w="0" w:type="auto"/>
        <w:tblInd w:w="108" w:type="dxa"/>
        <w:tblLayout w:type="fixed"/>
        <w:tblLook w:val="0000" w:firstRow="0" w:lastRow="0" w:firstColumn="0" w:lastColumn="0" w:noHBand="0" w:noVBand="0"/>
      </w:tblPr>
      <w:tblGrid>
        <w:gridCol w:w="2880"/>
        <w:gridCol w:w="6570"/>
      </w:tblGrid>
      <w:tr w:rsidR="002D2CBD" w14:paraId="627AF5A8" w14:textId="77777777">
        <w:trPr>
          <w:trHeight w:val="261"/>
        </w:trPr>
        <w:tc>
          <w:tcPr>
            <w:tcW w:w="2880" w:type="dxa"/>
            <w:tcBorders>
              <w:right w:val="single" w:sz="4" w:space="0" w:color="auto"/>
            </w:tcBorders>
          </w:tcPr>
          <w:p w14:paraId="5434E38A" w14:textId="77777777" w:rsidR="002D2CBD" w:rsidRDefault="00F42E2F">
            <w:pPr>
              <w:pStyle w:val="Heading2"/>
            </w:pPr>
            <w:bookmarkStart w:id="333" w:name="_Setting_up_the"/>
            <w:bookmarkStart w:id="334" w:name="_Toc5596069"/>
            <w:bookmarkStart w:id="335" w:name="_Toc65900804"/>
            <w:bookmarkEnd w:id="333"/>
            <w:r>
              <w:rPr>
                <w:sz w:val="20"/>
              </w:rPr>
              <mc:AlternateContent>
                <mc:Choice Requires="wpg">
                  <w:drawing>
                    <wp:anchor distT="0" distB="0" distL="114300" distR="114300" simplePos="0" relativeHeight="251657216" behindDoc="0" locked="0" layoutInCell="0" allowOverlap="1" wp14:anchorId="6B66F8F9" wp14:editId="77CE0579">
                      <wp:simplePos x="0" y="0"/>
                      <wp:positionH relativeFrom="column">
                        <wp:posOffset>-91440</wp:posOffset>
                      </wp:positionH>
                      <wp:positionV relativeFrom="paragraph">
                        <wp:posOffset>666115</wp:posOffset>
                      </wp:positionV>
                      <wp:extent cx="1783080" cy="1143000"/>
                      <wp:effectExtent l="0" t="0" r="0" b="0"/>
                      <wp:wrapNone/>
                      <wp:docPr id="35"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3056"/>
                                <a:chExt cx="2808" cy="1800"/>
                              </a:xfrm>
                            </wpg:grpSpPr>
                            <wps:wsp>
                              <wps:cNvPr id="36" name="Text Box 526"/>
                              <wps:cNvSpPr txBox="1">
                                <a:spLocks noChangeArrowheads="1"/>
                              </wps:cNvSpPr>
                              <wps:spPr bwMode="auto">
                                <a:xfrm>
                                  <a:off x="2241" y="3056"/>
                                  <a:ext cx="1908" cy="1800"/>
                                </a:xfrm>
                                <a:prstGeom prst="rect">
                                  <a:avLst/>
                                </a:prstGeom>
                                <a:solidFill>
                                  <a:srgbClr val="FFFFFF"/>
                                </a:solidFill>
                                <a:ln w="9525">
                                  <a:solidFill>
                                    <a:srgbClr val="FFFFFF"/>
                                  </a:solidFill>
                                  <a:miter lim="800000"/>
                                  <a:headEnd/>
                                  <a:tailEnd/>
                                </a:ln>
                              </wps:spPr>
                              <wps:txbx>
                                <w:txbxContent>
                                  <w:p w14:paraId="2298EBB1" w14:textId="77777777" w:rsidR="00032826" w:rsidRDefault="00032826">
                                    <w:pPr>
                                      <w:pStyle w:val="SmallCaps"/>
                                    </w:pPr>
                                    <w:r>
                                      <w:t>tip:</w:t>
                                    </w:r>
                                  </w:p>
                                  <w:p w14:paraId="5F96BCD1" w14:textId="77777777" w:rsidR="00032826" w:rsidRDefault="00032826">
                                    <w:pPr>
                                      <w:pStyle w:val="TipText"/>
                                    </w:pPr>
                                    <w:r>
                                      <w:t>You can use FORUM to view your monthly SAGG Report.</w:t>
                                    </w:r>
                                  </w:p>
                                </w:txbxContent>
                              </wps:txbx>
                              <wps:bodyPr rot="0" vert="horz" wrap="square" lIns="91440" tIns="45720" rIns="91440" bIns="45720" anchor="t" anchorCtr="0" upright="1">
                                <a:noAutofit/>
                              </wps:bodyPr>
                            </wps:wsp>
                            <wps:wsp>
                              <wps:cNvPr id="37" name="Line 527"/>
                              <wps:cNvCnPr>
                                <a:cxnSpLocks noChangeShapeType="1"/>
                              </wps:cNvCnPr>
                              <wps:spPr bwMode="auto">
                                <a:xfrm>
                                  <a:off x="2421" y="30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28"/>
                              <wps:cNvCnPr>
                                <a:cxnSpLocks noChangeShapeType="1"/>
                              </wps:cNvCnPr>
                              <wps:spPr bwMode="auto">
                                <a:xfrm>
                                  <a:off x="2421" y="44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529"/>
                              <wps:cNvSpPr txBox="1">
                                <a:spLocks noChangeArrowheads="1"/>
                              </wps:cNvSpPr>
                              <wps:spPr bwMode="auto">
                                <a:xfrm>
                                  <a:off x="1341" y="3076"/>
                                  <a:ext cx="1008" cy="864"/>
                                </a:xfrm>
                                <a:prstGeom prst="rect">
                                  <a:avLst/>
                                </a:prstGeom>
                                <a:solidFill>
                                  <a:srgbClr val="FFFFFF"/>
                                </a:solidFill>
                                <a:ln w="9525">
                                  <a:solidFill>
                                    <a:srgbClr val="FFFFFF"/>
                                  </a:solidFill>
                                  <a:miter lim="800000"/>
                                  <a:headEnd/>
                                  <a:tailEnd/>
                                </a:ln>
                              </wps:spPr>
                              <wps:txbx>
                                <w:txbxContent>
                                  <w:p w14:paraId="23A36188" w14:textId="77777777" w:rsidR="00032826" w:rsidRDefault="00F42E2F">
                                    <w:r>
                                      <w:rPr>
                                        <w:noProof/>
                                      </w:rPr>
                                      <w:drawing>
                                        <wp:inline distT="0" distB="0" distL="0" distR="0" wp14:anchorId="39AF2120" wp14:editId="0E96AD1B">
                                          <wp:extent cx="457200" cy="457200"/>
                                          <wp:effectExtent l="0" t="0" r="0" b="0"/>
                                          <wp:docPr id="23" name="Picture 2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DE16104" w14:textId="77777777" w:rsidR="00032826" w:rsidRDefault="00032826"/>
                                  <w:p w14:paraId="5A53C2A6"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6F8F9" id="Group 525" o:spid="_x0000_s1138" alt="&quot;&quot;" style="position:absolute;margin-left:-7.2pt;margin-top:52.45pt;width:140.4pt;height:90pt;z-index:251657216" coordorigin="1341,3056"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" o:allowincell="f">
                      <v:shape id="Text Box 526" o:spid="_x0000_s1139" type="#_x0000_t202" style="position:absolute;left:2241;top:3056;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e5wwAAANsAAAAPAAAAZHJzL2Rvd25yZXYueG1sRI9Pi8Iw&#10;FMTvC36H8AQvi6Z2Q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cO2nucMAAADbAAAADwAA&#10;AAAAAAAAAAAAAAAHAgAAZHJzL2Rvd25yZXYueG1sUEsFBgAAAAADAAMAtwAAAPcCAAAAAA==&#10;" strokecolor="white">
                        <v:textbox>
                          <w:txbxContent>
                            <w:p w14:paraId="2298EBB1" w14:textId="77777777" w:rsidR="00032826" w:rsidRDefault="00032826">
                              <w:pPr>
                                <w:pStyle w:val="SmallCaps"/>
                              </w:pPr>
                              <w:r>
                                <w:t>tip:</w:t>
                              </w:r>
                            </w:p>
                            <w:p w14:paraId="5F96BCD1" w14:textId="77777777" w:rsidR="00032826" w:rsidRDefault="00032826">
                              <w:pPr>
                                <w:pStyle w:val="TipText"/>
                              </w:pPr>
                              <w:r>
                                <w:t>You can use FORUM to view your monthly SAGG Report.</w:t>
                              </w:r>
                            </w:p>
                          </w:txbxContent>
                        </v:textbox>
                      </v:shape>
                      <v:line id="Line 527" o:spid="_x0000_s1140" style="position:absolute;visibility:visible;mso-wrap-style:square" from="2421,3079" to="4026,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528" o:spid="_x0000_s1141" style="position:absolute;visibility:visible;mso-wrap-style:square" from="2421,4496" to="4026,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Text Box 529" o:spid="_x0000_s1142" type="#_x0000_t202" style="position:absolute;left:1341;top:307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PLwgAAANsAAAAPAAAAZHJzL2Rvd25yZXYueG1sRI9Pi8Iw&#10;FMTvgt8hPMGLaGoF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ABcjPLwgAAANsAAAAPAAAA&#10;AAAAAAAAAAAAAAcCAABkcnMvZG93bnJldi54bWxQSwUGAAAAAAMAAwC3AAAA9gIAAAAA&#10;" strokecolor="white">
                        <v:textbox>
                          <w:txbxContent>
                            <w:p w14:paraId="23A36188" w14:textId="77777777" w:rsidR="00032826" w:rsidRDefault="00F42E2F">
                              <w:r>
                                <w:rPr>
                                  <w:noProof/>
                                </w:rPr>
                                <w:drawing>
                                  <wp:inline distT="0" distB="0" distL="0" distR="0" wp14:anchorId="39AF2120" wp14:editId="0E96AD1B">
                                    <wp:extent cx="457200" cy="457200"/>
                                    <wp:effectExtent l="0" t="0" r="0" b="0"/>
                                    <wp:docPr id="23" name="Picture 2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DE16104" w14:textId="77777777" w:rsidR="00032826" w:rsidRDefault="00032826"/>
                            <w:p w14:paraId="5A53C2A6" w14:textId="77777777" w:rsidR="00032826" w:rsidRDefault="00032826"/>
                          </w:txbxContent>
                        </v:textbox>
                      </v:shape>
                    </v:group>
                  </w:pict>
                </mc:Fallback>
              </mc:AlternateContent>
            </w:r>
            <w:r w:rsidR="002D2CBD">
              <w:t>Setting up the Monthly Batch Job</w:t>
            </w:r>
            <w:bookmarkEnd w:id="334"/>
            <w:bookmarkEnd w:id="335"/>
          </w:p>
          <w:p w14:paraId="0C0A0651" w14:textId="77777777" w:rsidR="002D2CBD" w:rsidRDefault="00F42E2F">
            <w:r>
              <w:rPr>
                <w:noProof/>
              </w:rPr>
              <mc:AlternateContent>
                <mc:Choice Requires="wpg">
                  <w:drawing>
                    <wp:anchor distT="0" distB="0" distL="114300" distR="114300" simplePos="0" relativeHeight="251663360" behindDoc="0" locked="0" layoutInCell="1" allowOverlap="1" wp14:anchorId="5301E6CD" wp14:editId="77DEB4B6">
                      <wp:simplePos x="0" y="0"/>
                      <wp:positionH relativeFrom="column">
                        <wp:posOffset>-131445</wp:posOffset>
                      </wp:positionH>
                      <wp:positionV relativeFrom="paragraph">
                        <wp:posOffset>2376805</wp:posOffset>
                      </wp:positionV>
                      <wp:extent cx="1783080" cy="1143000"/>
                      <wp:effectExtent l="0" t="0" r="0" b="0"/>
                      <wp:wrapNone/>
                      <wp:docPr id="30"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6664"/>
                                <a:chExt cx="2808" cy="1800"/>
                              </a:xfrm>
                            </wpg:grpSpPr>
                            <wps:wsp>
                              <wps:cNvPr id="31" name="Text Box 595"/>
                              <wps:cNvSpPr txBox="1">
                                <a:spLocks noChangeArrowheads="1"/>
                              </wps:cNvSpPr>
                              <wps:spPr bwMode="auto">
                                <a:xfrm>
                                  <a:off x="2241" y="6664"/>
                                  <a:ext cx="1908" cy="1800"/>
                                </a:xfrm>
                                <a:prstGeom prst="rect">
                                  <a:avLst/>
                                </a:prstGeom>
                                <a:solidFill>
                                  <a:srgbClr val="FFFFFF"/>
                                </a:solidFill>
                                <a:ln w="9525">
                                  <a:solidFill>
                                    <a:srgbClr val="FFFFFF"/>
                                  </a:solidFill>
                                  <a:miter lim="800000"/>
                                  <a:headEnd/>
                                  <a:tailEnd/>
                                </a:ln>
                              </wps:spPr>
                              <wps:txbx>
                                <w:txbxContent>
                                  <w:p w14:paraId="1309ADFA" w14:textId="77777777" w:rsidR="00032826" w:rsidRDefault="00032826">
                                    <w:pPr>
                                      <w:pStyle w:val="SmallCaps"/>
                                    </w:pPr>
                                    <w:r>
                                      <w:t>tip:</w:t>
                                    </w:r>
                                  </w:p>
                                  <w:p w14:paraId="756406BD" w14:textId="77777777" w:rsidR="00032826" w:rsidRDefault="00032826">
                                    <w:pPr>
                                      <w:pStyle w:val="TipText"/>
                                    </w:pPr>
                                    <w:r>
                                      <w:t>In step #7, ### is the number</w:t>
                                    </w:r>
                                    <w:r>
                                      <w:br/>
                                      <w:t>of the entry.</w:t>
                                    </w:r>
                                  </w:p>
                                </w:txbxContent>
                              </wps:txbx>
                              <wps:bodyPr rot="0" vert="horz" wrap="square" lIns="91440" tIns="45720" rIns="91440" bIns="45720" anchor="t" anchorCtr="0" upright="1">
                                <a:noAutofit/>
                              </wps:bodyPr>
                            </wps:wsp>
                            <wps:wsp>
                              <wps:cNvPr id="32" name="Line 596"/>
                              <wps:cNvCnPr>
                                <a:cxnSpLocks noChangeShapeType="1"/>
                              </wps:cNvCnPr>
                              <wps:spPr bwMode="auto">
                                <a:xfrm>
                                  <a:off x="2421" y="66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97"/>
                              <wps:cNvCnPr>
                                <a:cxnSpLocks noChangeShapeType="1"/>
                              </wps:cNvCnPr>
                              <wps:spPr bwMode="auto">
                                <a:xfrm>
                                  <a:off x="2421" y="791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598"/>
                              <wps:cNvSpPr txBox="1">
                                <a:spLocks noChangeArrowheads="1"/>
                              </wps:cNvSpPr>
                              <wps:spPr bwMode="auto">
                                <a:xfrm>
                                  <a:off x="1341" y="6684"/>
                                  <a:ext cx="1008" cy="864"/>
                                </a:xfrm>
                                <a:prstGeom prst="rect">
                                  <a:avLst/>
                                </a:prstGeom>
                                <a:solidFill>
                                  <a:srgbClr val="FFFFFF"/>
                                </a:solidFill>
                                <a:ln w="9525">
                                  <a:solidFill>
                                    <a:srgbClr val="FFFFFF"/>
                                  </a:solidFill>
                                  <a:miter lim="800000"/>
                                  <a:headEnd/>
                                  <a:tailEnd/>
                                </a:ln>
                              </wps:spPr>
                              <wps:txbx>
                                <w:txbxContent>
                                  <w:p w14:paraId="1A254685" w14:textId="77777777" w:rsidR="00032826" w:rsidRDefault="00F42E2F">
                                    <w:r>
                                      <w:rPr>
                                        <w:noProof/>
                                      </w:rPr>
                                      <w:drawing>
                                        <wp:inline distT="0" distB="0" distL="0" distR="0" wp14:anchorId="457BAE8A" wp14:editId="34E3B3C8">
                                          <wp:extent cx="457200" cy="457200"/>
                                          <wp:effectExtent l="0" t="0" r="0" b="0"/>
                                          <wp:docPr id="24" name="Picture 2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30F156A" w14:textId="77777777" w:rsidR="00032826" w:rsidRDefault="00032826"/>
                                  <w:p w14:paraId="14B546B9"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1E6CD" id="Group 599" o:spid="_x0000_s1143" alt="&quot;&quot;" style="position:absolute;margin-left:-10.35pt;margin-top:187.15pt;width:140.4pt;height:90pt;z-index:251663360" coordorigin="1341,6664"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">
                      <v:shape id="Text Box 595" o:spid="_x0000_s1144" type="#_x0000_t202" style="position:absolute;left:2241;top:6664;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14:paraId="1309ADFA" w14:textId="77777777" w:rsidR="00032826" w:rsidRDefault="00032826">
                              <w:pPr>
                                <w:pStyle w:val="SmallCaps"/>
                              </w:pPr>
                              <w:r>
                                <w:t>tip:</w:t>
                              </w:r>
                            </w:p>
                            <w:p w14:paraId="756406BD" w14:textId="77777777" w:rsidR="00032826" w:rsidRDefault="00032826">
                              <w:pPr>
                                <w:pStyle w:val="TipText"/>
                              </w:pPr>
                              <w:r>
                                <w:t>In step #7, ### is the number</w:t>
                              </w:r>
                              <w:r>
                                <w:br/>
                                <w:t>of the entry.</w:t>
                              </w:r>
                            </w:p>
                          </w:txbxContent>
                        </v:textbox>
                      </v:shape>
                      <v:line id="Line 596" o:spid="_x0000_s1145" style="position:absolute;visibility:visible;mso-wrap-style:square" from="2421,6687" to="4026,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597" o:spid="_x0000_s1146" style="position:absolute;visibility:visible;mso-wrap-style:square" from="2421,7916" to="4026,7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Text Box 598" o:spid="_x0000_s1147" type="#_x0000_t202" style="position:absolute;left:1341;top:66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1A254685" w14:textId="77777777" w:rsidR="00032826" w:rsidRDefault="00F42E2F">
                              <w:r>
                                <w:rPr>
                                  <w:noProof/>
                                </w:rPr>
                                <w:drawing>
                                  <wp:inline distT="0" distB="0" distL="0" distR="0" wp14:anchorId="457BAE8A" wp14:editId="34E3B3C8">
                                    <wp:extent cx="457200" cy="457200"/>
                                    <wp:effectExtent l="0" t="0" r="0" b="0"/>
                                    <wp:docPr id="24" name="Picture 2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30F156A" w14:textId="77777777" w:rsidR="00032826" w:rsidRDefault="00032826"/>
                            <w:p w14:paraId="14B546B9" w14:textId="77777777" w:rsidR="00032826" w:rsidRDefault="00032826"/>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20FDF68D" wp14:editId="35B4E5C0">
                      <wp:simplePos x="0" y="0"/>
                      <wp:positionH relativeFrom="column">
                        <wp:posOffset>-131445</wp:posOffset>
                      </wp:positionH>
                      <wp:positionV relativeFrom="paragraph">
                        <wp:posOffset>4662805</wp:posOffset>
                      </wp:positionV>
                      <wp:extent cx="1783080" cy="1143000"/>
                      <wp:effectExtent l="0" t="0" r="0" b="0"/>
                      <wp:wrapNone/>
                      <wp:docPr id="1"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233" y="6229"/>
                                <a:chExt cx="2808" cy="1800"/>
                              </a:xfrm>
                            </wpg:grpSpPr>
                            <wps:wsp>
                              <wps:cNvPr id="26" name="Text Box 530"/>
                              <wps:cNvSpPr txBox="1">
                                <a:spLocks noChangeArrowheads="1"/>
                              </wps:cNvSpPr>
                              <wps:spPr bwMode="auto">
                                <a:xfrm>
                                  <a:off x="2133" y="6229"/>
                                  <a:ext cx="1908" cy="1800"/>
                                </a:xfrm>
                                <a:prstGeom prst="rect">
                                  <a:avLst/>
                                </a:prstGeom>
                                <a:solidFill>
                                  <a:srgbClr val="FFFFFF"/>
                                </a:solidFill>
                                <a:ln w="9525">
                                  <a:solidFill>
                                    <a:srgbClr val="FFFFFF"/>
                                  </a:solidFill>
                                  <a:miter lim="800000"/>
                                  <a:headEnd/>
                                  <a:tailEnd/>
                                </a:ln>
                              </wps:spPr>
                              <wps:txbx>
                                <w:txbxContent>
                                  <w:p w14:paraId="497BA1C6" w14:textId="77777777" w:rsidR="00032826" w:rsidRDefault="00032826">
                                    <w:pPr>
                                      <w:pStyle w:val="SmallCaps"/>
                                    </w:pPr>
                                    <w:r>
                                      <w:t>tip:</w:t>
                                    </w:r>
                                  </w:p>
                                  <w:p w14:paraId="26F9F91B" w14:textId="77777777" w:rsidR="00032826" w:rsidRDefault="00032826">
                                    <w:pPr>
                                      <w:pStyle w:val="TipText"/>
                                    </w:pPr>
                                    <w:r>
                                      <w:t>See the next page to view the set up</w:t>
                                    </w:r>
                                    <w:r>
                                      <w:br/>
                                      <w:t>of a monthly</w:t>
                                    </w:r>
                                    <w:r>
                                      <w:br/>
                                      <w:t>SAGG Report.</w:t>
                                    </w:r>
                                  </w:p>
                                </w:txbxContent>
                              </wps:txbx>
                              <wps:bodyPr rot="0" vert="horz" wrap="square" lIns="91440" tIns="45720" rIns="91440" bIns="45720" anchor="t" anchorCtr="0" upright="1">
                                <a:noAutofit/>
                              </wps:bodyPr>
                            </wps:wsp>
                            <wps:wsp>
                              <wps:cNvPr id="27" name="Line 531"/>
                              <wps:cNvCnPr>
                                <a:cxnSpLocks noChangeShapeType="1"/>
                              </wps:cNvCnPr>
                              <wps:spPr bwMode="auto">
                                <a:xfrm>
                                  <a:off x="2313" y="625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32"/>
                              <wps:cNvCnPr>
                                <a:cxnSpLocks noChangeShapeType="1"/>
                              </wps:cNvCnPr>
                              <wps:spPr bwMode="auto">
                                <a:xfrm>
                                  <a:off x="2313" y="766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533"/>
                              <wps:cNvSpPr txBox="1">
                                <a:spLocks noChangeArrowheads="1"/>
                              </wps:cNvSpPr>
                              <wps:spPr bwMode="auto">
                                <a:xfrm>
                                  <a:off x="1233" y="6249"/>
                                  <a:ext cx="1008" cy="864"/>
                                </a:xfrm>
                                <a:prstGeom prst="rect">
                                  <a:avLst/>
                                </a:prstGeom>
                                <a:solidFill>
                                  <a:srgbClr val="FFFFFF"/>
                                </a:solidFill>
                                <a:ln w="9525">
                                  <a:solidFill>
                                    <a:srgbClr val="FFFFFF"/>
                                  </a:solidFill>
                                  <a:miter lim="800000"/>
                                  <a:headEnd/>
                                  <a:tailEnd/>
                                </a:ln>
                              </wps:spPr>
                              <wps:txbx>
                                <w:txbxContent>
                                  <w:p w14:paraId="5CABCEA7" w14:textId="77777777" w:rsidR="00032826" w:rsidRDefault="00F42E2F">
                                    <w:r>
                                      <w:rPr>
                                        <w:noProof/>
                                      </w:rPr>
                                      <w:drawing>
                                        <wp:inline distT="0" distB="0" distL="0" distR="0" wp14:anchorId="1E74DCB8" wp14:editId="04444940">
                                          <wp:extent cx="457200" cy="457200"/>
                                          <wp:effectExtent l="0" t="0" r="0" b="0"/>
                                          <wp:docPr id="25" name="Picture 2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23C74A" w14:textId="77777777" w:rsidR="00032826" w:rsidRDefault="00032826"/>
                                  <w:p w14:paraId="65A14DED"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DF68D" id="Group 593" o:spid="_x0000_s1148" alt="&quot;&quot;" style="position:absolute;margin-left:-10.35pt;margin-top:367.15pt;width:140.4pt;height:90pt;z-index:251658240" coordorigin="1233,6229"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">
                      <v:shape id="Text Box 530" o:spid="_x0000_s1149" type="#_x0000_t202" style="position:absolute;left:2133;top:6229;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497BA1C6" w14:textId="77777777" w:rsidR="00032826" w:rsidRDefault="00032826">
                              <w:pPr>
                                <w:pStyle w:val="SmallCaps"/>
                              </w:pPr>
                              <w:r>
                                <w:t>tip:</w:t>
                              </w:r>
                            </w:p>
                            <w:p w14:paraId="26F9F91B" w14:textId="77777777" w:rsidR="00032826" w:rsidRDefault="00032826">
                              <w:pPr>
                                <w:pStyle w:val="TipText"/>
                              </w:pPr>
                              <w:r>
                                <w:t>See the next page to view the set up</w:t>
                              </w:r>
                              <w:r>
                                <w:br/>
                                <w:t>of a monthly</w:t>
                              </w:r>
                              <w:r>
                                <w:br/>
                                <w:t>SAGG Report.</w:t>
                              </w:r>
                            </w:p>
                          </w:txbxContent>
                        </v:textbox>
                      </v:shape>
                      <v:line id="Line 531" o:spid="_x0000_s1150" style="position:absolute;visibility:visible;mso-wrap-style:square" from="2313,6252" to="3918,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32" o:spid="_x0000_s1151" style="position:absolute;visibility:visible;mso-wrap-style:square" from="2313,7669" to="3918,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533" o:spid="_x0000_s1152" type="#_x0000_t202" style="position:absolute;left:1233;top:624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14:paraId="5CABCEA7" w14:textId="77777777" w:rsidR="00032826" w:rsidRDefault="00F42E2F">
                              <w:r>
                                <w:rPr>
                                  <w:noProof/>
                                </w:rPr>
                                <w:drawing>
                                  <wp:inline distT="0" distB="0" distL="0" distR="0" wp14:anchorId="1E74DCB8" wp14:editId="04444940">
                                    <wp:extent cx="457200" cy="457200"/>
                                    <wp:effectExtent l="0" t="0" r="0" b="0"/>
                                    <wp:docPr id="25" name="Picture 2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23C74A" w14:textId="77777777" w:rsidR="00032826" w:rsidRDefault="00032826"/>
                            <w:p w14:paraId="65A14DED" w14:textId="77777777" w:rsidR="00032826" w:rsidRDefault="00032826"/>
                          </w:txbxContent>
                        </v:textbox>
                      </v:shape>
                    </v:group>
                  </w:pict>
                </mc:Fallback>
              </mc:AlternateContent>
            </w:r>
          </w:p>
        </w:tc>
        <w:tc>
          <w:tcPr>
            <w:tcW w:w="6570" w:type="dxa"/>
            <w:tcBorders>
              <w:left w:val="single" w:sz="4" w:space="0" w:color="auto"/>
            </w:tcBorders>
          </w:tcPr>
          <w:p w14:paraId="77A11B74" w14:textId="77777777" w:rsidR="002D2CBD" w:rsidRDefault="002D2CBD">
            <w:r>
              <w:t xml:space="preserve">Use the steps listed below to set up your system to run the Monthly Statistical Analysis of Global Growth (SAGG) Report. </w:t>
            </w:r>
          </w:p>
          <w:p w14:paraId="7AA71CA9" w14:textId="77777777" w:rsidR="002D2CBD" w:rsidRDefault="002D2CBD">
            <w:r>
              <w:rPr>
                <w:rFonts w:ascii="Arial" w:hAnsi="Arial"/>
                <w:b/>
                <w:sz w:val="23"/>
              </w:rPr>
              <w:t>Note:</w:t>
            </w:r>
            <w:r>
              <w:t xml:space="preserve"> You do not</w:t>
            </w:r>
            <w:r>
              <w:rPr>
                <w:i/>
                <w:iCs/>
              </w:rPr>
              <w:t xml:space="preserve"> </w:t>
            </w:r>
            <w:r>
              <w:t xml:space="preserve">need to perform the steps listed below if you have already set up the Monthly SAGG Report. </w:t>
            </w:r>
          </w:p>
          <w:p w14:paraId="78037268" w14:textId="77777777" w:rsidR="002D2CBD" w:rsidRDefault="002D2CBD">
            <w:pPr>
              <w:pStyle w:val="ToStatement"/>
            </w:pPr>
            <w:r>
              <w:t>To set up the monthly batch job</w:t>
            </w:r>
          </w:p>
          <w:p w14:paraId="3748F917" w14:textId="77777777" w:rsidR="002D2CBD" w:rsidRDefault="002D2CBD" w:rsidP="0064710B">
            <w:pPr>
              <w:pStyle w:val="NumberList1"/>
              <w:numPr>
                <w:ilvl w:val="0"/>
                <w:numId w:val="10"/>
              </w:numPr>
            </w:pPr>
            <w:r>
              <w:t xml:space="preserve">At the Programmer’s prompt, type </w:t>
            </w:r>
            <w:r>
              <w:rPr>
                <w:b/>
              </w:rPr>
              <w:t>D ^XUP</w:t>
            </w:r>
            <w:r>
              <w:t>, and then press</w:t>
            </w:r>
            <w:r>
              <w:rPr>
                <w:b/>
              </w:rPr>
              <w:t xml:space="preserve"> </w:t>
            </w:r>
            <w:r>
              <w:rPr>
                <w:rFonts w:ascii="Arial" w:hAnsi="Arial"/>
                <w:b/>
                <w:smallCaps/>
              </w:rPr>
              <w:t>enter</w:t>
            </w:r>
            <w:r>
              <w:t xml:space="preserve"> to access the menu option for setting up your Monthly SAGG Report. </w:t>
            </w:r>
          </w:p>
          <w:p w14:paraId="0588C432" w14:textId="77777777" w:rsidR="002D2CBD" w:rsidRDefault="002D2CBD" w:rsidP="00A3337B">
            <w:pPr>
              <w:pStyle w:val="NumberList1"/>
            </w:pPr>
            <w:r>
              <w:t xml:space="preserve">At the “Select OPTION NAME:” prompt, type </w:t>
            </w:r>
            <w:r>
              <w:rPr>
                <w:b/>
              </w:rPr>
              <w:t>EVE</w:t>
            </w:r>
            <w:r>
              <w:t xml:space="preserve">, and then press </w:t>
            </w:r>
            <w:r>
              <w:rPr>
                <w:rFonts w:ascii="Arial" w:hAnsi="Arial"/>
                <w:b/>
                <w:smallCaps/>
              </w:rPr>
              <w:t>enter</w:t>
            </w:r>
            <w:r>
              <w:t>.</w:t>
            </w:r>
          </w:p>
          <w:p w14:paraId="6ADB67A9" w14:textId="77777777" w:rsidR="002D2CBD" w:rsidRDefault="002D2CBD" w:rsidP="00A3337B">
            <w:pPr>
              <w:pStyle w:val="NumberList1"/>
            </w:pPr>
            <w:r>
              <w:t xml:space="preserve">From the list of choices, select </w:t>
            </w:r>
            <w:r>
              <w:rPr>
                <w:iCs/>
              </w:rPr>
              <w:t>Systems Manager Menu,</w:t>
            </w:r>
            <w:r>
              <w:t xml:space="preserve"> and then press </w:t>
            </w:r>
            <w:r>
              <w:rPr>
                <w:rFonts w:ascii="Arial" w:hAnsi="Arial"/>
                <w:b/>
                <w:smallCaps/>
              </w:rPr>
              <w:t>enter</w:t>
            </w:r>
            <w:r>
              <w:t>.</w:t>
            </w:r>
          </w:p>
          <w:p w14:paraId="7E24B2C1" w14:textId="77777777" w:rsidR="002D2CBD" w:rsidRDefault="002D2CBD" w:rsidP="00A3337B">
            <w:pPr>
              <w:pStyle w:val="NumberList1"/>
            </w:pPr>
            <w:r>
              <w:t xml:space="preserve">At the “Select Systems Manager Menu Option:” prompt, type </w:t>
            </w:r>
            <w:r>
              <w:rPr>
                <w:b/>
              </w:rPr>
              <w:t>TASK</w:t>
            </w:r>
            <w:r>
              <w:t>man Management,</w:t>
            </w:r>
            <w:r>
              <w:rPr>
                <w:b/>
              </w:rPr>
              <w:t xml:space="preserve"> </w:t>
            </w:r>
            <w:r>
              <w:t xml:space="preserve">and then press </w:t>
            </w:r>
            <w:r>
              <w:rPr>
                <w:rFonts w:ascii="Arial" w:hAnsi="Arial"/>
                <w:b/>
                <w:smallCaps/>
              </w:rPr>
              <w:t>enter</w:t>
            </w:r>
            <w:r>
              <w:rPr>
                <w:b/>
              </w:rPr>
              <w:t>.</w:t>
            </w:r>
          </w:p>
          <w:p w14:paraId="60EA99C3" w14:textId="77777777" w:rsidR="002D2CBD" w:rsidRDefault="002D2CBD" w:rsidP="00A3337B">
            <w:pPr>
              <w:pStyle w:val="NumberList1"/>
            </w:pPr>
            <w:r>
              <w:t xml:space="preserve">At the “Select Taskman Management Option:” prompt, type </w:t>
            </w:r>
            <w:r>
              <w:rPr>
                <w:b/>
              </w:rPr>
              <w:t>SCHED</w:t>
            </w:r>
            <w:r>
              <w:t xml:space="preserve">ule/Unschedule Options, and then press </w:t>
            </w:r>
            <w:r>
              <w:rPr>
                <w:rFonts w:ascii="Arial" w:hAnsi="Arial"/>
                <w:b/>
                <w:smallCaps/>
              </w:rPr>
              <w:t>enter</w:t>
            </w:r>
            <w:r>
              <w:t xml:space="preserve">. </w:t>
            </w:r>
          </w:p>
          <w:p w14:paraId="2319AD3A" w14:textId="77777777" w:rsidR="002D2CBD" w:rsidRDefault="002D2CBD" w:rsidP="00A3337B">
            <w:pPr>
              <w:pStyle w:val="NumberList1"/>
            </w:pPr>
            <w:r>
              <w:t xml:space="preserve">At the “Select OPTION schedule or reschedule:” prompt, type </w:t>
            </w:r>
            <w:r>
              <w:rPr>
                <w:b/>
              </w:rPr>
              <w:t>PSB SAGG MONTHLY REPORT</w:t>
            </w:r>
            <w:r>
              <w:t xml:space="preserve">, and then press </w:t>
            </w:r>
            <w:r>
              <w:rPr>
                <w:rFonts w:ascii="Arial" w:hAnsi="Arial"/>
                <w:b/>
                <w:smallCaps/>
              </w:rPr>
              <w:t>enter</w:t>
            </w:r>
            <w:r>
              <w:t>.</w:t>
            </w:r>
          </w:p>
          <w:p w14:paraId="2B174650" w14:textId="77777777" w:rsidR="002D2CBD" w:rsidRDefault="002D2CBD" w:rsidP="00A3337B">
            <w:pPr>
              <w:pStyle w:val="NumberList1"/>
            </w:pPr>
            <w:r>
              <w:t xml:space="preserve">At the “Are you adding ‘PSB SAGG MONTHLY REPORT’ as a new OPTION SCHEDULING (the ###)? No//” prompt, type </w:t>
            </w:r>
            <w:r>
              <w:rPr>
                <w:b/>
                <w:bCs/>
              </w:rPr>
              <w:t>Yes</w:t>
            </w:r>
            <w:r>
              <w:t xml:space="preserve">, and then press </w:t>
            </w:r>
            <w:r>
              <w:rPr>
                <w:rFonts w:ascii="Arial" w:hAnsi="Arial"/>
                <w:b/>
                <w:smallCaps/>
              </w:rPr>
              <w:t>enter</w:t>
            </w:r>
            <w:r>
              <w:t>. The Edit Option Schedule screen displays.</w:t>
            </w:r>
          </w:p>
          <w:p w14:paraId="36F14667" w14:textId="77777777" w:rsidR="002D2CBD" w:rsidRDefault="002D2CBD" w:rsidP="00A3337B">
            <w:pPr>
              <w:pStyle w:val="NumberList1"/>
            </w:pPr>
            <w:r>
              <w:t xml:space="preserve">At the “QUEUED TO RUN AT WHAT TIME:” prompt, </w:t>
            </w:r>
            <w:r>
              <w:rPr>
                <w:bCs/>
              </w:rPr>
              <w:t>type a</w:t>
            </w:r>
            <w:r>
              <w:rPr>
                <w:b/>
              </w:rPr>
              <w:t xml:space="preserve"> date and time</w:t>
            </w:r>
            <w:r>
              <w:t xml:space="preserve"> </w:t>
            </w:r>
            <w:r>
              <w:rPr>
                <w:b/>
              </w:rPr>
              <w:t>when you want the report to run</w:t>
            </w:r>
            <w:r>
              <w:t xml:space="preserve">, in a VA FileMan format. Then press </w:t>
            </w:r>
            <w:r>
              <w:rPr>
                <w:rFonts w:ascii="Arial" w:hAnsi="Arial"/>
                <w:b/>
                <w:smallCaps/>
              </w:rPr>
              <w:t>enter</w:t>
            </w:r>
            <w:r>
              <w:t xml:space="preserve"> to move to the next prompt.</w:t>
            </w:r>
          </w:p>
          <w:p w14:paraId="6126A100" w14:textId="77777777" w:rsidR="002D2CBD" w:rsidRDefault="002D2CBD" w:rsidP="00A3337B">
            <w:pPr>
              <w:pStyle w:val="NumberList1"/>
            </w:pPr>
            <w:r>
              <w:t xml:space="preserve">At the “DEVICE FOR QUEUED JOB OUTPUT:” prompt, press </w:t>
            </w:r>
            <w:r>
              <w:rPr>
                <w:rFonts w:ascii="Arial" w:hAnsi="Arial"/>
                <w:b/>
                <w:smallCaps/>
              </w:rPr>
              <w:t>enter</w:t>
            </w:r>
            <w:r>
              <w:t xml:space="preserve"> (leave this prompt blank).</w:t>
            </w:r>
          </w:p>
          <w:p w14:paraId="21FB770F" w14:textId="77777777" w:rsidR="002D2CBD" w:rsidRDefault="002D2CBD" w:rsidP="00A3337B">
            <w:pPr>
              <w:pStyle w:val="NumberList1"/>
            </w:pPr>
            <w:r>
              <w:t xml:space="preserve">At the “QUEUED TO RUN ON VOLUME SET:” prompt, </w:t>
            </w:r>
            <w:r>
              <w:rPr>
                <w:bCs/>
              </w:rPr>
              <w:t>type</w:t>
            </w:r>
            <w:r>
              <w:rPr>
                <w:b/>
              </w:rPr>
              <w:t xml:space="preserve"> the volume set (CPU) </w:t>
            </w:r>
            <w:r>
              <w:t xml:space="preserve">to use for running the monthly batch job. Then press </w:t>
            </w:r>
            <w:r>
              <w:rPr>
                <w:rFonts w:ascii="Arial" w:hAnsi="Arial"/>
                <w:b/>
                <w:smallCaps/>
              </w:rPr>
              <w:t>enter</w:t>
            </w:r>
            <w:r>
              <w:t xml:space="preserve"> to move to the next prompt.</w:t>
            </w:r>
          </w:p>
          <w:p w14:paraId="4713502B" w14:textId="77777777" w:rsidR="002D2CBD" w:rsidRDefault="002D2CBD" w:rsidP="00A3337B">
            <w:pPr>
              <w:pStyle w:val="NumberList1"/>
            </w:pPr>
            <w:r>
              <w:t>At the “RESCHEDULING FREQUENCY:” prompt, type</w:t>
            </w:r>
            <w:r>
              <w:rPr>
                <w:b/>
              </w:rPr>
              <w:t xml:space="preserve"> 1M</w:t>
            </w:r>
            <w:r>
              <w:t xml:space="preserve"> to run the report on a monthly basis. Then press </w:t>
            </w:r>
            <w:r>
              <w:rPr>
                <w:rFonts w:ascii="Arial" w:hAnsi="Arial"/>
                <w:b/>
                <w:smallCaps/>
              </w:rPr>
              <w:t>enter</w:t>
            </w:r>
            <w:r>
              <w:t xml:space="preserve"> to move to the next prompt.</w:t>
            </w:r>
          </w:p>
          <w:p w14:paraId="4AF753AB" w14:textId="77777777" w:rsidR="002D2CBD" w:rsidRDefault="002D2CBD" w:rsidP="00A3337B">
            <w:pPr>
              <w:pStyle w:val="NumberList1"/>
            </w:pPr>
            <w:r>
              <w:t xml:space="preserve">At the “TASK PARAMETERS:” prompt, press </w:t>
            </w:r>
            <w:r>
              <w:rPr>
                <w:rFonts w:ascii="Arial" w:hAnsi="Arial"/>
                <w:b/>
                <w:smallCaps/>
              </w:rPr>
              <w:t>enter</w:t>
            </w:r>
            <w:r>
              <w:t xml:space="preserve"> (leave this prompt blank). </w:t>
            </w:r>
          </w:p>
          <w:p w14:paraId="0D519CFE" w14:textId="77777777" w:rsidR="002D2CBD" w:rsidRDefault="002D2CBD" w:rsidP="00A3337B">
            <w:pPr>
              <w:pStyle w:val="NumberList1"/>
            </w:pPr>
            <w:r>
              <w:t xml:space="preserve">At the “SPECIAL QUEUEING:” prompt, press </w:t>
            </w:r>
            <w:r>
              <w:rPr>
                <w:rFonts w:ascii="Arial" w:hAnsi="Arial"/>
                <w:b/>
                <w:smallCaps/>
              </w:rPr>
              <w:t>enter</w:t>
            </w:r>
            <w:r>
              <w:t xml:space="preserve"> (leave this prompt blank).</w:t>
            </w:r>
          </w:p>
          <w:p w14:paraId="0F0075E6" w14:textId="77777777" w:rsidR="002D2CBD" w:rsidRDefault="002D2CBD" w:rsidP="00A3337B">
            <w:pPr>
              <w:pStyle w:val="NumberList1"/>
            </w:pPr>
            <w:r>
              <w:t xml:space="preserve">At the “COMMAND:” prompt, type </w:t>
            </w:r>
            <w:r>
              <w:rPr>
                <w:b/>
              </w:rPr>
              <w:t>S</w:t>
            </w:r>
            <w:r>
              <w:t xml:space="preserve"> to save the settings, and then press </w:t>
            </w:r>
            <w:r>
              <w:rPr>
                <w:rFonts w:ascii="Arial" w:hAnsi="Arial"/>
                <w:b/>
                <w:smallCaps/>
              </w:rPr>
              <w:t>enter</w:t>
            </w:r>
            <w:r>
              <w:t>. Your report will print on the same day and time each month (until you specify otherwise).</w:t>
            </w:r>
          </w:p>
          <w:p w14:paraId="1FB79FD2" w14:textId="77777777" w:rsidR="002D2CBD" w:rsidRDefault="002D2CBD" w:rsidP="00A3337B">
            <w:pPr>
              <w:pStyle w:val="NumberList1"/>
            </w:pPr>
            <w:r>
              <w:t xml:space="preserve">At the “COMMAND:” prompt, type </w:t>
            </w:r>
            <w:r>
              <w:rPr>
                <w:b/>
              </w:rPr>
              <w:t>E</w:t>
            </w:r>
            <w:r>
              <w:t xml:space="preserve"> to exit the Edit Option Schedule screen.</w:t>
            </w:r>
          </w:p>
        </w:tc>
      </w:tr>
    </w:tbl>
    <w:p w14:paraId="222F1AFB" w14:textId="77777777" w:rsidR="002D2CBD" w:rsidRDefault="002D2CBD">
      <w:pPr>
        <w:pStyle w:val="Heading1"/>
        <w:sectPr w:rsidR="002D2CBD">
          <w:footerReference w:type="first" r:id="rId30"/>
          <w:pgSz w:w="12240" w:h="15840" w:code="1"/>
          <w:pgMar w:top="720" w:right="1440" w:bottom="720" w:left="1440" w:header="720" w:footer="720" w:gutter="0"/>
          <w:cols w:space="720"/>
          <w:titlePg/>
        </w:sectPr>
      </w:pPr>
      <w:bookmarkStart w:id="336" w:name="_Toc6806372"/>
    </w:p>
    <w:p w14:paraId="042AC6B6" w14:textId="77777777" w:rsidR="002D2CBD" w:rsidRDefault="002D2CBD" w:rsidP="00A35C8A">
      <w:pPr>
        <w:pStyle w:val="H1continued"/>
      </w:pPr>
      <w:bookmarkStart w:id="337" w:name="_Toc8296966"/>
      <w:bookmarkStart w:id="338" w:name="_Toc9056866"/>
      <w:bookmarkStart w:id="339" w:name="_Toc62621369"/>
      <w:bookmarkStart w:id="340" w:name="_Toc63235036"/>
      <w:bookmarkStart w:id="341" w:name="_Toc65900805"/>
      <w:r>
        <w:lastRenderedPageBreak/>
        <w:t>Working with the Monthly SAGG Report</w:t>
      </w:r>
      <w:bookmarkEnd w:id="336"/>
      <w:bookmarkEnd w:id="337"/>
      <w:bookmarkEnd w:id="338"/>
      <w:bookmarkEnd w:id="339"/>
      <w:bookmarkEnd w:id="340"/>
      <w:bookmarkEnd w:id="341"/>
    </w:p>
    <w:tbl>
      <w:tblPr>
        <w:tblW w:w="0" w:type="auto"/>
        <w:tblInd w:w="108" w:type="dxa"/>
        <w:tblLayout w:type="fixed"/>
        <w:tblLook w:val="0000" w:firstRow="0" w:lastRow="0" w:firstColumn="0" w:lastColumn="0" w:noHBand="0" w:noVBand="0"/>
      </w:tblPr>
      <w:tblGrid>
        <w:gridCol w:w="2880"/>
        <w:gridCol w:w="6570"/>
      </w:tblGrid>
      <w:tr w:rsidR="002D2CBD" w14:paraId="627AFBEC" w14:textId="77777777">
        <w:trPr>
          <w:trHeight w:val="261"/>
        </w:trPr>
        <w:tc>
          <w:tcPr>
            <w:tcW w:w="2880" w:type="dxa"/>
            <w:tcBorders>
              <w:right w:val="single" w:sz="4" w:space="0" w:color="auto"/>
            </w:tcBorders>
          </w:tcPr>
          <w:p w14:paraId="7815D814" w14:textId="77777777" w:rsidR="002D2CBD" w:rsidRDefault="002D2CBD" w:rsidP="00A35C8A">
            <w:pPr>
              <w:pStyle w:val="H2continued"/>
            </w:pPr>
            <w:bookmarkStart w:id="342" w:name="_Toc536587079"/>
            <w:bookmarkStart w:id="343" w:name="_Toc536590003"/>
            <w:bookmarkStart w:id="344" w:name="_Toc536591024"/>
            <w:bookmarkStart w:id="345" w:name="_Toc676106"/>
            <w:bookmarkStart w:id="346" w:name="_Toc3178293"/>
            <w:bookmarkStart w:id="347" w:name="_Toc3179839"/>
            <w:bookmarkStart w:id="348" w:name="_Toc5596071"/>
            <w:bookmarkStart w:id="349" w:name="_Toc6806373"/>
            <w:bookmarkStart w:id="350" w:name="_Toc8296967"/>
            <w:bookmarkStart w:id="351" w:name="_Toc9056867"/>
            <w:bookmarkStart w:id="352" w:name="_Toc62621370"/>
            <w:bookmarkStart w:id="353" w:name="_Toc63235037"/>
            <w:bookmarkStart w:id="354" w:name="_Toc65900806"/>
            <w:r>
              <w:t>Setting up the Monthly Batch Job (cont.)</w:t>
            </w:r>
            <w:bookmarkEnd w:id="342"/>
            <w:bookmarkEnd w:id="343"/>
            <w:bookmarkEnd w:id="344"/>
            <w:bookmarkEnd w:id="345"/>
            <w:bookmarkEnd w:id="346"/>
            <w:bookmarkEnd w:id="347"/>
            <w:bookmarkEnd w:id="348"/>
            <w:bookmarkEnd w:id="349"/>
            <w:bookmarkEnd w:id="350"/>
            <w:bookmarkEnd w:id="351"/>
            <w:bookmarkEnd w:id="352"/>
            <w:bookmarkEnd w:id="353"/>
            <w:bookmarkEnd w:id="354"/>
          </w:p>
        </w:tc>
        <w:tc>
          <w:tcPr>
            <w:tcW w:w="6570" w:type="dxa"/>
            <w:tcBorders>
              <w:left w:val="single" w:sz="4" w:space="0" w:color="auto"/>
            </w:tcBorders>
          </w:tcPr>
          <w:p w14:paraId="790F7EA8" w14:textId="77777777" w:rsidR="002D2CBD" w:rsidRDefault="002D2CBD">
            <w:r>
              <w:t>The following example illustrates the set up process for running the SAGG Monthly Report at your site.</w:t>
            </w:r>
          </w:p>
        </w:tc>
      </w:tr>
    </w:tbl>
    <w:p w14:paraId="231F878B" w14:textId="77777777" w:rsidR="002D2CBD" w:rsidRDefault="002D2CBD">
      <w:pPr>
        <w:pStyle w:val="Example"/>
      </w:pPr>
      <w:r>
        <w:t>Example: Set up for SAGG Monthly Report</w:t>
      </w:r>
    </w:p>
    <w:p w14:paraId="0B9FAE2D" w14:textId="77777777" w:rsidR="002D2CBD" w:rsidRDefault="002D2CBD">
      <w:pPr>
        <w:pStyle w:val="PlainText"/>
        <w:shd w:val="clear" w:color="auto" w:fill="D9D9D9"/>
        <w:rPr>
          <w:rFonts w:eastAsia="MS Mincho"/>
        </w:rPr>
      </w:pPr>
    </w:p>
    <w:p w14:paraId="07E99D30" w14:textId="77777777" w:rsidR="002D2CBD" w:rsidRDefault="002D2CBD">
      <w:pPr>
        <w:pStyle w:val="PlainText"/>
        <w:shd w:val="clear" w:color="auto" w:fill="D9D9D9"/>
        <w:rPr>
          <w:rFonts w:eastAsia="MS Mincho"/>
          <w:b/>
        </w:rPr>
      </w:pPr>
      <w:r>
        <w:rPr>
          <w:rFonts w:eastAsia="MS Mincho"/>
        </w:rPr>
        <w:t>&gt;</w:t>
      </w:r>
      <w:r>
        <w:rPr>
          <w:rFonts w:eastAsia="MS Mincho"/>
          <w:b/>
        </w:rPr>
        <w:t>D ^XUP</w:t>
      </w:r>
    </w:p>
    <w:p w14:paraId="283FEDB1" w14:textId="77777777" w:rsidR="002D2CBD" w:rsidRDefault="002D2CBD">
      <w:pPr>
        <w:pStyle w:val="PlainText"/>
        <w:shd w:val="clear" w:color="auto" w:fill="D9D9D9"/>
        <w:rPr>
          <w:rFonts w:eastAsia="MS Mincho"/>
        </w:rPr>
      </w:pPr>
      <w:r>
        <w:rPr>
          <w:rFonts w:eastAsia="MS Mincho"/>
        </w:rPr>
        <w:t xml:space="preserve"> </w:t>
      </w:r>
    </w:p>
    <w:p w14:paraId="378E5C12" w14:textId="77777777" w:rsidR="002D2CBD" w:rsidRDefault="002D2CBD">
      <w:pPr>
        <w:pStyle w:val="PlainText"/>
        <w:shd w:val="clear" w:color="auto" w:fill="D9D9D9"/>
        <w:rPr>
          <w:rFonts w:eastAsia="MS Mincho"/>
        </w:rPr>
      </w:pPr>
      <w:r>
        <w:rPr>
          <w:rFonts w:eastAsia="MS Mincho"/>
        </w:rPr>
        <w:t>Setting up programmer environment</w:t>
      </w:r>
    </w:p>
    <w:p w14:paraId="6B6EDDED" w14:textId="77777777" w:rsidR="002D2CBD" w:rsidRDefault="002D2CBD">
      <w:pPr>
        <w:pStyle w:val="PlainText"/>
        <w:shd w:val="clear" w:color="auto" w:fill="D9D9D9"/>
        <w:rPr>
          <w:rFonts w:eastAsia="MS Mincho"/>
        </w:rPr>
      </w:pPr>
      <w:r>
        <w:rPr>
          <w:rFonts w:eastAsia="MS Mincho"/>
        </w:rPr>
        <w:t>Terminal Type set to: C-VT320</w:t>
      </w:r>
    </w:p>
    <w:p w14:paraId="1744C091" w14:textId="77777777" w:rsidR="002D2CBD" w:rsidRDefault="002D2CBD">
      <w:pPr>
        <w:pStyle w:val="PlainText"/>
        <w:shd w:val="clear" w:color="auto" w:fill="D9D9D9"/>
        <w:rPr>
          <w:rFonts w:eastAsia="MS Mincho"/>
        </w:rPr>
      </w:pPr>
      <w:r>
        <w:rPr>
          <w:rFonts w:eastAsia="MS Mincho"/>
        </w:rPr>
        <w:t xml:space="preserve"> </w:t>
      </w:r>
    </w:p>
    <w:p w14:paraId="439C2AB4" w14:textId="77777777" w:rsidR="002D2CBD" w:rsidRDefault="002D2CBD">
      <w:pPr>
        <w:pStyle w:val="PlainText"/>
        <w:shd w:val="clear" w:color="auto" w:fill="D9D9D9"/>
        <w:rPr>
          <w:rFonts w:eastAsia="MS Mincho"/>
        </w:rPr>
      </w:pPr>
      <w:r>
        <w:rPr>
          <w:rFonts w:eastAsia="MS Mincho"/>
        </w:rPr>
        <w:t xml:space="preserve">Select OPTION NAME: </w:t>
      </w:r>
      <w:r>
        <w:rPr>
          <w:rFonts w:eastAsia="MS Mincho"/>
          <w:b/>
        </w:rPr>
        <w:t>EVE</w:t>
      </w:r>
    </w:p>
    <w:p w14:paraId="591F25CA"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1</w:t>
      </w:r>
      <w:r>
        <w:rPr>
          <w:rFonts w:eastAsia="MS Mincho"/>
        </w:rPr>
        <w:t xml:space="preserve"> </w:t>
      </w:r>
      <w:r w:rsidR="002D2CBD">
        <w:rPr>
          <w:rFonts w:eastAsia="MS Mincho"/>
        </w:rPr>
        <w:t xml:space="preserve"> EVE</w:t>
      </w:r>
      <w:r>
        <w:rPr>
          <w:rFonts w:eastAsia="MS Mincho"/>
        </w:rPr>
        <w:t xml:space="preserve">   </w:t>
      </w:r>
      <w:r w:rsidR="002D2CBD">
        <w:rPr>
          <w:rFonts w:eastAsia="MS Mincho"/>
        </w:rPr>
        <w:t xml:space="preserve"> Systems Manager Menu</w:t>
      </w:r>
    </w:p>
    <w:p w14:paraId="1AF98D87"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2</w:t>
      </w:r>
      <w:r>
        <w:rPr>
          <w:rFonts w:eastAsia="MS Mincho"/>
        </w:rPr>
        <w:t xml:space="preserve"> </w:t>
      </w:r>
      <w:r w:rsidR="002D2CBD">
        <w:rPr>
          <w:rFonts w:eastAsia="MS Mincho"/>
        </w:rPr>
        <w:t xml:space="preserve"> EVENT CAPTURE DATA ENTRY</w:t>
      </w:r>
      <w:r>
        <w:rPr>
          <w:rFonts w:eastAsia="MS Mincho"/>
        </w:rPr>
        <w:t xml:space="preserve"> </w:t>
      </w:r>
      <w:r w:rsidR="002D2CBD">
        <w:rPr>
          <w:rFonts w:eastAsia="MS Mincho"/>
        </w:rPr>
        <w:t>ECENTER</w:t>
      </w:r>
      <w:r>
        <w:rPr>
          <w:rFonts w:eastAsia="MS Mincho"/>
        </w:rPr>
        <w:t xml:space="preserve">  </w:t>
      </w:r>
      <w:r w:rsidR="002D2CBD">
        <w:rPr>
          <w:rFonts w:eastAsia="MS Mincho"/>
        </w:rPr>
        <w:t xml:space="preserve"> Event Capture Data Entry</w:t>
      </w:r>
    </w:p>
    <w:p w14:paraId="72B73108"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3</w:t>
      </w:r>
      <w:r>
        <w:rPr>
          <w:rFonts w:eastAsia="MS Mincho"/>
        </w:rPr>
        <w:t xml:space="preserve"> </w:t>
      </w:r>
      <w:r w:rsidR="002D2CBD">
        <w:rPr>
          <w:rFonts w:eastAsia="MS Mincho"/>
        </w:rPr>
        <w:t xml:space="preserve"> EVENT CAPTURE MANAGEMENT MENU</w:t>
      </w:r>
      <w:r>
        <w:rPr>
          <w:rFonts w:eastAsia="MS Mincho"/>
        </w:rPr>
        <w:t xml:space="preserve"> </w:t>
      </w:r>
      <w:r w:rsidR="002D2CBD">
        <w:rPr>
          <w:rFonts w:eastAsia="MS Mincho"/>
        </w:rPr>
        <w:t>ECMGR</w:t>
      </w:r>
      <w:r>
        <w:rPr>
          <w:rFonts w:eastAsia="MS Mincho"/>
        </w:rPr>
        <w:t xml:space="preserve">  </w:t>
      </w:r>
      <w:r w:rsidR="002D2CBD">
        <w:rPr>
          <w:rFonts w:eastAsia="MS Mincho"/>
        </w:rPr>
        <w:t xml:space="preserve"> Event Capture Management Menu</w:t>
      </w:r>
    </w:p>
    <w:p w14:paraId="78E0FA90"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4</w:t>
      </w:r>
      <w:r>
        <w:rPr>
          <w:rFonts w:eastAsia="MS Mincho"/>
        </w:rPr>
        <w:t xml:space="preserve"> </w:t>
      </w:r>
      <w:r w:rsidR="002D2CBD">
        <w:rPr>
          <w:rFonts w:eastAsia="MS Mincho"/>
        </w:rPr>
        <w:t xml:space="preserve"> EVENT CAPTURE MENU</w:t>
      </w:r>
      <w:r>
        <w:rPr>
          <w:rFonts w:eastAsia="MS Mincho"/>
        </w:rPr>
        <w:t xml:space="preserve"> </w:t>
      </w:r>
      <w:r w:rsidR="002D2CBD">
        <w:rPr>
          <w:rFonts w:eastAsia="MS Mincho"/>
        </w:rPr>
        <w:t>ECMENU</w:t>
      </w:r>
      <w:r>
        <w:rPr>
          <w:rFonts w:eastAsia="MS Mincho"/>
        </w:rPr>
        <w:t xml:space="preserve">  </w:t>
      </w:r>
      <w:r w:rsidR="002D2CBD">
        <w:rPr>
          <w:rFonts w:eastAsia="MS Mincho"/>
        </w:rPr>
        <w:t xml:space="preserve"> Event Capture Menu</w:t>
      </w:r>
    </w:p>
    <w:p w14:paraId="69F94D7D"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5</w:t>
      </w:r>
      <w:r>
        <w:rPr>
          <w:rFonts w:eastAsia="MS Mincho"/>
        </w:rPr>
        <w:t xml:space="preserve"> </w:t>
      </w:r>
      <w:r w:rsidR="002D2CBD">
        <w:rPr>
          <w:rFonts w:eastAsia="MS Mincho"/>
        </w:rPr>
        <w:t xml:space="preserve"> EVENT CAPTURE ONLINE DOCUMENTA</w:t>
      </w:r>
      <w:r>
        <w:rPr>
          <w:rFonts w:eastAsia="MS Mincho"/>
        </w:rPr>
        <w:t xml:space="preserve"> </w:t>
      </w:r>
      <w:r w:rsidR="002D2CBD">
        <w:rPr>
          <w:rFonts w:eastAsia="MS Mincho"/>
        </w:rPr>
        <w:t>ECDSONL</w:t>
      </w:r>
      <w:r>
        <w:rPr>
          <w:rFonts w:eastAsia="MS Mincho"/>
        </w:rPr>
        <w:t xml:space="preserve">  </w:t>
      </w:r>
      <w:r w:rsidR="002D2CBD">
        <w:rPr>
          <w:rFonts w:eastAsia="MS Mincho"/>
        </w:rPr>
        <w:t xml:space="preserve"> Event Capture Online Documentation</w:t>
      </w:r>
    </w:p>
    <w:p w14:paraId="1C1E92E6" w14:textId="77777777" w:rsidR="002D2CBD" w:rsidRDefault="002D2CBD">
      <w:pPr>
        <w:pStyle w:val="PlainText"/>
        <w:shd w:val="clear" w:color="auto" w:fill="D9D9D9"/>
        <w:rPr>
          <w:rFonts w:eastAsia="MS Mincho"/>
        </w:rPr>
      </w:pPr>
    </w:p>
    <w:p w14:paraId="5BF636E7" w14:textId="77777777" w:rsidR="002D2CBD" w:rsidRDefault="002D2CBD">
      <w:pPr>
        <w:pStyle w:val="PlainText"/>
        <w:shd w:val="clear" w:color="auto" w:fill="D9D9D9"/>
        <w:rPr>
          <w:rFonts w:eastAsia="MS Mincho"/>
        </w:rPr>
      </w:pPr>
      <w:r>
        <w:rPr>
          <w:rFonts w:eastAsia="MS Mincho"/>
        </w:rPr>
        <w:t>Press &lt;RETURN&gt; to see more, '^' to exit this list, OR</w:t>
      </w:r>
    </w:p>
    <w:p w14:paraId="0FA52259" w14:textId="77777777" w:rsidR="002D2CBD" w:rsidRDefault="002D2CBD">
      <w:pPr>
        <w:pStyle w:val="PlainText"/>
        <w:shd w:val="clear" w:color="auto" w:fill="D9D9D9"/>
        <w:rPr>
          <w:rFonts w:eastAsia="MS Mincho"/>
        </w:rPr>
      </w:pPr>
      <w:r>
        <w:rPr>
          <w:rFonts w:eastAsia="MS Mincho"/>
        </w:rPr>
        <w:t>CHOOSE 1-5: 1</w:t>
      </w:r>
      <w:r w:rsidR="00AE24AD">
        <w:rPr>
          <w:rFonts w:eastAsia="MS Mincho"/>
        </w:rPr>
        <w:t xml:space="preserve"> </w:t>
      </w:r>
      <w:r>
        <w:rPr>
          <w:rFonts w:eastAsia="MS Mincho"/>
        </w:rPr>
        <w:t>EVE</w:t>
      </w:r>
      <w:r w:rsidR="00AE24AD">
        <w:rPr>
          <w:rFonts w:eastAsia="MS Mincho"/>
        </w:rPr>
        <w:t xml:space="preserve">  </w:t>
      </w:r>
      <w:r>
        <w:rPr>
          <w:rFonts w:eastAsia="MS Mincho"/>
        </w:rPr>
        <w:t xml:space="preserve"> Systems Manager Menu</w:t>
      </w:r>
    </w:p>
    <w:p w14:paraId="4D236F6C" w14:textId="77777777" w:rsidR="002D2CBD" w:rsidRDefault="002D2CBD">
      <w:pPr>
        <w:pStyle w:val="PlainText"/>
        <w:shd w:val="clear" w:color="auto" w:fill="D9D9D9"/>
        <w:rPr>
          <w:rFonts w:eastAsia="MS Mincho"/>
        </w:rPr>
      </w:pPr>
      <w:r>
        <w:rPr>
          <w:rFonts w:eastAsia="MS Mincho"/>
        </w:rPr>
        <w:t xml:space="preserve"> </w:t>
      </w:r>
    </w:p>
    <w:p w14:paraId="637659D3" w14:textId="77777777" w:rsidR="002D2CBD" w:rsidRDefault="002D2CBD">
      <w:pPr>
        <w:pStyle w:val="PlainText"/>
        <w:shd w:val="clear" w:color="auto" w:fill="D9D9D9"/>
        <w:rPr>
          <w:rFonts w:eastAsia="MS Mincho"/>
        </w:rPr>
      </w:pPr>
      <w:r>
        <w:rPr>
          <w:rFonts w:eastAsia="MS Mincho"/>
        </w:rPr>
        <w:t xml:space="preserve">Select Systems Manager Menu Option: </w:t>
      </w:r>
      <w:r>
        <w:rPr>
          <w:rFonts w:eastAsia="MS Mincho"/>
          <w:b/>
        </w:rPr>
        <w:t>TASK</w:t>
      </w:r>
      <w:r>
        <w:rPr>
          <w:rFonts w:eastAsia="MS Mincho"/>
        </w:rPr>
        <w:t>man Management</w:t>
      </w:r>
    </w:p>
    <w:p w14:paraId="4E60DA74" w14:textId="77777777" w:rsidR="002D2CBD" w:rsidRDefault="002D2CBD">
      <w:pPr>
        <w:pStyle w:val="PlainText"/>
        <w:shd w:val="clear" w:color="auto" w:fill="D9D9D9"/>
        <w:rPr>
          <w:rFonts w:eastAsia="MS Mincho"/>
        </w:rPr>
      </w:pPr>
      <w:r>
        <w:rPr>
          <w:rFonts w:eastAsia="MS Mincho"/>
        </w:rPr>
        <w:t xml:space="preserve"> </w:t>
      </w:r>
    </w:p>
    <w:p w14:paraId="74A97612" w14:textId="77777777" w:rsidR="002D2CBD" w:rsidRDefault="002D2CBD">
      <w:pPr>
        <w:pStyle w:val="PlainText"/>
        <w:shd w:val="clear" w:color="auto" w:fill="D9D9D9"/>
        <w:rPr>
          <w:rFonts w:eastAsia="MS Mincho"/>
        </w:rPr>
      </w:pPr>
    </w:p>
    <w:p w14:paraId="242379E4" w14:textId="77777777" w:rsidR="002D2CBD" w:rsidRDefault="002D2CBD">
      <w:pPr>
        <w:pStyle w:val="PlainText"/>
        <w:shd w:val="clear" w:color="auto" w:fill="D9D9D9"/>
        <w:rPr>
          <w:rFonts w:eastAsia="MS Mincho"/>
        </w:rPr>
      </w:pPr>
      <w:r>
        <w:rPr>
          <w:rFonts w:eastAsia="MS Mincho"/>
        </w:rPr>
        <w:t xml:space="preserve">Select Taskman Management Option: </w:t>
      </w:r>
      <w:r>
        <w:rPr>
          <w:rFonts w:eastAsia="MS Mincho"/>
          <w:b/>
        </w:rPr>
        <w:t>SCHED</w:t>
      </w:r>
      <w:r>
        <w:rPr>
          <w:rFonts w:eastAsia="MS Mincho"/>
        </w:rPr>
        <w:t>ule/Unschedule Options</w:t>
      </w:r>
    </w:p>
    <w:p w14:paraId="0007E24B" w14:textId="77777777" w:rsidR="002D2CBD" w:rsidRDefault="002D2CBD">
      <w:pPr>
        <w:pStyle w:val="PlainText"/>
        <w:shd w:val="clear" w:color="auto" w:fill="D9D9D9"/>
        <w:rPr>
          <w:rFonts w:eastAsia="MS Mincho"/>
        </w:rPr>
      </w:pPr>
      <w:r>
        <w:rPr>
          <w:rFonts w:eastAsia="MS Mincho"/>
        </w:rPr>
        <w:t xml:space="preserve"> </w:t>
      </w:r>
    </w:p>
    <w:p w14:paraId="49810F24" w14:textId="77777777" w:rsidR="002D2CBD" w:rsidRDefault="002D2CBD">
      <w:pPr>
        <w:pStyle w:val="PlainText"/>
        <w:shd w:val="clear" w:color="auto" w:fill="D9D9D9"/>
        <w:rPr>
          <w:rFonts w:eastAsia="MS Mincho"/>
        </w:rPr>
      </w:pPr>
      <w:r>
        <w:rPr>
          <w:rFonts w:eastAsia="MS Mincho"/>
        </w:rPr>
        <w:t xml:space="preserve">Select OPTION to schedule or reschedule: </w:t>
      </w:r>
      <w:r>
        <w:rPr>
          <w:rFonts w:eastAsia="MS Mincho"/>
          <w:b/>
        </w:rPr>
        <w:t>PSB SAGG MONTHLY REPORT</w:t>
      </w:r>
      <w:r w:rsidR="00AE24AD">
        <w:rPr>
          <w:rFonts w:eastAsia="MS Mincho"/>
        </w:rPr>
        <w:t xml:space="preserve">  </w:t>
      </w:r>
      <w:r>
        <w:rPr>
          <w:rFonts w:eastAsia="MS Mincho"/>
        </w:rPr>
        <w:t xml:space="preserve"> Monthly SAGG Report</w:t>
      </w:r>
    </w:p>
    <w:p w14:paraId="772EC53F"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...OK? Yes//</w:t>
      </w:r>
      <w:r>
        <w:rPr>
          <w:rFonts w:eastAsia="MS Mincho"/>
        </w:rPr>
        <w:t xml:space="preserve"> </w:t>
      </w:r>
      <w:r w:rsidR="002D2CBD">
        <w:rPr>
          <w:rFonts w:eastAsia="MS Mincho"/>
          <w:b/>
        </w:rPr>
        <w:t>&lt;Enter&gt;</w:t>
      </w:r>
    </w:p>
    <w:p w14:paraId="58520250"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w:t>
      </w:r>
    </w:p>
    <w:p w14:paraId="5D2F9DCA" w14:textId="77777777" w:rsidR="002D2CBD" w:rsidRDefault="002D2CBD">
      <w:pPr>
        <w:pStyle w:val="PlainText"/>
        <w:shd w:val="clear" w:color="auto" w:fill="D9D9D9"/>
        <w:rPr>
          <w:rFonts w:eastAsia="MS Mincho"/>
        </w:rPr>
      </w:pPr>
    </w:p>
    <w:p w14:paraId="06C52959" w14:textId="77777777" w:rsidR="002D2CBD" w:rsidRDefault="002D2CBD" w:rsidP="00A35C8A">
      <w:pPr>
        <w:pStyle w:val="H1continued"/>
      </w:pPr>
      <w:r>
        <w:br w:type="page"/>
      </w:r>
      <w:bookmarkStart w:id="355" w:name="_Toc6806374"/>
      <w:bookmarkStart w:id="356" w:name="_Toc8296968"/>
      <w:bookmarkStart w:id="357" w:name="_Toc9056868"/>
      <w:bookmarkStart w:id="358" w:name="_Toc62621371"/>
      <w:bookmarkStart w:id="359" w:name="_Toc63235038"/>
      <w:bookmarkStart w:id="360" w:name="_Toc65900807"/>
      <w:r>
        <w:lastRenderedPageBreak/>
        <w:t>Working with the Monthly SAGG Report</w:t>
      </w:r>
      <w:bookmarkEnd w:id="355"/>
      <w:bookmarkEnd w:id="356"/>
      <w:bookmarkEnd w:id="357"/>
      <w:bookmarkEnd w:id="358"/>
      <w:bookmarkEnd w:id="359"/>
      <w:bookmarkEnd w:id="360"/>
    </w:p>
    <w:tbl>
      <w:tblPr>
        <w:tblW w:w="0" w:type="auto"/>
        <w:tblInd w:w="108" w:type="dxa"/>
        <w:tblLayout w:type="fixed"/>
        <w:tblLook w:val="0000" w:firstRow="0" w:lastRow="0" w:firstColumn="0" w:lastColumn="0" w:noHBand="0" w:noVBand="0"/>
      </w:tblPr>
      <w:tblGrid>
        <w:gridCol w:w="2880"/>
        <w:gridCol w:w="6570"/>
      </w:tblGrid>
      <w:tr w:rsidR="002D2CBD" w14:paraId="03E73FC2" w14:textId="77777777">
        <w:trPr>
          <w:trHeight w:val="261"/>
        </w:trPr>
        <w:tc>
          <w:tcPr>
            <w:tcW w:w="2880" w:type="dxa"/>
            <w:tcBorders>
              <w:right w:val="single" w:sz="4" w:space="0" w:color="auto"/>
            </w:tcBorders>
          </w:tcPr>
          <w:p w14:paraId="54D00270" w14:textId="77777777" w:rsidR="002D2CBD" w:rsidRDefault="002D2CBD" w:rsidP="00A35C8A">
            <w:pPr>
              <w:pStyle w:val="H2continued"/>
            </w:pPr>
            <w:bookmarkStart w:id="361" w:name="_Toc63235039"/>
            <w:bookmarkStart w:id="362" w:name="_Toc65900808"/>
            <w:r>
              <w:t>Setting up the Monthly Batch Job (cont.)</w:t>
            </w:r>
            <w:bookmarkEnd w:id="361"/>
            <w:bookmarkEnd w:id="362"/>
          </w:p>
        </w:tc>
        <w:tc>
          <w:tcPr>
            <w:tcW w:w="6570" w:type="dxa"/>
            <w:tcBorders>
              <w:left w:val="single" w:sz="4" w:space="0" w:color="auto"/>
            </w:tcBorders>
          </w:tcPr>
          <w:p w14:paraId="4AFA6AFD" w14:textId="77777777" w:rsidR="002D2CBD" w:rsidRDefault="002D2CBD">
            <w:r>
              <w:t>The example provided below illustrates the prompts (fields) to complete on the Edit Option Schedule screen for running the PSB SAGG Monthly Report at your site.</w:t>
            </w:r>
          </w:p>
        </w:tc>
      </w:tr>
    </w:tbl>
    <w:p w14:paraId="5985B2C4" w14:textId="77777777" w:rsidR="002D2CBD" w:rsidRDefault="002D2CBD">
      <w:pPr>
        <w:pStyle w:val="Example"/>
      </w:pPr>
      <w:r>
        <w:t>Example: Set up for SAGG Monthly Report (cont.)</w:t>
      </w:r>
    </w:p>
    <w:p w14:paraId="7927F95E" w14:textId="77777777" w:rsidR="002D2CBD" w:rsidRDefault="002D2CBD">
      <w:pPr>
        <w:pStyle w:val="PlainText"/>
        <w:shd w:val="clear" w:color="auto" w:fill="D9D9D9"/>
      </w:pPr>
    </w:p>
    <w:p w14:paraId="0D968822" w14:textId="77777777" w:rsidR="002D2CBD" w:rsidRDefault="00AE24AD">
      <w:pPr>
        <w:pStyle w:val="PlainText"/>
        <w:shd w:val="clear" w:color="auto" w:fill="D9D9D9"/>
      </w:pPr>
      <w:r>
        <w:t xml:space="preserve">             </w:t>
      </w:r>
      <w:r w:rsidR="002D2CBD">
        <w:t>Edit Option Schedule</w:t>
      </w:r>
    </w:p>
    <w:p w14:paraId="62F132ED" w14:textId="77777777" w:rsidR="002D2CBD" w:rsidRDefault="00AE24AD">
      <w:pPr>
        <w:pStyle w:val="PlainText"/>
        <w:shd w:val="clear" w:color="auto" w:fill="D9D9D9"/>
      </w:pPr>
      <w:r>
        <w:t xml:space="preserve">  </w:t>
      </w:r>
      <w:r w:rsidR="002D2CBD">
        <w:t>Option Name: PSB SAGG MONTHLY REPORT</w:t>
      </w:r>
    </w:p>
    <w:p w14:paraId="5A3B9F3D" w14:textId="77777777" w:rsidR="002D2CBD" w:rsidRDefault="00AE24AD">
      <w:pPr>
        <w:pStyle w:val="PlainText"/>
        <w:shd w:val="clear" w:color="auto" w:fill="D9D9D9"/>
      </w:pPr>
      <w:r>
        <w:t xml:space="preserve">  </w:t>
      </w:r>
      <w:r w:rsidR="002D2CBD">
        <w:t>Menu Text: Monthly SAGG Report</w:t>
      </w:r>
      <w:r>
        <w:t xml:space="preserve">               </w:t>
      </w:r>
      <w:r w:rsidR="002D2CBD">
        <w:t>TASK ID:</w:t>
      </w:r>
    </w:p>
    <w:p w14:paraId="3C58CBA4" w14:textId="77777777" w:rsidR="002D2CBD" w:rsidRDefault="002D2CBD">
      <w:pPr>
        <w:pStyle w:val="PlainText"/>
        <w:shd w:val="clear" w:color="auto" w:fill="D9D9D9"/>
      </w:pPr>
      <w:r>
        <w:t>__________________________________________________________________________</w:t>
      </w:r>
    </w:p>
    <w:p w14:paraId="35891C4F" w14:textId="77777777" w:rsidR="002D2CBD" w:rsidRDefault="002D2CBD">
      <w:pPr>
        <w:pStyle w:val="PlainText"/>
        <w:shd w:val="clear" w:color="auto" w:fill="D9D9D9"/>
      </w:pPr>
    </w:p>
    <w:p w14:paraId="680FD259" w14:textId="77777777" w:rsidR="002D2CBD" w:rsidRDefault="00AE24AD">
      <w:pPr>
        <w:pStyle w:val="PlainText"/>
        <w:shd w:val="clear" w:color="auto" w:fill="D9D9D9"/>
      </w:pPr>
      <w:r>
        <w:t xml:space="preserve"> </w:t>
      </w:r>
      <w:r w:rsidR="002D2CBD">
        <w:t xml:space="preserve">QUEUED TO RUN AT WHAT TIME: </w:t>
      </w:r>
      <w:r w:rsidR="002D2CBD">
        <w:rPr>
          <w:b/>
        </w:rPr>
        <w:t>&lt;Date, time to run the report&gt;</w:t>
      </w:r>
    </w:p>
    <w:p w14:paraId="42057D65" w14:textId="77777777" w:rsidR="002D2CBD" w:rsidRDefault="002D2CBD">
      <w:pPr>
        <w:pStyle w:val="PlainText"/>
        <w:shd w:val="clear" w:color="auto" w:fill="D9D9D9"/>
      </w:pPr>
      <w:r>
        <w:t xml:space="preserve"> </w:t>
      </w:r>
    </w:p>
    <w:p w14:paraId="67A85618" w14:textId="77777777" w:rsidR="002D2CBD" w:rsidRDefault="002D2CBD">
      <w:pPr>
        <w:pStyle w:val="PlainText"/>
        <w:shd w:val="clear" w:color="auto" w:fill="D9D9D9"/>
      </w:pPr>
      <w:r>
        <w:t xml:space="preserve">DEVICE FOR QUEUED JOB OUTPUT: </w:t>
      </w:r>
      <w:r>
        <w:rPr>
          <w:b/>
        </w:rPr>
        <w:t>&lt;Enter&gt;</w:t>
      </w:r>
    </w:p>
    <w:p w14:paraId="3FFBBEB8" w14:textId="77777777" w:rsidR="002D2CBD" w:rsidRDefault="002D2CBD">
      <w:pPr>
        <w:pStyle w:val="PlainText"/>
        <w:shd w:val="clear" w:color="auto" w:fill="D9D9D9"/>
      </w:pPr>
      <w:r>
        <w:t xml:space="preserve"> </w:t>
      </w:r>
    </w:p>
    <w:p w14:paraId="37D0772E" w14:textId="77777777" w:rsidR="002D2CBD" w:rsidRDefault="002D2CBD">
      <w:pPr>
        <w:pStyle w:val="PlainText"/>
        <w:shd w:val="clear" w:color="auto" w:fill="D9D9D9"/>
      </w:pPr>
      <w:r>
        <w:t xml:space="preserve"> QUEUED TO </w:t>
      </w:r>
      <w:smartTag w:uri="urn:schemas-microsoft-com:office:smarttags" w:element="place">
        <w:smartTag w:uri="urn:schemas-microsoft-com:office:smarttags" w:element="City">
          <w:r>
            <w:t>RUN</w:t>
          </w:r>
        </w:smartTag>
        <w:r>
          <w:t xml:space="preserve"> </w:t>
        </w:r>
        <w:smartTag w:uri="urn:schemas-microsoft-com:office:smarttags" w:element="State">
          <w:r>
            <w:t>ON</w:t>
          </w:r>
        </w:smartTag>
      </w:smartTag>
      <w:r>
        <w:t xml:space="preserve"> VOLUME SET: </w:t>
      </w:r>
      <w:r>
        <w:rPr>
          <w:b/>
        </w:rPr>
        <w:t>&lt;Volume set (CPU)&gt;</w:t>
      </w:r>
    </w:p>
    <w:p w14:paraId="5378ED7C" w14:textId="77777777" w:rsidR="002D2CBD" w:rsidRDefault="002D2CBD">
      <w:pPr>
        <w:pStyle w:val="PlainText"/>
        <w:shd w:val="clear" w:color="auto" w:fill="D9D9D9"/>
      </w:pPr>
      <w:r>
        <w:t xml:space="preserve"> </w:t>
      </w:r>
    </w:p>
    <w:p w14:paraId="613B9CB7" w14:textId="77777777" w:rsidR="002D2CBD" w:rsidRDefault="00AE24AD">
      <w:pPr>
        <w:pStyle w:val="PlainText"/>
        <w:shd w:val="clear" w:color="auto" w:fill="D9D9D9"/>
      </w:pPr>
      <w:r>
        <w:t xml:space="preserve">   </w:t>
      </w:r>
      <w:r w:rsidR="002D2CBD">
        <w:t xml:space="preserve">RESCHEDULING FREQUENCY: </w:t>
      </w:r>
      <w:r w:rsidR="002D2CBD">
        <w:rPr>
          <w:b/>
        </w:rPr>
        <w:t>1M</w:t>
      </w:r>
    </w:p>
    <w:p w14:paraId="46F7FD2F" w14:textId="77777777" w:rsidR="002D2CBD" w:rsidRDefault="002D2CBD">
      <w:pPr>
        <w:pStyle w:val="PlainText"/>
        <w:shd w:val="clear" w:color="auto" w:fill="D9D9D9"/>
      </w:pPr>
      <w:r>
        <w:t xml:space="preserve"> </w:t>
      </w:r>
    </w:p>
    <w:p w14:paraId="32B8D2B6" w14:textId="77777777" w:rsidR="002D2CBD" w:rsidRDefault="00AE24AD">
      <w:pPr>
        <w:pStyle w:val="PlainText"/>
        <w:shd w:val="clear" w:color="auto" w:fill="D9D9D9"/>
      </w:pPr>
      <w:r>
        <w:t xml:space="preserve">      </w:t>
      </w:r>
      <w:r w:rsidR="002D2CBD">
        <w:t xml:space="preserve"> TASK PARAMETERS: </w:t>
      </w:r>
      <w:r w:rsidR="002D2CBD">
        <w:rPr>
          <w:b/>
        </w:rPr>
        <w:t>&lt;Enter&gt;</w:t>
      </w:r>
    </w:p>
    <w:p w14:paraId="77785366" w14:textId="77777777" w:rsidR="002D2CBD" w:rsidRDefault="002D2CBD">
      <w:pPr>
        <w:pStyle w:val="PlainText"/>
        <w:shd w:val="clear" w:color="auto" w:fill="D9D9D9"/>
      </w:pPr>
      <w:r>
        <w:t xml:space="preserve"> </w:t>
      </w:r>
    </w:p>
    <w:p w14:paraId="5E24749A" w14:textId="77777777" w:rsidR="002D2CBD" w:rsidRDefault="00AE24AD">
      <w:pPr>
        <w:pStyle w:val="PlainText"/>
        <w:shd w:val="clear" w:color="auto" w:fill="D9D9D9"/>
      </w:pPr>
      <w:r>
        <w:t xml:space="preserve">      </w:t>
      </w:r>
      <w:r w:rsidR="002D2CBD">
        <w:t xml:space="preserve">SPECIAL QUEUEING: </w:t>
      </w:r>
      <w:r w:rsidR="002D2CBD">
        <w:rPr>
          <w:b/>
        </w:rPr>
        <w:t>&lt;Enter&gt;</w:t>
      </w:r>
    </w:p>
    <w:p w14:paraId="379A1E39" w14:textId="77777777" w:rsidR="002D2CBD" w:rsidRDefault="002D2CBD">
      <w:pPr>
        <w:pStyle w:val="PlainText"/>
        <w:shd w:val="clear" w:color="auto" w:fill="D9D9D9"/>
      </w:pPr>
      <w:r>
        <w:t xml:space="preserve"> </w:t>
      </w:r>
    </w:p>
    <w:p w14:paraId="2E86483A" w14:textId="77777777" w:rsidR="002D2CBD" w:rsidRDefault="002D2CBD">
      <w:pPr>
        <w:pStyle w:val="PlainText"/>
        <w:shd w:val="clear" w:color="auto" w:fill="D9D9D9"/>
      </w:pPr>
      <w:r>
        <w:t>__________________________________________________________________________</w:t>
      </w:r>
    </w:p>
    <w:p w14:paraId="708D928A" w14:textId="77777777" w:rsidR="002D2CBD" w:rsidRDefault="002D2CBD">
      <w:pPr>
        <w:pStyle w:val="PlainText"/>
        <w:shd w:val="clear" w:color="auto" w:fill="D9D9D9"/>
      </w:pPr>
    </w:p>
    <w:p w14:paraId="023B9E30" w14:textId="77777777" w:rsidR="002D2CBD" w:rsidRDefault="002D2CBD">
      <w:pPr>
        <w:pStyle w:val="PlainText"/>
        <w:shd w:val="clear" w:color="auto" w:fill="D9D9D9"/>
      </w:pPr>
      <w:r>
        <w:t>Exit</w:t>
      </w:r>
      <w:r w:rsidR="00AE24AD">
        <w:t xml:space="preserve">  </w:t>
      </w:r>
      <w:r>
        <w:t xml:space="preserve"> Save</w:t>
      </w:r>
      <w:r w:rsidR="00AE24AD">
        <w:t xml:space="preserve">  </w:t>
      </w:r>
      <w:r>
        <w:t xml:space="preserve"> Next Page</w:t>
      </w:r>
      <w:r w:rsidR="00AE24AD">
        <w:t xml:space="preserve">  </w:t>
      </w:r>
      <w:r>
        <w:t xml:space="preserve"> Refresh</w:t>
      </w:r>
    </w:p>
    <w:p w14:paraId="44305A33" w14:textId="77777777" w:rsidR="002D2CBD" w:rsidRDefault="002D2CBD">
      <w:pPr>
        <w:pStyle w:val="PlainText"/>
        <w:shd w:val="clear" w:color="auto" w:fill="D9D9D9"/>
      </w:pPr>
      <w:r>
        <w:t xml:space="preserve"> </w:t>
      </w:r>
    </w:p>
    <w:p w14:paraId="0E012A4E" w14:textId="77777777" w:rsidR="002D2CBD" w:rsidRDefault="002D2CBD">
      <w:pPr>
        <w:pStyle w:val="PlainText"/>
        <w:shd w:val="clear" w:color="auto" w:fill="D9D9D9"/>
      </w:pPr>
      <w:r>
        <w:t>Enter a command or '^' followed by a caption to jump to a specific field.</w:t>
      </w:r>
    </w:p>
    <w:p w14:paraId="5DC0994C" w14:textId="77777777" w:rsidR="002D2CBD" w:rsidRDefault="002D2CBD">
      <w:pPr>
        <w:pStyle w:val="PlainText"/>
        <w:shd w:val="clear" w:color="auto" w:fill="D9D9D9"/>
      </w:pPr>
      <w:r>
        <w:t xml:space="preserve"> </w:t>
      </w:r>
    </w:p>
    <w:p w14:paraId="40C5E3D5" w14:textId="77777777" w:rsidR="002D2CBD" w:rsidRDefault="002D2CBD">
      <w:pPr>
        <w:pStyle w:val="PlainText"/>
        <w:shd w:val="clear" w:color="auto" w:fill="D9D9D9"/>
      </w:pPr>
      <w:r>
        <w:t xml:space="preserve"> </w:t>
      </w:r>
    </w:p>
    <w:p w14:paraId="02C23973" w14:textId="77777777" w:rsidR="002D2CBD" w:rsidRDefault="002D2CBD">
      <w:pPr>
        <w:pStyle w:val="PlainText"/>
        <w:shd w:val="clear" w:color="auto" w:fill="D9D9D9"/>
      </w:pPr>
      <w:r>
        <w:t xml:space="preserve">COMMAND: </w:t>
      </w:r>
      <w:r>
        <w:rPr>
          <w:b/>
        </w:rPr>
        <w:t>S</w:t>
      </w:r>
      <w:r w:rsidR="00AE24AD">
        <w:t xml:space="preserve">                </w:t>
      </w:r>
      <w:r>
        <w:t>Press &lt;PF1&gt;H for help</w:t>
      </w:r>
      <w:r w:rsidR="00AE24AD">
        <w:t xml:space="preserve">  </w:t>
      </w:r>
      <w:r>
        <w:t>Insert</w:t>
      </w:r>
    </w:p>
    <w:p w14:paraId="7022A6CC" w14:textId="77777777" w:rsidR="002D2CBD" w:rsidRDefault="002D2CBD">
      <w:pPr>
        <w:pStyle w:val="PlainText"/>
        <w:shd w:val="clear" w:color="auto" w:fill="D9D9D9"/>
      </w:pPr>
    </w:p>
    <w:p w14:paraId="7C65DEE3" w14:textId="77777777" w:rsidR="002D2CBD" w:rsidRDefault="002D2CBD">
      <w:pPr>
        <w:pStyle w:val="PlainText"/>
        <w:shd w:val="clear" w:color="auto" w:fill="D9D9D9"/>
      </w:pPr>
    </w:p>
    <w:p w14:paraId="6B24A844" w14:textId="77777777" w:rsidR="002D2CBD" w:rsidRDefault="002D2CBD">
      <w:pPr>
        <w:pStyle w:val="PlainText"/>
        <w:shd w:val="clear" w:color="auto" w:fill="D9D9D9"/>
      </w:pPr>
      <w:r>
        <w:t xml:space="preserve">COMMAND: </w:t>
      </w:r>
      <w:r>
        <w:rPr>
          <w:b/>
        </w:rPr>
        <w:t>E</w:t>
      </w:r>
      <w:r w:rsidR="00AE24AD">
        <w:t xml:space="preserve">                </w:t>
      </w:r>
      <w:r>
        <w:t>Press &lt;PF1&gt;H for help</w:t>
      </w:r>
      <w:r w:rsidR="00AE24AD">
        <w:t xml:space="preserve">  </w:t>
      </w:r>
      <w:r>
        <w:t>Insert</w:t>
      </w:r>
    </w:p>
    <w:p w14:paraId="78583801" w14:textId="77777777" w:rsidR="002D2CBD" w:rsidRDefault="002D2CBD">
      <w:pPr>
        <w:pStyle w:val="PlainText"/>
        <w:shd w:val="clear" w:color="auto" w:fill="D9D9D9"/>
      </w:pPr>
    </w:p>
    <w:p w14:paraId="6B696F94" w14:textId="77777777" w:rsidR="002D2CBD" w:rsidRDefault="002D2CBD">
      <w:pPr>
        <w:sectPr w:rsidR="002D2CBD">
          <w:footerReference w:type="first" r:id="rId31"/>
          <w:pgSz w:w="12240" w:h="15840" w:code="1"/>
          <w:pgMar w:top="720" w:right="1440" w:bottom="720" w:left="1440" w:header="720" w:footer="720" w:gutter="0"/>
          <w:cols w:space="720"/>
          <w:titlePg/>
        </w:sectPr>
      </w:pPr>
      <w:r>
        <w:br w:type="page"/>
      </w:r>
    </w:p>
    <w:p w14:paraId="46EA6C4A" w14:textId="77777777" w:rsidR="002D2CBD" w:rsidRDefault="002D2CBD">
      <w:pPr>
        <w:pStyle w:val="Heading1"/>
      </w:pPr>
      <w:bookmarkStart w:id="363" w:name="_Toc65900809"/>
      <w:r>
        <w:lastRenderedPageBreak/>
        <w:t>Glossary</w:t>
      </w:r>
      <w:bookmarkEnd w:id="363"/>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39EB725F" w14:textId="77777777">
        <w:trPr>
          <w:trHeight w:val="261"/>
        </w:trPr>
        <w:tc>
          <w:tcPr>
            <w:tcW w:w="2880" w:type="dxa"/>
          </w:tcPr>
          <w:p w14:paraId="2A491F89" w14:textId="77777777" w:rsidR="002D2CBD" w:rsidRDefault="002D2CBD">
            <w:pPr>
              <w:pStyle w:val="Heading2"/>
            </w:pPr>
            <w:bookmarkStart w:id="364" w:name="_Toc533222001"/>
            <w:bookmarkStart w:id="365" w:name="_Toc5596024"/>
            <w:bookmarkStart w:id="366" w:name="_Toc65900810"/>
            <w:bookmarkStart w:id="367" w:name="_Toc536587082"/>
            <w:bookmarkStart w:id="368" w:name="_Toc5596074"/>
            <w:r>
              <w:t>Learning BCMA</w:t>
            </w:r>
            <w:r>
              <w:br/>
              <w:t>V. 3.0 Lingo</w:t>
            </w:r>
            <w:bookmarkEnd w:id="364"/>
            <w:bookmarkEnd w:id="365"/>
            <w:bookmarkEnd w:id="366"/>
          </w:p>
        </w:tc>
        <w:tc>
          <w:tcPr>
            <w:tcW w:w="6570" w:type="dxa"/>
          </w:tcPr>
          <w:p w14:paraId="524B9DA4" w14:textId="77777777" w:rsidR="002D2CBD" w:rsidRDefault="002D2CBD">
            <w:r>
              <w:t>The alphabetical listing, in this section, is designed to familiarize you with the many acronyms and terms used throughout this guide.</w:t>
            </w:r>
          </w:p>
        </w:tc>
      </w:tr>
    </w:tbl>
    <w:p w14:paraId="188F7F87" w14:textId="77777777" w:rsidR="002D2CBD" w:rsidRDefault="002D2CBD">
      <w:pPr>
        <w:pStyle w:val="Example"/>
      </w:pPr>
      <w:r>
        <w:t>Example: Alphabetical Listing of BCMA V. 3.0 Acronyms and Terms</w:t>
      </w:r>
    </w:p>
    <w:tbl>
      <w:tblPr>
        <w:tblW w:w="954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90"/>
        <w:gridCol w:w="6750"/>
      </w:tblGrid>
      <w:tr w:rsidR="002D2CBD" w14:paraId="49770D1D" w14:textId="77777777">
        <w:tc>
          <w:tcPr>
            <w:tcW w:w="2790" w:type="dxa"/>
            <w:shd w:val="pct25" w:color="auto" w:fill="D9D9D9"/>
          </w:tcPr>
          <w:p w14:paraId="541C2FCA" w14:textId="77777777" w:rsidR="002D2CBD" w:rsidRDefault="002D2CBD">
            <w:pPr>
              <w:pStyle w:val="Table-Header0"/>
            </w:pPr>
            <w:r>
              <w:rPr>
                <w:caps w:val="0"/>
              </w:rPr>
              <w:t>Acronym/Term</w:t>
            </w:r>
          </w:p>
        </w:tc>
        <w:tc>
          <w:tcPr>
            <w:tcW w:w="6750" w:type="dxa"/>
            <w:shd w:val="pct25" w:color="auto" w:fill="D9D9D9"/>
          </w:tcPr>
          <w:p w14:paraId="586238BD" w14:textId="77777777" w:rsidR="002D2CBD" w:rsidRDefault="002D2CBD">
            <w:pPr>
              <w:pStyle w:val="Table-Header0"/>
            </w:pPr>
            <w:r>
              <w:rPr>
                <w:caps w:val="0"/>
              </w:rPr>
              <w:t>Definition</w:t>
            </w:r>
          </w:p>
          <w:p w14:paraId="4B279B21" w14:textId="77777777" w:rsidR="002D2CBD" w:rsidRDefault="002D2CBD">
            <w:pPr>
              <w:pStyle w:val="Table-Text0"/>
            </w:pPr>
          </w:p>
        </w:tc>
      </w:tr>
      <w:tr w:rsidR="002D2CBD" w14:paraId="03DE7B2D" w14:textId="77777777">
        <w:tc>
          <w:tcPr>
            <w:tcW w:w="2790" w:type="dxa"/>
          </w:tcPr>
          <w:p w14:paraId="773F005A" w14:textId="77777777" w:rsidR="002D2CBD" w:rsidRDefault="002D2CBD" w:rsidP="006B2B2D">
            <w:pPr>
              <w:pStyle w:val="BlankLine-10pt"/>
            </w:pPr>
          </w:p>
          <w:p w14:paraId="46FD6F56" w14:textId="77777777" w:rsidR="002D2CBD" w:rsidRDefault="002D2CBD">
            <w:pPr>
              <w:pStyle w:val="Table-Term"/>
            </w:pPr>
            <w:r>
              <w:t>Broker Server</w:t>
            </w:r>
          </w:p>
        </w:tc>
        <w:tc>
          <w:tcPr>
            <w:tcW w:w="6750" w:type="dxa"/>
          </w:tcPr>
          <w:p w14:paraId="03A50CCA" w14:textId="77777777" w:rsidR="002D2CBD" w:rsidRDefault="002D2CBD" w:rsidP="006B2B2D">
            <w:pPr>
              <w:pStyle w:val="BlankLine-10pt"/>
            </w:pPr>
          </w:p>
          <w:p w14:paraId="6DE84CFD" w14:textId="77777777" w:rsidR="002D2CBD" w:rsidRDefault="002D2CBD">
            <w:pPr>
              <w:pStyle w:val="Table-Definition"/>
            </w:pPr>
            <w:r>
              <w:t>The M portion of the RPC Broker within the VA’s Veterans Health Information Systems and Technology Architecture (</w:t>
            </w:r>
            <w:r>
              <w:rPr>
                <w:b/>
              </w:rPr>
              <w:t>V</w:t>
            </w:r>
            <w:r>
              <w:rPr>
                <w:bCs/>
                <w:i/>
                <w:sz w:val="16"/>
              </w:rPr>
              <w:t>IST</w:t>
            </w:r>
            <w:r>
              <w:rPr>
                <w:b/>
              </w:rPr>
              <w:t>A</w:t>
            </w:r>
            <w:r>
              <w:t>) environment.</w:t>
            </w:r>
          </w:p>
        </w:tc>
      </w:tr>
      <w:tr w:rsidR="002D2CBD" w14:paraId="34F42E74" w14:textId="77777777">
        <w:tc>
          <w:tcPr>
            <w:tcW w:w="2790" w:type="dxa"/>
          </w:tcPr>
          <w:p w14:paraId="09282B2B" w14:textId="77777777" w:rsidR="002D2CBD" w:rsidRDefault="002D2CBD">
            <w:pPr>
              <w:pStyle w:val="Table-Term"/>
            </w:pPr>
            <w:r>
              <w:t>CHUI</w:t>
            </w:r>
          </w:p>
        </w:tc>
        <w:tc>
          <w:tcPr>
            <w:tcW w:w="6750" w:type="dxa"/>
          </w:tcPr>
          <w:p w14:paraId="650CBE7A" w14:textId="77777777" w:rsidR="002D2CBD" w:rsidRDefault="002D2CBD">
            <w:pPr>
              <w:pStyle w:val="Table-Definition"/>
            </w:pPr>
            <w:r>
              <w:rPr>
                <w:b/>
              </w:rPr>
              <w:t>Ch</w:t>
            </w:r>
            <w:r>
              <w:t xml:space="preserve">aracter-based </w:t>
            </w:r>
            <w:r>
              <w:rPr>
                <w:b/>
              </w:rPr>
              <w:t>U</w:t>
            </w:r>
            <w:r>
              <w:t xml:space="preserve">ser </w:t>
            </w:r>
            <w:r>
              <w:rPr>
                <w:b/>
              </w:rPr>
              <w:t>I</w:t>
            </w:r>
            <w:r>
              <w:t>nterface.</w:t>
            </w:r>
          </w:p>
        </w:tc>
      </w:tr>
      <w:tr w:rsidR="002D2CBD" w14:paraId="39275D6F" w14:textId="77777777">
        <w:tc>
          <w:tcPr>
            <w:tcW w:w="2790" w:type="dxa"/>
          </w:tcPr>
          <w:p w14:paraId="16A6F3B5" w14:textId="77777777" w:rsidR="002D2CBD" w:rsidRDefault="002D2CBD">
            <w:pPr>
              <w:pStyle w:val="Table-Term"/>
            </w:pPr>
            <w:r>
              <w:t>Client</w:t>
            </w:r>
          </w:p>
        </w:tc>
        <w:tc>
          <w:tcPr>
            <w:tcW w:w="6750" w:type="dxa"/>
          </w:tcPr>
          <w:p w14:paraId="1DE018E2" w14:textId="77777777" w:rsidR="002D2CBD" w:rsidRDefault="002D2CBD">
            <w:pPr>
              <w:pStyle w:val="Table-Definition"/>
            </w:pPr>
            <w:r>
              <w:t>An architecture in which one computer can get information from another. The Client is the computer that asks for access to data, software, or services.</w:t>
            </w:r>
          </w:p>
        </w:tc>
      </w:tr>
      <w:tr w:rsidR="002D2CBD" w14:paraId="2468513A" w14:textId="77777777">
        <w:tc>
          <w:tcPr>
            <w:tcW w:w="2790" w:type="dxa"/>
          </w:tcPr>
          <w:p w14:paraId="3638422B" w14:textId="77777777" w:rsidR="002D2CBD" w:rsidRDefault="002D2CBD">
            <w:pPr>
              <w:pStyle w:val="Table-Term"/>
            </w:pPr>
            <w:r>
              <w:t>CPRS</w:t>
            </w:r>
          </w:p>
        </w:tc>
        <w:tc>
          <w:tcPr>
            <w:tcW w:w="6750" w:type="dxa"/>
          </w:tcPr>
          <w:p w14:paraId="274F331B" w14:textId="77777777" w:rsidR="002D2CBD" w:rsidRDefault="002D2CBD">
            <w:pPr>
              <w:pStyle w:val="Table-Definition"/>
            </w:pPr>
            <w:r>
              <w:rPr>
                <w:b/>
              </w:rPr>
              <w:t>C</w:t>
            </w:r>
            <w:r>
              <w:t xml:space="preserve">omputerized </w:t>
            </w:r>
            <w:r>
              <w:rPr>
                <w:b/>
              </w:rPr>
              <w:t>P</w:t>
            </w:r>
            <w:r>
              <w:t xml:space="preserve">atient </w:t>
            </w:r>
            <w:r>
              <w:rPr>
                <w:b/>
              </w:rPr>
              <w:t>R</w:t>
            </w:r>
            <w:r>
              <w:t xml:space="preserve">ecord </w:t>
            </w:r>
            <w:r>
              <w:rPr>
                <w:b/>
              </w:rPr>
              <w:t>S</w:t>
            </w:r>
            <w:r>
              <w:t xml:space="preserve">ystem. A </w:t>
            </w:r>
            <w:smartTag w:uri="urn:schemas-microsoft-com:office:smarttags" w:element="place">
              <w:r>
                <w:rPr>
                  <w:b/>
                </w:rPr>
                <w:t>V</w:t>
              </w:r>
              <w:r>
                <w:rPr>
                  <w:bCs/>
                  <w:i/>
                  <w:sz w:val="16"/>
                </w:rPr>
                <w:t>IST</w:t>
              </w:r>
              <w:r>
                <w:rPr>
                  <w:b/>
                </w:rPr>
                <w:t>A</w:t>
              </w:r>
            </w:smartTag>
            <w:r>
              <w:t xml:space="preserve"> software application that allows users to enter patient orders into different software packages from a single application. All pending orders that appear in the Unit Dose and IV packages are initially entered through the CPRS package. Clinicians, Managers, Quality Assurance Staff, and Researchers use this integrated record system.</w:t>
            </w:r>
          </w:p>
        </w:tc>
      </w:tr>
      <w:tr w:rsidR="002D2CBD" w14:paraId="3ED060A1" w14:textId="77777777">
        <w:tc>
          <w:tcPr>
            <w:tcW w:w="2790" w:type="dxa"/>
          </w:tcPr>
          <w:p w14:paraId="5100DD4F" w14:textId="77777777" w:rsidR="002D2CBD" w:rsidRDefault="002D2CBD">
            <w:pPr>
              <w:pStyle w:val="Table-Term"/>
            </w:pPr>
            <w:r>
              <w:t>Data Dictionary</w:t>
            </w:r>
          </w:p>
        </w:tc>
        <w:tc>
          <w:tcPr>
            <w:tcW w:w="6750" w:type="dxa"/>
          </w:tcPr>
          <w:p w14:paraId="2937053B" w14:textId="77777777" w:rsidR="002D2CBD" w:rsidRDefault="002D2CBD">
            <w:pPr>
              <w:pStyle w:val="Table-Definition"/>
            </w:pPr>
            <w:r>
              <w:t>Also called “DD,” the dictionary that contains file attributes.</w:t>
            </w:r>
          </w:p>
        </w:tc>
      </w:tr>
      <w:tr w:rsidR="002D2CBD" w14:paraId="54DFCBED" w14:textId="77777777">
        <w:tc>
          <w:tcPr>
            <w:tcW w:w="2790" w:type="dxa"/>
          </w:tcPr>
          <w:p w14:paraId="5B17E32B" w14:textId="77777777" w:rsidR="002D2CBD" w:rsidRDefault="002D2CBD">
            <w:pPr>
              <w:pStyle w:val="Table-Term"/>
            </w:pPr>
            <w:r>
              <w:t>FileMan</w:t>
            </w:r>
          </w:p>
        </w:tc>
        <w:tc>
          <w:tcPr>
            <w:tcW w:w="6750" w:type="dxa"/>
          </w:tcPr>
          <w:p w14:paraId="3E72CAED" w14:textId="77777777" w:rsidR="002D2CBD" w:rsidRDefault="002D2CBD">
            <w:pPr>
              <w:pStyle w:val="Table-Definition"/>
            </w:pPr>
            <w:r>
              <w:t xml:space="preserve">The </w:t>
            </w:r>
            <w:smartTag w:uri="urn:schemas-microsoft-com:office:smarttags" w:element="place">
              <w:r>
                <w:rPr>
                  <w:b/>
                </w:rPr>
                <w:t>V</w:t>
              </w:r>
              <w:r>
                <w:rPr>
                  <w:bCs/>
                  <w:i/>
                  <w:sz w:val="16"/>
                </w:rPr>
                <w:t>IST</w:t>
              </w:r>
              <w:r>
                <w:rPr>
                  <w:b/>
                </w:rPr>
                <w:t>A</w:t>
              </w:r>
            </w:smartTag>
            <w:r>
              <w:t xml:space="preserve"> database management system.</w:t>
            </w:r>
          </w:p>
        </w:tc>
      </w:tr>
      <w:tr w:rsidR="002D2CBD" w14:paraId="4F019BBB" w14:textId="77777777">
        <w:tc>
          <w:tcPr>
            <w:tcW w:w="2790" w:type="dxa"/>
          </w:tcPr>
          <w:p w14:paraId="289F172B" w14:textId="77777777" w:rsidR="002D2CBD" w:rsidRDefault="002D2CBD">
            <w:pPr>
              <w:pStyle w:val="Table-Term"/>
            </w:pPr>
            <w:r>
              <w:t>FTEE</w:t>
            </w:r>
          </w:p>
        </w:tc>
        <w:tc>
          <w:tcPr>
            <w:tcW w:w="6750" w:type="dxa"/>
          </w:tcPr>
          <w:p w14:paraId="7A489ED0" w14:textId="77777777" w:rsidR="002D2CBD" w:rsidRDefault="002D2CBD">
            <w:pPr>
              <w:pStyle w:val="Table-Definition"/>
            </w:pPr>
            <w:r>
              <w:rPr>
                <w:b/>
                <w:bCs/>
              </w:rPr>
              <w:t>F</w:t>
            </w:r>
            <w:r>
              <w:t xml:space="preserve">ull </w:t>
            </w:r>
            <w:r>
              <w:rPr>
                <w:b/>
                <w:bCs/>
              </w:rPr>
              <w:t>T</w:t>
            </w:r>
            <w:r>
              <w:t xml:space="preserve">ime </w:t>
            </w:r>
            <w:r>
              <w:rPr>
                <w:b/>
                <w:bCs/>
              </w:rPr>
              <w:t>E</w:t>
            </w:r>
            <w:r>
              <w:t xml:space="preserve">quivalent </w:t>
            </w:r>
            <w:r>
              <w:rPr>
                <w:b/>
                <w:bCs/>
              </w:rPr>
              <w:t>E</w:t>
            </w:r>
            <w:r>
              <w:t>mployee.</w:t>
            </w:r>
          </w:p>
        </w:tc>
      </w:tr>
      <w:tr w:rsidR="002D2CBD" w14:paraId="2647DF66" w14:textId="77777777">
        <w:tc>
          <w:tcPr>
            <w:tcW w:w="2790" w:type="dxa"/>
          </w:tcPr>
          <w:p w14:paraId="0BC02CAE" w14:textId="77777777" w:rsidR="002D2CBD" w:rsidRDefault="002D2CBD">
            <w:pPr>
              <w:pStyle w:val="Table-Term"/>
            </w:pPr>
            <w:r>
              <w:t>GUI</w:t>
            </w:r>
          </w:p>
        </w:tc>
        <w:tc>
          <w:tcPr>
            <w:tcW w:w="6750" w:type="dxa"/>
          </w:tcPr>
          <w:p w14:paraId="667EB738" w14:textId="77777777" w:rsidR="002D2CBD" w:rsidRDefault="002D2CBD">
            <w:pPr>
              <w:pStyle w:val="Table-Definition"/>
            </w:pPr>
            <w:r>
              <w:rPr>
                <w:b/>
              </w:rPr>
              <w:t>G</w:t>
            </w:r>
            <w:r>
              <w:t xml:space="preserve">raphical </w:t>
            </w:r>
            <w:r>
              <w:rPr>
                <w:b/>
              </w:rPr>
              <w:t>U</w:t>
            </w:r>
            <w:r>
              <w:t>ser</w:t>
            </w:r>
            <w:r>
              <w:rPr>
                <w:b/>
              </w:rPr>
              <w:t xml:space="preserve"> I</w:t>
            </w:r>
            <w:r>
              <w:t>nterface. The type of interface chosen for BCMA V. 3.0.</w:t>
            </w:r>
          </w:p>
        </w:tc>
      </w:tr>
      <w:tr w:rsidR="002D2CBD" w14:paraId="060558EF" w14:textId="77777777">
        <w:tc>
          <w:tcPr>
            <w:tcW w:w="2790" w:type="dxa"/>
          </w:tcPr>
          <w:p w14:paraId="2E520FCB" w14:textId="77777777" w:rsidR="002D2CBD" w:rsidRDefault="002D2CBD">
            <w:pPr>
              <w:pStyle w:val="Table-Term"/>
            </w:pPr>
            <w:r>
              <w:t>IV</w:t>
            </w:r>
          </w:p>
        </w:tc>
        <w:tc>
          <w:tcPr>
            <w:tcW w:w="6750" w:type="dxa"/>
          </w:tcPr>
          <w:p w14:paraId="1D349A04" w14:textId="77777777" w:rsidR="002D2CBD" w:rsidRDefault="002D2CBD">
            <w:pPr>
              <w:pStyle w:val="Table-Definition"/>
            </w:pPr>
            <w:r>
              <w:t>A medication given intraveneously (within a vein) to a patient from an</w:t>
            </w:r>
            <w:r>
              <w:br/>
              <w:t>IV bag. IV types include Admixture, Chemotherapy, Hyperal, Piggyback, and Syringe.</w:t>
            </w:r>
          </w:p>
        </w:tc>
      </w:tr>
      <w:tr w:rsidR="002D2CBD" w14:paraId="0C0C1C9D" w14:textId="77777777">
        <w:tc>
          <w:tcPr>
            <w:tcW w:w="2790" w:type="dxa"/>
          </w:tcPr>
          <w:p w14:paraId="16317542" w14:textId="77777777" w:rsidR="002D2CBD" w:rsidRDefault="002D2CBD">
            <w:pPr>
              <w:pStyle w:val="Table-Term"/>
            </w:pPr>
            <w:r>
              <w:t>Journaling</w:t>
            </w:r>
          </w:p>
        </w:tc>
        <w:tc>
          <w:tcPr>
            <w:tcW w:w="6750" w:type="dxa"/>
          </w:tcPr>
          <w:p w14:paraId="026C33CE" w14:textId="77777777" w:rsidR="002D2CBD" w:rsidRDefault="002D2CBD">
            <w:pPr>
              <w:pStyle w:val="Table-Definition"/>
            </w:pPr>
            <w:r>
              <w:t>A record of changes made in files and messages transmitted. It is quite useful when recovering previous versions of a file before updates were made, or to reconstruct updates if an updated file gets damaged.</w:t>
            </w:r>
          </w:p>
        </w:tc>
      </w:tr>
      <w:tr w:rsidR="002D2CBD" w14:paraId="37B01F5F" w14:textId="77777777">
        <w:tc>
          <w:tcPr>
            <w:tcW w:w="2790" w:type="dxa"/>
          </w:tcPr>
          <w:p w14:paraId="47B25E0C" w14:textId="77777777" w:rsidR="002D2CBD" w:rsidRDefault="002D2CBD">
            <w:pPr>
              <w:pStyle w:val="Table-Term"/>
            </w:pPr>
            <w:r>
              <w:t>KIDS</w:t>
            </w:r>
          </w:p>
        </w:tc>
        <w:tc>
          <w:tcPr>
            <w:tcW w:w="6750" w:type="dxa"/>
          </w:tcPr>
          <w:p w14:paraId="20CEC6DF" w14:textId="77777777" w:rsidR="002D2CBD" w:rsidRDefault="002D2CBD">
            <w:pPr>
              <w:pStyle w:val="Table-Definition"/>
            </w:pPr>
            <w:r>
              <w:rPr>
                <w:rFonts w:ascii="Tahoma" w:hAnsi="Tahoma" w:cs="Tahoma"/>
                <w:b/>
                <w:bCs/>
              </w:rPr>
              <w:t>K</w:t>
            </w:r>
            <w:r>
              <w:rPr>
                <w:rFonts w:ascii="Tahoma" w:hAnsi="Tahoma" w:cs="Tahoma"/>
              </w:rPr>
              <w:t>ernel</w:t>
            </w:r>
            <w:r>
              <w:rPr>
                <w:rFonts w:ascii="Tahoma" w:hAnsi="Tahoma" w:cs="Tahoma"/>
                <w:b/>
                <w:bCs/>
              </w:rPr>
              <w:t xml:space="preserve"> I</w:t>
            </w:r>
            <w:r>
              <w:rPr>
                <w:rFonts w:ascii="Tahoma" w:hAnsi="Tahoma" w:cs="Tahoma"/>
              </w:rPr>
              <w:t xml:space="preserve">nstallation &amp; </w:t>
            </w:r>
            <w:r>
              <w:rPr>
                <w:rFonts w:ascii="Tahoma" w:hAnsi="Tahoma" w:cs="Tahoma"/>
                <w:b/>
                <w:bCs/>
              </w:rPr>
              <w:t>D</w:t>
            </w:r>
            <w:r>
              <w:rPr>
                <w:rFonts w:ascii="Tahoma" w:hAnsi="Tahoma" w:cs="Tahoma"/>
              </w:rPr>
              <w:t>istribution</w:t>
            </w:r>
            <w:r>
              <w:rPr>
                <w:rFonts w:ascii="Tahoma" w:hAnsi="Tahoma" w:cs="Tahoma"/>
                <w:b/>
                <w:bCs/>
              </w:rPr>
              <w:t xml:space="preserve"> S</w:t>
            </w:r>
            <w:r>
              <w:rPr>
                <w:rFonts w:ascii="Tahoma" w:hAnsi="Tahoma" w:cs="Tahoma"/>
              </w:rPr>
              <w:t>ystem.</w:t>
            </w:r>
          </w:p>
        </w:tc>
      </w:tr>
      <w:tr w:rsidR="002D2CBD" w14:paraId="5C851536" w14:textId="77777777">
        <w:tc>
          <w:tcPr>
            <w:tcW w:w="2790" w:type="dxa"/>
          </w:tcPr>
          <w:p w14:paraId="7AB0487D" w14:textId="77777777" w:rsidR="002D2CBD" w:rsidRDefault="002D2CBD">
            <w:pPr>
              <w:pStyle w:val="Table-Term"/>
            </w:pPr>
            <w:r>
              <w:t>MSM</w:t>
            </w:r>
          </w:p>
        </w:tc>
        <w:tc>
          <w:tcPr>
            <w:tcW w:w="6750" w:type="dxa"/>
          </w:tcPr>
          <w:p w14:paraId="57D9E077" w14:textId="77777777" w:rsidR="002D2CBD" w:rsidRDefault="002D2CBD">
            <w:pPr>
              <w:pStyle w:val="Table-Definition"/>
              <w:rPr>
                <w:b/>
                <w:bCs/>
              </w:rPr>
            </w:pPr>
            <w:r>
              <w:rPr>
                <w:b/>
                <w:bCs/>
              </w:rPr>
              <w:t>M</w:t>
            </w:r>
            <w:r>
              <w:t>icronectics</w:t>
            </w:r>
            <w:r>
              <w:rPr>
                <w:b/>
                <w:bCs/>
              </w:rPr>
              <w:t xml:space="preserve"> S</w:t>
            </w:r>
            <w:r>
              <w:t xml:space="preserve">tandard </w:t>
            </w:r>
            <w:r>
              <w:rPr>
                <w:b/>
                <w:bCs/>
              </w:rPr>
              <w:t>M</w:t>
            </w:r>
            <w:r>
              <w:t>UMPS.</w:t>
            </w:r>
          </w:p>
        </w:tc>
      </w:tr>
      <w:tr w:rsidR="002D2CBD" w14:paraId="6AD447A7" w14:textId="77777777">
        <w:tc>
          <w:tcPr>
            <w:tcW w:w="2790" w:type="dxa"/>
          </w:tcPr>
          <w:p w14:paraId="788BAC9A" w14:textId="77777777" w:rsidR="002D2CBD" w:rsidRDefault="002D2CBD">
            <w:pPr>
              <w:pStyle w:val="Table-Term"/>
            </w:pPr>
            <w:r>
              <w:t>MUMPS</w:t>
            </w:r>
          </w:p>
        </w:tc>
        <w:tc>
          <w:tcPr>
            <w:tcW w:w="6750" w:type="dxa"/>
          </w:tcPr>
          <w:p w14:paraId="2169970B" w14:textId="77777777" w:rsidR="002D2CBD" w:rsidRDefault="002D2CBD">
            <w:pPr>
              <w:pStyle w:val="Table-Definition"/>
            </w:pPr>
            <w:smartTag w:uri="urn:schemas-microsoft-com:office:smarttags" w:element="place">
              <w:smartTag w:uri="urn:schemas-microsoft-com:office:smarttags" w:element="PlaceName">
                <w:r>
                  <w:rPr>
                    <w:b/>
                    <w:bCs/>
                  </w:rPr>
                  <w:t>M</w:t>
                </w:r>
                <w:r>
                  <w:t>assachusetts</w:t>
                </w:r>
                <w:r>
                  <w:rPr>
                    <w:b/>
                    <w:bCs/>
                  </w:rPr>
                  <w:t xml:space="preserve"> </w:t>
                </w:r>
                <w:r>
                  <w:t>General</w:t>
                </w:r>
              </w:smartTag>
              <w:r>
                <w:t xml:space="preserve"> </w:t>
              </w:r>
              <w:smartTag w:uri="urn:schemas-microsoft-com:office:smarttags" w:element="PlaceType">
                <w:r>
                  <w:t>Hospital</w:t>
                </w:r>
              </w:smartTag>
            </w:smartTag>
            <w:r>
              <w:t xml:space="preserve"> </w:t>
            </w:r>
            <w:r>
              <w:rPr>
                <w:b/>
                <w:bCs/>
              </w:rPr>
              <w:t>U</w:t>
            </w:r>
            <w:r>
              <w:t xml:space="preserve">tility </w:t>
            </w:r>
            <w:r>
              <w:rPr>
                <w:b/>
                <w:bCs/>
              </w:rPr>
              <w:t>M</w:t>
            </w:r>
            <w:r>
              <w:t>ulti-</w:t>
            </w:r>
            <w:r>
              <w:rPr>
                <w:b/>
                <w:bCs/>
              </w:rPr>
              <w:t>P</w:t>
            </w:r>
            <w:r>
              <w:t xml:space="preserve">rogramming </w:t>
            </w:r>
            <w:r>
              <w:rPr>
                <w:b/>
                <w:bCs/>
              </w:rPr>
              <w:t>S</w:t>
            </w:r>
            <w:r>
              <w:t>ystem.</w:t>
            </w:r>
          </w:p>
        </w:tc>
      </w:tr>
      <w:tr w:rsidR="002D2CBD" w14:paraId="6D61BDAF" w14:textId="77777777">
        <w:tc>
          <w:tcPr>
            <w:tcW w:w="2790" w:type="dxa"/>
          </w:tcPr>
          <w:p w14:paraId="6CCDB685" w14:textId="77777777" w:rsidR="002D2CBD" w:rsidRDefault="002D2CBD">
            <w:pPr>
              <w:pStyle w:val="Table-Term"/>
            </w:pPr>
            <w:r>
              <w:t>PRN Order</w:t>
            </w:r>
          </w:p>
        </w:tc>
        <w:tc>
          <w:tcPr>
            <w:tcW w:w="6750" w:type="dxa"/>
          </w:tcPr>
          <w:p w14:paraId="2ADFF90A" w14:textId="77777777" w:rsidR="002D2CBD" w:rsidRDefault="002D2CBD">
            <w:pPr>
              <w:pStyle w:val="Table-Definition"/>
              <w:rPr>
                <w:b/>
                <w:bCs/>
              </w:rPr>
            </w:pPr>
            <w:r>
              <w:t xml:space="preserve">The Latin abbreviation for </w:t>
            </w:r>
            <w:r>
              <w:rPr>
                <w:b/>
              </w:rPr>
              <w:t>P</w:t>
            </w:r>
            <w:r>
              <w:t xml:space="preserve">ro </w:t>
            </w:r>
            <w:r>
              <w:rPr>
                <w:b/>
              </w:rPr>
              <w:t>R</w:t>
            </w:r>
            <w:r>
              <w:t xml:space="preserve">e </w:t>
            </w:r>
            <w:r>
              <w:rPr>
                <w:b/>
              </w:rPr>
              <w:t>N</w:t>
            </w:r>
            <w:r>
              <w:t>ata. A medication dosage given to a patient on an “as needed” basis.</w:t>
            </w:r>
          </w:p>
        </w:tc>
      </w:tr>
      <w:tr w:rsidR="002D2CBD" w14:paraId="595F5E49" w14:textId="77777777">
        <w:tc>
          <w:tcPr>
            <w:tcW w:w="2790" w:type="dxa"/>
          </w:tcPr>
          <w:p w14:paraId="59B6E699" w14:textId="77777777" w:rsidR="002D2CBD" w:rsidRDefault="002D2CBD">
            <w:pPr>
              <w:pStyle w:val="Table-Term"/>
            </w:pPr>
            <w:r>
              <w:t>PSB CPRS MED BUTTON</w:t>
            </w:r>
          </w:p>
        </w:tc>
        <w:tc>
          <w:tcPr>
            <w:tcW w:w="6750" w:type="dxa"/>
          </w:tcPr>
          <w:p w14:paraId="58B95785" w14:textId="77777777" w:rsidR="002D2CBD" w:rsidRDefault="002D2CBD">
            <w:pPr>
              <w:pStyle w:val="Table-Definition"/>
            </w:pPr>
            <w:r>
              <w:t>The name of the security “key” that must be assigned to nurses who document verbal- and phone-type STAT and NOW (One-Time) medication orders using the CPRS Med Order Button on the BCMA VDL.</w:t>
            </w:r>
          </w:p>
        </w:tc>
      </w:tr>
      <w:tr w:rsidR="002D2CBD" w14:paraId="5E190E33" w14:textId="77777777">
        <w:tc>
          <w:tcPr>
            <w:tcW w:w="2790" w:type="dxa"/>
          </w:tcPr>
          <w:p w14:paraId="3AB0EF9C" w14:textId="77777777" w:rsidR="002D2CBD" w:rsidRDefault="002D2CBD">
            <w:pPr>
              <w:pStyle w:val="Table-Term"/>
            </w:pPr>
            <w:r>
              <w:t>PSB INSTRUCTOR</w:t>
            </w:r>
          </w:p>
        </w:tc>
        <w:tc>
          <w:tcPr>
            <w:tcW w:w="6750" w:type="dxa"/>
          </w:tcPr>
          <w:p w14:paraId="30E50C63" w14:textId="77777777" w:rsidR="002D2CBD" w:rsidRDefault="002D2CBD">
            <w:pPr>
              <w:pStyle w:val="Table-Definition"/>
            </w:pPr>
            <w:r>
              <w:t>The name of the security “key” that must be assigned to nursing instructors, supervising nursing students, so they can access user options within BCMA V. 3.0.</w:t>
            </w:r>
          </w:p>
        </w:tc>
      </w:tr>
    </w:tbl>
    <w:p w14:paraId="0242AB60" w14:textId="77777777" w:rsidR="002D2CBD" w:rsidRDefault="002D2CBD" w:rsidP="00A35C8A">
      <w:pPr>
        <w:pStyle w:val="H1continued"/>
      </w:pPr>
      <w:r>
        <w:br w:type="page"/>
      </w:r>
      <w:bookmarkStart w:id="369" w:name="_Toc6806384"/>
      <w:bookmarkStart w:id="370" w:name="_Toc8296979"/>
      <w:bookmarkStart w:id="371" w:name="_Toc9056879"/>
      <w:bookmarkStart w:id="372" w:name="_Toc62621374"/>
      <w:bookmarkStart w:id="373" w:name="_Toc63235042"/>
      <w:bookmarkStart w:id="374" w:name="_Toc65900811"/>
      <w:r>
        <w:lastRenderedPageBreak/>
        <w:t>Glossary</w:t>
      </w:r>
      <w:bookmarkEnd w:id="369"/>
      <w:bookmarkEnd w:id="370"/>
      <w:bookmarkEnd w:id="371"/>
      <w:bookmarkEnd w:id="372"/>
      <w:bookmarkEnd w:id="373"/>
      <w:bookmarkEnd w:id="374"/>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0B61D6B1" w14:textId="77777777">
        <w:trPr>
          <w:trHeight w:val="261"/>
        </w:trPr>
        <w:tc>
          <w:tcPr>
            <w:tcW w:w="2880" w:type="dxa"/>
          </w:tcPr>
          <w:p w14:paraId="52B5241E" w14:textId="77777777" w:rsidR="002D2CBD" w:rsidRDefault="002D2CBD" w:rsidP="00A35C8A">
            <w:pPr>
              <w:pStyle w:val="H2continued"/>
            </w:pPr>
            <w:bookmarkStart w:id="375" w:name="_Toc533222002"/>
            <w:bookmarkStart w:id="376" w:name="_Toc535984308"/>
            <w:bookmarkStart w:id="377" w:name="_Toc536179029"/>
            <w:bookmarkStart w:id="378" w:name="_Toc536203482"/>
            <w:bookmarkStart w:id="379" w:name="_Toc536587025"/>
            <w:bookmarkStart w:id="380" w:name="_Toc536589949"/>
            <w:bookmarkStart w:id="381" w:name="_Toc536590970"/>
            <w:bookmarkStart w:id="382" w:name="_Toc676044"/>
            <w:bookmarkStart w:id="383" w:name="_Toc3178230"/>
            <w:bookmarkStart w:id="384" w:name="_Toc3179776"/>
            <w:bookmarkStart w:id="385" w:name="_Toc5596026"/>
            <w:bookmarkStart w:id="386" w:name="_Toc6806385"/>
            <w:bookmarkStart w:id="387" w:name="_Toc8296980"/>
            <w:bookmarkStart w:id="388" w:name="_Toc9056880"/>
            <w:bookmarkStart w:id="389" w:name="_Toc62621375"/>
            <w:bookmarkStart w:id="390" w:name="_Toc63235043"/>
            <w:bookmarkStart w:id="391" w:name="_Toc65900812"/>
            <w:r>
              <w:t>Learning BCMA</w:t>
            </w:r>
            <w:r>
              <w:br/>
              <w:t>V. 3.0 Lingo (cont.)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c>
        <w:tc>
          <w:tcPr>
            <w:tcW w:w="6570" w:type="dxa"/>
          </w:tcPr>
          <w:p w14:paraId="0A376D1E" w14:textId="77777777" w:rsidR="002D2CBD" w:rsidRDefault="002D2CBD">
            <w:r>
              <w:t>The alphabetical listing, in this section, is designed to familiarize you with the many acronyms and terms used throughout this guide.</w:t>
            </w:r>
          </w:p>
        </w:tc>
      </w:tr>
    </w:tbl>
    <w:p w14:paraId="43760005" w14:textId="77777777" w:rsidR="002D2CBD" w:rsidRDefault="002D2CBD">
      <w:pPr>
        <w:pStyle w:val="Example"/>
      </w:pPr>
      <w:r>
        <w:t>Example: Alphabetical Listing of BCMA V. 3.0 Acronyms and Terms</w:t>
      </w:r>
    </w:p>
    <w:tbl>
      <w:tblPr>
        <w:tblW w:w="9378"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90"/>
        <w:gridCol w:w="6570"/>
        <w:gridCol w:w="18"/>
      </w:tblGrid>
      <w:tr w:rsidR="002D2CBD" w14:paraId="07D133C2" w14:textId="77777777">
        <w:tc>
          <w:tcPr>
            <w:tcW w:w="2790" w:type="dxa"/>
            <w:shd w:val="pct25" w:color="auto" w:fill="D9D9D9"/>
          </w:tcPr>
          <w:p w14:paraId="20EB90BE" w14:textId="77777777" w:rsidR="002D2CBD" w:rsidRDefault="002D2CBD">
            <w:pPr>
              <w:pStyle w:val="Table-Header0"/>
            </w:pPr>
            <w:r>
              <w:rPr>
                <w:caps w:val="0"/>
              </w:rPr>
              <w:t>Acronym/Term</w:t>
            </w:r>
          </w:p>
        </w:tc>
        <w:tc>
          <w:tcPr>
            <w:tcW w:w="6588" w:type="dxa"/>
            <w:gridSpan w:val="2"/>
            <w:shd w:val="pct25" w:color="auto" w:fill="D9D9D9"/>
          </w:tcPr>
          <w:p w14:paraId="081C8319" w14:textId="77777777" w:rsidR="002D2CBD" w:rsidRDefault="002D2CBD">
            <w:pPr>
              <w:pStyle w:val="Table-Header0"/>
            </w:pPr>
            <w:r>
              <w:rPr>
                <w:caps w:val="0"/>
              </w:rPr>
              <w:t>Definition</w:t>
            </w:r>
          </w:p>
          <w:p w14:paraId="48DE00CA" w14:textId="77777777" w:rsidR="002D2CBD" w:rsidRDefault="002D2CBD">
            <w:pPr>
              <w:pStyle w:val="Table-Text0"/>
            </w:pPr>
          </w:p>
        </w:tc>
      </w:tr>
      <w:tr w:rsidR="002D2CBD" w14:paraId="4A5BBF07" w14:textId="77777777">
        <w:trPr>
          <w:gridAfter w:val="1"/>
          <w:wAfter w:w="18" w:type="dxa"/>
        </w:trPr>
        <w:tc>
          <w:tcPr>
            <w:tcW w:w="2790" w:type="dxa"/>
          </w:tcPr>
          <w:p w14:paraId="7FBB3BF1" w14:textId="77777777" w:rsidR="002D2CBD" w:rsidRDefault="002D2CBD" w:rsidP="006B2B2D">
            <w:pPr>
              <w:pStyle w:val="BlankLine-10pt"/>
            </w:pPr>
          </w:p>
          <w:p w14:paraId="4CF77BAB" w14:textId="77777777" w:rsidR="002D2CBD" w:rsidRDefault="002D2CBD">
            <w:pPr>
              <w:pStyle w:val="Table-Term"/>
            </w:pPr>
            <w:r>
              <w:t>PSB MANAGER</w:t>
            </w:r>
          </w:p>
        </w:tc>
        <w:tc>
          <w:tcPr>
            <w:tcW w:w="6570" w:type="dxa"/>
          </w:tcPr>
          <w:p w14:paraId="4D503759" w14:textId="77777777" w:rsidR="002D2CBD" w:rsidRDefault="002D2CBD" w:rsidP="006B2B2D">
            <w:pPr>
              <w:pStyle w:val="BlankLine-10pt"/>
            </w:pPr>
          </w:p>
          <w:p w14:paraId="19681E36" w14:textId="77777777" w:rsidR="002D2CBD" w:rsidRDefault="002D2CBD">
            <w:pPr>
              <w:pStyle w:val="Table-Definition"/>
            </w:pPr>
            <w:r>
              <w:t>The name of the security “key” that must be assigned to managers so they can access the PSB Manager options within BCMA V. 3.0.</w:t>
            </w:r>
          </w:p>
        </w:tc>
      </w:tr>
      <w:tr w:rsidR="002D2CBD" w14:paraId="688CB6C8" w14:textId="77777777">
        <w:trPr>
          <w:gridAfter w:val="1"/>
          <w:wAfter w:w="18" w:type="dxa"/>
        </w:trPr>
        <w:tc>
          <w:tcPr>
            <w:tcW w:w="2790" w:type="dxa"/>
          </w:tcPr>
          <w:p w14:paraId="3CBC5F56" w14:textId="77777777" w:rsidR="002D2CBD" w:rsidRDefault="002D2CBD">
            <w:pPr>
              <w:pStyle w:val="Table-Text0"/>
            </w:pPr>
            <w:r>
              <w:t>PSB STUDENT</w:t>
            </w:r>
          </w:p>
        </w:tc>
        <w:tc>
          <w:tcPr>
            <w:tcW w:w="6570" w:type="dxa"/>
          </w:tcPr>
          <w:p w14:paraId="21A24062" w14:textId="77777777" w:rsidR="002D2CBD" w:rsidRDefault="002D2CBD">
            <w:pPr>
              <w:pStyle w:val="Table-Definition"/>
            </w:pPr>
            <w:r>
              <w:t>The name of the security “key” that must be assigned to nursing students, supervised by nursing instructors, so they can access user options within BCMA V. 3.0. This key also requires that a nursing instructor sign on to BCMA.</w:t>
            </w:r>
          </w:p>
        </w:tc>
      </w:tr>
      <w:tr w:rsidR="002D2CBD" w14:paraId="7D367051" w14:textId="77777777">
        <w:tc>
          <w:tcPr>
            <w:tcW w:w="2790" w:type="dxa"/>
          </w:tcPr>
          <w:p w14:paraId="794D05EC" w14:textId="77777777" w:rsidR="002D2CBD" w:rsidRDefault="002D2CBD">
            <w:pPr>
              <w:pStyle w:val="Table-Term"/>
            </w:pPr>
            <w:r>
              <w:t xml:space="preserve">RPC </w:t>
            </w:r>
          </w:p>
        </w:tc>
        <w:tc>
          <w:tcPr>
            <w:tcW w:w="6588" w:type="dxa"/>
            <w:gridSpan w:val="2"/>
          </w:tcPr>
          <w:p w14:paraId="1AE924D3" w14:textId="77777777" w:rsidR="002D2CBD" w:rsidRDefault="002D2CBD">
            <w:pPr>
              <w:pStyle w:val="Table-Definition"/>
            </w:pPr>
            <w:r>
              <w:rPr>
                <w:b/>
              </w:rPr>
              <w:t>R</w:t>
            </w:r>
            <w:r>
              <w:t xml:space="preserve">emote </w:t>
            </w:r>
            <w:r>
              <w:rPr>
                <w:b/>
              </w:rPr>
              <w:t>P</w:t>
            </w:r>
            <w:r>
              <w:t xml:space="preserve">rocedure </w:t>
            </w:r>
            <w:r>
              <w:rPr>
                <w:b/>
              </w:rPr>
              <w:t>C</w:t>
            </w:r>
            <w:r>
              <w:t xml:space="preserve">all. A procedure stored on the </w:t>
            </w:r>
            <w:r>
              <w:rPr>
                <w:b/>
              </w:rPr>
              <w:t>V</w:t>
            </w:r>
            <w:r>
              <w:rPr>
                <w:bCs/>
                <w:i/>
                <w:sz w:val="16"/>
              </w:rPr>
              <w:t>IST</w:t>
            </w:r>
            <w:r>
              <w:rPr>
                <w:b/>
              </w:rPr>
              <w:t>A</w:t>
            </w:r>
            <w:r>
              <w:t xml:space="preserve"> Server, which is executed to return data to the Client. </w:t>
            </w:r>
          </w:p>
        </w:tc>
      </w:tr>
      <w:tr w:rsidR="002D2CBD" w14:paraId="41CA5D90" w14:textId="77777777">
        <w:tc>
          <w:tcPr>
            <w:tcW w:w="2790" w:type="dxa"/>
          </w:tcPr>
          <w:p w14:paraId="2C7FC013" w14:textId="77777777" w:rsidR="002D2CBD" w:rsidRDefault="002D2CBD">
            <w:pPr>
              <w:pStyle w:val="Table-Term"/>
            </w:pPr>
            <w:r>
              <w:t>RPC Broker</w:t>
            </w:r>
          </w:p>
        </w:tc>
        <w:tc>
          <w:tcPr>
            <w:tcW w:w="6588" w:type="dxa"/>
            <w:gridSpan w:val="2"/>
          </w:tcPr>
          <w:p w14:paraId="3BF85B11" w14:textId="77777777" w:rsidR="002D2CBD" w:rsidRDefault="002D2CBD">
            <w:pPr>
              <w:pStyle w:val="Table-Definition"/>
            </w:pPr>
            <w:r>
              <w:t>A Client/Server System within the VA’s Veterans Health Information Systems and Technology Architecture (</w:t>
            </w:r>
            <w:r>
              <w:rPr>
                <w:b/>
              </w:rPr>
              <w:t>V</w:t>
            </w:r>
            <w:r>
              <w:rPr>
                <w:bCs/>
                <w:i/>
                <w:sz w:val="16"/>
              </w:rPr>
              <w:t>IST</w:t>
            </w:r>
            <w:r>
              <w:rPr>
                <w:b/>
              </w:rPr>
              <w:t>A</w:t>
            </w:r>
            <w:r>
              <w:t>) environment. It enables client applications to communicate and exchange data with M Servers.</w:t>
            </w:r>
          </w:p>
        </w:tc>
      </w:tr>
      <w:tr w:rsidR="002D2CBD" w14:paraId="648A9536" w14:textId="77777777">
        <w:tc>
          <w:tcPr>
            <w:tcW w:w="2790" w:type="dxa"/>
          </w:tcPr>
          <w:p w14:paraId="0B74349C" w14:textId="77777777" w:rsidR="002D2CBD" w:rsidRDefault="002D2CBD">
            <w:pPr>
              <w:pStyle w:val="Table-Term"/>
            </w:pPr>
            <w:r>
              <w:t>Security Keys</w:t>
            </w:r>
          </w:p>
        </w:tc>
        <w:tc>
          <w:tcPr>
            <w:tcW w:w="6588" w:type="dxa"/>
            <w:gridSpan w:val="2"/>
          </w:tcPr>
          <w:p w14:paraId="0412E93E" w14:textId="77777777" w:rsidR="002D2CBD" w:rsidRDefault="002D2CBD">
            <w:pPr>
              <w:pStyle w:val="Table-Definition"/>
            </w:pPr>
            <w:r>
              <w:t>Used to access specific options within BCMA V. 3.0 that are otherwise “locked” without the security key. Only users designated as “Holders” may access these options.</w:t>
            </w:r>
          </w:p>
        </w:tc>
      </w:tr>
      <w:tr w:rsidR="002D2CBD" w14:paraId="1660C54B" w14:textId="77777777">
        <w:tc>
          <w:tcPr>
            <w:tcW w:w="2790" w:type="dxa"/>
          </w:tcPr>
          <w:p w14:paraId="338B2078" w14:textId="77777777" w:rsidR="002D2CBD" w:rsidRDefault="002D2CBD">
            <w:pPr>
              <w:pStyle w:val="Table-Term"/>
            </w:pPr>
            <w:r>
              <w:t>Server</w:t>
            </w:r>
          </w:p>
        </w:tc>
        <w:tc>
          <w:tcPr>
            <w:tcW w:w="6588" w:type="dxa"/>
            <w:gridSpan w:val="2"/>
          </w:tcPr>
          <w:p w14:paraId="7B696BFD" w14:textId="77777777" w:rsidR="002D2CBD" w:rsidRDefault="002D2CBD">
            <w:pPr>
              <w:pStyle w:val="Table-Definition"/>
            </w:pPr>
            <w:r>
              <w:t>An architecture in which one computer can get information from another. The Server, which can be anything from a personal computer to a mainframe, supplies the requested data or services to the Client.</w:t>
            </w:r>
          </w:p>
        </w:tc>
      </w:tr>
      <w:tr w:rsidR="002D2CBD" w14:paraId="6E58428E" w14:textId="77777777">
        <w:tc>
          <w:tcPr>
            <w:tcW w:w="2790" w:type="dxa"/>
          </w:tcPr>
          <w:p w14:paraId="197D95CE" w14:textId="77777777" w:rsidR="002D2CBD" w:rsidRDefault="002D2CBD">
            <w:pPr>
              <w:pStyle w:val="Table-Term"/>
            </w:pPr>
            <w:r>
              <w:t>VDL</w:t>
            </w:r>
          </w:p>
        </w:tc>
        <w:tc>
          <w:tcPr>
            <w:tcW w:w="6588" w:type="dxa"/>
            <w:gridSpan w:val="2"/>
          </w:tcPr>
          <w:p w14:paraId="01E8C539" w14:textId="77777777" w:rsidR="002D2CBD" w:rsidRDefault="002D2CBD">
            <w:pPr>
              <w:pStyle w:val="Table-Definition"/>
            </w:pPr>
            <w:r>
              <w:rPr>
                <w:b/>
              </w:rPr>
              <w:t>V</w:t>
            </w:r>
            <w:r>
              <w:t xml:space="preserve">irtual </w:t>
            </w:r>
            <w:r>
              <w:rPr>
                <w:b/>
              </w:rPr>
              <w:t>D</w:t>
            </w:r>
            <w:r>
              <w:t xml:space="preserve">ue </w:t>
            </w:r>
            <w:r>
              <w:rPr>
                <w:b/>
              </w:rPr>
              <w:t>L</w:t>
            </w:r>
            <w:r>
              <w:t xml:space="preserve">ist. An on-line “list” used by clinicians when administering active medication orders (i.e., Unit Dose, IV Push, IV Piggyback, and large-volume IVs) to a patient. This is the Main Screen in BCMA V. 3.0. </w:t>
            </w:r>
          </w:p>
          <w:p w14:paraId="59E2D6D3" w14:textId="77777777" w:rsidR="002D2CBD" w:rsidRDefault="002D2CBD">
            <w:pPr>
              <w:pStyle w:val="Table-Definition"/>
            </w:pPr>
            <w:r>
              <w:rPr>
                <w:b/>
                <w:bCs/>
              </w:rPr>
              <w:t>Note:</w:t>
            </w:r>
            <w:r>
              <w:t xml:space="preserve"> This is called BCMA VDL in this guide to eliminate confusion with the </w:t>
            </w:r>
            <w:r>
              <w:rPr>
                <w:b/>
                <w:bCs/>
              </w:rPr>
              <w:t>V</w:t>
            </w:r>
            <w:r>
              <w:rPr>
                <w:i/>
                <w:iCs/>
              </w:rPr>
              <w:t>IST</w:t>
            </w:r>
            <w:r>
              <w:rPr>
                <w:b/>
                <w:bCs/>
              </w:rPr>
              <w:t>A</w:t>
            </w:r>
            <w:r>
              <w:t xml:space="preserve"> Documentation Library (VDL) also mentioned in this guide.</w:t>
            </w:r>
          </w:p>
        </w:tc>
      </w:tr>
      <w:tr w:rsidR="002D2CBD" w14:paraId="0BC7E8E3" w14:textId="77777777">
        <w:tc>
          <w:tcPr>
            <w:tcW w:w="2790" w:type="dxa"/>
          </w:tcPr>
          <w:p w14:paraId="4AFE33A0" w14:textId="77777777" w:rsidR="002D2CBD" w:rsidRDefault="002D2CBD">
            <w:pPr>
              <w:pStyle w:val="Table-Term"/>
            </w:pPr>
            <w:smartTag w:uri="urn:schemas-microsoft-com:office:smarttags" w:element="place">
              <w:r>
                <w:rPr>
                  <w:bCs/>
                </w:rPr>
                <w:t>V</w:t>
              </w:r>
              <w:r>
                <w:rPr>
                  <w:b w:val="0"/>
                  <w:i/>
                  <w:sz w:val="16"/>
                </w:rPr>
                <w:t>IST</w:t>
              </w:r>
              <w:r>
                <w:rPr>
                  <w:bCs/>
                </w:rPr>
                <w:t>A</w:t>
              </w:r>
            </w:smartTag>
          </w:p>
        </w:tc>
        <w:tc>
          <w:tcPr>
            <w:tcW w:w="6588" w:type="dxa"/>
            <w:gridSpan w:val="2"/>
          </w:tcPr>
          <w:p w14:paraId="150F6CA6" w14:textId="77777777" w:rsidR="002D2CBD" w:rsidRDefault="002D2CBD">
            <w:pPr>
              <w:pStyle w:val="Table-Definition"/>
            </w:pPr>
            <w:r>
              <w:rPr>
                <w:b/>
              </w:rPr>
              <w:t>V</w:t>
            </w:r>
            <w:r>
              <w:t xml:space="preserve">eterans Health </w:t>
            </w:r>
            <w:r>
              <w:rPr>
                <w:b/>
              </w:rPr>
              <w:t>I</w:t>
            </w:r>
            <w:r>
              <w:t xml:space="preserve">nformation </w:t>
            </w:r>
            <w:r>
              <w:rPr>
                <w:b/>
              </w:rPr>
              <w:t>S</w:t>
            </w:r>
            <w:r>
              <w:t xml:space="preserve">ystems and </w:t>
            </w:r>
            <w:r>
              <w:rPr>
                <w:b/>
              </w:rPr>
              <w:t>T</w:t>
            </w:r>
            <w:r>
              <w:t xml:space="preserve">echnology </w:t>
            </w:r>
            <w:r>
              <w:rPr>
                <w:b/>
              </w:rPr>
              <w:t>A</w:t>
            </w:r>
            <w:r>
              <w:t>rchitecture.</w:t>
            </w:r>
          </w:p>
        </w:tc>
      </w:tr>
      <w:tr w:rsidR="002D2CBD" w14:paraId="1E1D7E6F" w14:textId="77777777">
        <w:tc>
          <w:tcPr>
            <w:tcW w:w="2790" w:type="dxa"/>
          </w:tcPr>
          <w:p w14:paraId="0F3DF202" w14:textId="77777777" w:rsidR="002D2CBD" w:rsidRDefault="002D2CBD">
            <w:pPr>
              <w:pStyle w:val="Table-Term"/>
              <w:rPr>
                <w:bCs/>
              </w:rPr>
            </w:pPr>
            <w:r>
              <w:rPr>
                <w:bCs/>
              </w:rPr>
              <w:t>ZPL</w:t>
            </w:r>
          </w:p>
        </w:tc>
        <w:tc>
          <w:tcPr>
            <w:tcW w:w="6588" w:type="dxa"/>
            <w:gridSpan w:val="2"/>
          </w:tcPr>
          <w:p w14:paraId="5679EA47" w14:textId="77777777" w:rsidR="002D2CBD" w:rsidRDefault="002D2CBD">
            <w:pPr>
              <w:pStyle w:val="Table-Definition"/>
              <w:rPr>
                <w:b/>
              </w:rPr>
            </w:pPr>
            <w:r>
              <w:rPr>
                <w:b/>
                <w:bCs/>
              </w:rPr>
              <w:t>Z</w:t>
            </w:r>
            <w:r>
              <w:t xml:space="preserve">ebra </w:t>
            </w:r>
            <w:r>
              <w:rPr>
                <w:b/>
                <w:bCs/>
              </w:rPr>
              <w:t>P</w:t>
            </w:r>
            <w:r>
              <w:t>rogramming</w:t>
            </w:r>
            <w:r>
              <w:rPr>
                <w:b/>
                <w:bCs/>
              </w:rPr>
              <w:t xml:space="preserve"> L</w:t>
            </w:r>
            <w:r>
              <w:t>anguage.</w:t>
            </w:r>
          </w:p>
        </w:tc>
      </w:tr>
    </w:tbl>
    <w:p w14:paraId="6C883D97" w14:textId="77777777" w:rsidR="002D2CBD" w:rsidRDefault="002D2CBD">
      <w:pPr>
        <w:pStyle w:val="Heading1"/>
        <w:sectPr w:rsidR="002D2CBD">
          <w:footerReference w:type="first" r:id="rId32"/>
          <w:pgSz w:w="12240" w:h="15840" w:code="1"/>
          <w:pgMar w:top="720" w:right="1440" w:bottom="720" w:left="1440" w:header="720" w:footer="720" w:gutter="0"/>
          <w:cols w:space="720"/>
          <w:titlePg/>
        </w:sectPr>
      </w:pPr>
    </w:p>
    <w:p w14:paraId="41AFBED2" w14:textId="77777777" w:rsidR="002D2CBD" w:rsidRDefault="002D2CBD">
      <w:pPr>
        <w:pStyle w:val="Heading1"/>
      </w:pPr>
      <w:bookmarkStart w:id="392" w:name="_Toc9056881"/>
      <w:bookmarkStart w:id="393" w:name="_Toc65900813"/>
      <w:r>
        <w:lastRenderedPageBreak/>
        <w:t xml:space="preserve">APPENDIX A: Sample KIDS Load </w:t>
      </w:r>
      <w:bookmarkEnd w:id="367"/>
      <w:bookmarkEnd w:id="368"/>
      <w:bookmarkEnd w:id="392"/>
      <w:r>
        <w:t>&amp; Installation</w:t>
      </w:r>
      <w:bookmarkEnd w:id="393"/>
    </w:p>
    <w:p w14:paraId="0E384699" w14:textId="77777777" w:rsidR="002D2CBD" w:rsidRDefault="002D2CBD">
      <w:pPr>
        <w:pStyle w:val="PlainText"/>
        <w:shd w:val="clear" w:color="auto" w:fill="D9D9D9"/>
      </w:pPr>
      <w:r>
        <w:t>&gt;</w:t>
      </w:r>
      <w:r>
        <w:rPr>
          <w:b/>
        </w:rPr>
        <w:t>D ^XUP</w:t>
      </w:r>
    </w:p>
    <w:p w14:paraId="1FF919ED" w14:textId="77777777" w:rsidR="002D2CBD" w:rsidRDefault="002D2CBD">
      <w:pPr>
        <w:pStyle w:val="PlainText"/>
        <w:shd w:val="clear" w:color="auto" w:fill="D9D9D9"/>
      </w:pPr>
      <w:r>
        <w:t xml:space="preserve"> </w:t>
      </w:r>
    </w:p>
    <w:p w14:paraId="3264515F" w14:textId="77777777" w:rsidR="002D2CBD" w:rsidRDefault="002D2CBD">
      <w:pPr>
        <w:pStyle w:val="PlainText"/>
        <w:shd w:val="clear" w:color="auto" w:fill="D9D9D9"/>
      </w:pPr>
      <w:r>
        <w:t>Setting up programmer environment</w:t>
      </w:r>
    </w:p>
    <w:p w14:paraId="4D926CCC" w14:textId="77777777" w:rsidR="002D2CBD" w:rsidRDefault="002D2CBD">
      <w:pPr>
        <w:pStyle w:val="PlainText"/>
        <w:shd w:val="clear" w:color="auto" w:fill="D9D9D9"/>
      </w:pPr>
      <w:r>
        <w:t>Terminal Type set to: C-VT320</w:t>
      </w:r>
    </w:p>
    <w:p w14:paraId="0564AC4C" w14:textId="77777777" w:rsidR="002D2CBD" w:rsidRDefault="002D2CBD">
      <w:pPr>
        <w:pStyle w:val="PlainText"/>
        <w:shd w:val="clear" w:color="auto" w:fill="D9D9D9"/>
      </w:pPr>
    </w:p>
    <w:p w14:paraId="02329F74" w14:textId="77777777" w:rsidR="002D2CBD" w:rsidRDefault="002D2CBD">
      <w:pPr>
        <w:pStyle w:val="PlainText"/>
        <w:shd w:val="clear" w:color="auto" w:fill="D9D9D9"/>
      </w:pPr>
      <w:r>
        <w:t xml:space="preserve">Select OPTION NAME: </w:t>
      </w:r>
      <w:r>
        <w:rPr>
          <w:b/>
        </w:rPr>
        <w:t>XPD MAIN</w:t>
      </w:r>
      <w:r w:rsidR="00AE24AD">
        <w:t xml:space="preserve">   </w:t>
      </w:r>
      <w:r>
        <w:t xml:space="preserve"> Kernel Installation &amp; Distribution System</w:t>
      </w:r>
    </w:p>
    <w:p w14:paraId="6B1BCF53" w14:textId="77777777" w:rsidR="002D2CBD" w:rsidRDefault="002D2CBD">
      <w:pPr>
        <w:pStyle w:val="PlainText"/>
        <w:shd w:val="clear" w:color="auto" w:fill="D9D9D9"/>
      </w:pPr>
      <w:r>
        <w:t xml:space="preserve"> </w:t>
      </w:r>
    </w:p>
    <w:p w14:paraId="24ED871C" w14:textId="77777777" w:rsidR="002D2CBD" w:rsidRDefault="002D2CBD">
      <w:pPr>
        <w:pStyle w:val="PlainText"/>
        <w:shd w:val="clear" w:color="auto" w:fill="D9D9D9"/>
      </w:pPr>
      <w:r>
        <w:t xml:space="preserve">Select Kernel Installation &amp; Distribution System Option: </w:t>
      </w:r>
      <w:r>
        <w:rPr>
          <w:b/>
        </w:rPr>
        <w:t>INSTALL</w:t>
      </w:r>
      <w:r>
        <w:t>ation</w:t>
      </w:r>
    </w:p>
    <w:p w14:paraId="47651390" w14:textId="77777777" w:rsidR="002D2CBD" w:rsidRDefault="002D2CBD">
      <w:pPr>
        <w:pStyle w:val="PlainText"/>
        <w:shd w:val="clear" w:color="auto" w:fill="D9D9D9"/>
      </w:pPr>
      <w:r>
        <w:t xml:space="preserve"> </w:t>
      </w:r>
    </w:p>
    <w:p w14:paraId="0BAC65B7" w14:textId="77777777" w:rsidR="002D2CBD" w:rsidRDefault="002D2CBD">
      <w:pPr>
        <w:pStyle w:val="PlainText"/>
        <w:shd w:val="clear" w:color="auto" w:fill="D9D9D9"/>
      </w:pPr>
      <w:r>
        <w:t xml:space="preserve">Select Installation Option: </w:t>
      </w:r>
      <w:r>
        <w:rPr>
          <w:b/>
          <w:bCs/>
        </w:rPr>
        <w:t>?</w:t>
      </w:r>
    </w:p>
    <w:p w14:paraId="6FC6CE42" w14:textId="77777777" w:rsidR="002D2CBD" w:rsidRDefault="002D2CBD">
      <w:pPr>
        <w:pStyle w:val="PlainText"/>
        <w:shd w:val="clear" w:color="auto" w:fill="D9D9D9"/>
      </w:pPr>
      <w:r>
        <w:t xml:space="preserve"> </w:t>
      </w:r>
    </w:p>
    <w:p w14:paraId="38E39D55" w14:textId="77777777" w:rsidR="002D2CBD" w:rsidRDefault="00AE24AD">
      <w:pPr>
        <w:pStyle w:val="PlainText"/>
        <w:shd w:val="clear" w:color="auto" w:fill="D9D9D9"/>
      </w:pPr>
      <w:r>
        <w:t xml:space="preserve"> </w:t>
      </w:r>
      <w:r w:rsidR="002D2CBD">
        <w:t xml:space="preserve"> 1</w:t>
      </w:r>
      <w:r>
        <w:t xml:space="preserve">   </w:t>
      </w:r>
      <w:r w:rsidR="002D2CBD">
        <w:t>Load a Distribution</w:t>
      </w:r>
    </w:p>
    <w:p w14:paraId="0F179A54" w14:textId="77777777" w:rsidR="002D2CBD" w:rsidRDefault="00AE24AD">
      <w:pPr>
        <w:pStyle w:val="PlainText"/>
        <w:shd w:val="clear" w:color="auto" w:fill="D9D9D9"/>
      </w:pPr>
      <w:r>
        <w:t xml:space="preserve"> </w:t>
      </w:r>
      <w:r w:rsidR="002D2CBD">
        <w:t xml:space="preserve"> 2</w:t>
      </w:r>
      <w:r>
        <w:t xml:space="preserve">   </w:t>
      </w:r>
      <w:r w:rsidR="002D2CBD">
        <w:t>Verify Checksums in Transport Global</w:t>
      </w:r>
    </w:p>
    <w:p w14:paraId="178830D4" w14:textId="77777777" w:rsidR="002D2CBD" w:rsidRDefault="00AE24AD">
      <w:pPr>
        <w:pStyle w:val="PlainText"/>
        <w:shd w:val="clear" w:color="auto" w:fill="D9D9D9"/>
      </w:pPr>
      <w:r>
        <w:t xml:space="preserve"> </w:t>
      </w:r>
      <w:r w:rsidR="002D2CBD">
        <w:t xml:space="preserve"> 3</w:t>
      </w:r>
      <w:r>
        <w:t xml:space="preserve">   </w:t>
      </w:r>
      <w:r w:rsidR="002D2CBD">
        <w:t>Print Transport Global</w:t>
      </w:r>
    </w:p>
    <w:p w14:paraId="5EC60437" w14:textId="77777777" w:rsidR="002D2CBD" w:rsidRDefault="00AE24AD">
      <w:pPr>
        <w:pStyle w:val="PlainText"/>
        <w:shd w:val="clear" w:color="auto" w:fill="D9D9D9"/>
      </w:pPr>
      <w:r>
        <w:t xml:space="preserve"> </w:t>
      </w:r>
      <w:r w:rsidR="002D2CBD">
        <w:t xml:space="preserve"> 4</w:t>
      </w:r>
      <w:r>
        <w:t xml:space="preserve">   </w:t>
      </w:r>
      <w:r w:rsidR="002D2CBD">
        <w:t>Compare Transport Global to Current System</w:t>
      </w:r>
    </w:p>
    <w:p w14:paraId="6D9C8B98" w14:textId="77777777" w:rsidR="002D2CBD" w:rsidRDefault="00AE24AD">
      <w:pPr>
        <w:pStyle w:val="PlainText"/>
        <w:shd w:val="clear" w:color="auto" w:fill="D9D9D9"/>
      </w:pPr>
      <w:r>
        <w:t xml:space="preserve"> </w:t>
      </w:r>
      <w:r w:rsidR="002D2CBD">
        <w:t xml:space="preserve"> 5</w:t>
      </w:r>
      <w:r>
        <w:t xml:space="preserve">   </w:t>
      </w:r>
      <w:r w:rsidR="002D2CBD">
        <w:t>Backup a Transport Global</w:t>
      </w:r>
    </w:p>
    <w:p w14:paraId="29A4295A" w14:textId="77777777" w:rsidR="002D2CBD" w:rsidRDefault="00AE24AD">
      <w:pPr>
        <w:pStyle w:val="PlainText"/>
        <w:shd w:val="clear" w:color="auto" w:fill="D9D9D9"/>
      </w:pPr>
      <w:r>
        <w:t xml:space="preserve"> </w:t>
      </w:r>
      <w:r w:rsidR="002D2CBD">
        <w:t xml:space="preserve"> 6</w:t>
      </w:r>
      <w:r>
        <w:t xml:space="preserve">   </w:t>
      </w:r>
      <w:r w:rsidR="002D2CBD">
        <w:t>Install Package(s)</w:t>
      </w:r>
    </w:p>
    <w:p w14:paraId="19D3212A" w14:textId="77777777" w:rsidR="002D2CBD" w:rsidRDefault="00AE24AD">
      <w:pPr>
        <w:pStyle w:val="PlainText"/>
        <w:shd w:val="clear" w:color="auto" w:fill="D9D9D9"/>
      </w:pPr>
      <w:r>
        <w:t xml:space="preserve">     </w:t>
      </w:r>
      <w:r w:rsidR="002D2CBD">
        <w:t>Restart Install of Package(s)</w:t>
      </w:r>
    </w:p>
    <w:p w14:paraId="53ABF5F7" w14:textId="77777777" w:rsidR="002D2CBD" w:rsidRDefault="00AE24AD">
      <w:pPr>
        <w:pStyle w:val="PlainText"/>
        <w:shd w:val="clear" w:color="auto" w:fill="D9D9D9"/>
      </w:pPr>
      <w:r>
        <w:t xml:space="preserve">     </w:t>
      </w:r>
      <w:r w:rsidR="002D2CBD">
        <w:t>Unload a Distribution</w:t>
      </w:r>
    </w:p>
    <w:p w14:paraId="0707D6EE" w14:textId="77777777" w:rsidR="002D2CBD" w:rsidRDefault="002D2CBD">
      <w:pPr>
        <w:pStyle w:val="PlainText"/>
        <w:shd w:val="clear" w:color="auto" w:fill="D9D9D9"/>
      </w:pPr>
      <w:r>
        <w:t xml:space="preserve"> </w:t>
      </w:r>
    </w:p>
    <w:p w14:paraId="52CD25E7" w14:textId="77777777" w:rsidR="002D2CBD" w:rsidRDefault="002D2CBD">
      <w:pPr>
        <w:pStyle w:val="PlainText"/>
        <w:shd w:val="clear" w:color="auto" w:fill="D9D9D9"/>
      </w:pPr>
      <w:r>
        <w:t xml:space="preserve"> </w:t>
      </w:r>
    </w:p>
    <w:p w14:paraId="2333E6A9" w14:textId="77777777" w:rsidR="002D2CBD" w:rsidRDefault="002D2CBD">
      <w:pPr>
        <w:pStyle w:val="PlainText"/>
        <w:shd w:val="clear" w:color="auto" w:fill="D9D9D9"/>
      </w:pPr>
      <w:r>
        <w:t xml:space="preserve">Select Installation Option: </w:t>
      </w:r>
      <w:r>
        <w:rPr>
          <w:b/>
        </w:rPr>
        <w:t>1</w:t>
      </w:r>
      <w:r w:rsidR="00AE24AD">
        <w:t xml:space="preserve"> </w:t>
      </w:r>
      <w:r>
        <w:t>Load a Distribution</w:t>
      </w:r>
    </w:p>
    <w:p w14:paraId="1924AFC6" w14:textId="77777777" w:rsidR="002D2CBD" w:rsidRDefault="002D2CBD" w:rsidP="004B7C43">
      <w:pPr>
        <w:pStyle w:val="PlainText"/>
        <w:shd w:val="clear" w:color="auto" w:fill="D9D9D9"/>
      </w:pPr>
      <w:r>
        <w:t xml:space="preserve">Enter a Host File: </w:t>
      </w:r>
      <w:r>
        <w:rPr>
          <w:b/>
        </w:rPr>
        <w:t>PSB_3_</w:t>
      </w:r>
      <w:r w:rsidR="004B7C43">
        <w:rPr>
          <w:b/>
        </w:rPr>
        <w:t>0</w:t>
      </w:r>
      <w:r>
        <w:rPr>
          <w:b/>
        </w:rPr>
        <w:t>.KID</w:t>
      </w:r>
    </w:p>
    <w:p w14:paraId="2F77F242" w14:textId="77777777" w:rsidR="002D2CBD" w:rsidRDefault="002D2CBD">
      <w:pPr>
        <w:pStyle w:val="PlainText"/>
        <w:shd w:val="clear" w:color="auto" w:fill="D9D9D9"/>
      </w:pPr>
      <w:r>
        <w:t xml:space="preserve"> </w:t>
      </w:r>
    </w:p>
    <w:p w14:paraId="279591B7" w14:textId="77777777" w:rsidR="002D2CBD" w:rsidRDefault="002D2CBD">
      <w:pPr>
        <w:pStyle w:val="PlainText"/>
        <w:shd w:val="clear" w:color="auto" w:fill="D9D9D9"/>
      </w:pPr>
      <w:r>
        <w:t>KIDS Distribution saved on Jan 22, 2004@06:00:58</w:t>
      </w:r>
    </w:p>
    <w:p w14:paraId="3003D4C0" w14:textId="77777777" w:rsidR="002D2CBD" w:rsidRDefault="002D2CBD">
      <w:pPr>
        <w:pStyle w:val="PlainText"/>
        <w:shd w:val="clear" w:color="auto" w:fill="D9D9D9"/>
      </w:pPr>
      <w:r>
        <w:t>Comment: BAR CODE MED ADMIN V3</w:t>
      </w:r>
    </w:p>
    <w:p w14:paraId="1E05973A" w14:textId="77777777" w:rsidR="002D2CBD" w:rsidRDefault="002D2CBD">
      <w:pPr>
        <w:pStyle w:val="PlainText"/>
        <w:shd w:val="clear" w:color="auto" w:fill="D9D9D9"/>
      </w:pPr>
      <w:r>
        <w:t xml:space="preserve"> </w:t>
      </w:r>
    </w:p>
    <w:p w14:paraId="57875EDD" w14:textId="77777777" w:rsidR="002D2CBD" w:rsidRDefault="002D2CBD">
      <w:pPr>
        <w:pStyle w:val="PlainText"/>
        <w:shd w:val="clear" w:color="auto" w:fill="D9D9D9"/>
      </w:pPr>
      <w:r>
        <w:t>This Distribution contains Transport Globals for the following Package(s):</w:t>
      </w:r>
    </w:p>
    <w:p w14:paraId="7F4F3978" w14:textId="77777777" w:rsidR="002D2CBD" w:rsidRDefault="002D2CBD">
      <w:pPr>
        <w:pStyle w:val="PlainText"/>
        <w:shd w:val="clear" w:color="auto" w:fill="D9D9D9"/>
      </w:pPr>
      <w:r>
        <w:t xml:space="preserve"> PSB 3.0</w:t>
      </w:r>
    </w:p>
    <w:p w14:paraId="1D5CB418" w14:textId="77777777" w:rsidR="002D2CBD" w:rsidRDefault="002D2CBD">
      <w:pPr>
        <w:pStyle w:val="PlainText"/>
        <w:shd w:val="clear" w:color="auto" w:fill="D9D9D9"/>
      </w:pPr>
      <w:r>
        <w:t>Distribution OK!</w:t>
      </w:r>
    </w:p>
    <w:p w14:paraId="0875CE2B" w14:textId="77777777" w:rsidR="002D2CBD" w:rsidRDefault="002D2CBD">
      <w:pPr>
        <w:pStyle w:val="PlainText"/>
        <w:shd w:val="clear" w:color="auto" w:fill="D9D9D9"/>
      </w:pPr>
    </w:p>
    <w:p w14:paraId="2A730C1B" w14:textId="77777777" w:rsidR="002D2CBD" w:rsidRDefault="002D2CBD">
      <w:pPr>
        <w:pStyle w:val="PlainText"/>
        <w:shd w:val="clear" w:color="auto" w:fill="D9D9D9"/>
      </w:pPr>
      <w:r>
        <w:t>Want to Continue with Load? YES//</w:t>
      </w:r>
      <w:r w:rsidR="00AE24AD">
        <w:t xml:space="preserve">  </w:t>
      </w:r>
      <w:r>
        <w:rPr>
          <w:b/>
        </w:rPr>
        <w:t>&lt;Enter&gt;</w:t>
      </w:r>
    </w:p>
    <w:p w14:paraId="1AA44266" w14:textId="77777777" w:rsidR="002D2CBD" w:rsidRDefault="002D2CBD">
      <w:pPr>
        <w:pStyle w:val="PlainText"/>
        <w:shd w:val="clear" w:color="auto" w:fill="D9D9D9"/>
      </w:pPr>
      <w:r>
        <w:t>Loading Distribution...</w:t>
      </w:r>
    </w:p>
    <w:p w14:paraId="2A940DAF" w14:textId="77777777" w:rsidR="002D2CBD" w:rsidRDefault="002D2CBD">
      <w:pPr>
        <w:pStyle w:val="PlainText"/>
        <w:shd w:val="clear" w:color="auto" w:fill="D9D9D9"/>
      </w:pPr>
    </w:p>
    <w:p w14:paraId="0CDDC91F" w14:textId="77777777" w:rsidR="002D2CBD" w:rsidRDefault="00AE24AD">
      <w:pPr>
        <w:pStyle w:val="PlainText"/>
        <w:shd w:val="clear" w:color="auto" w:fill="D9D9D9"/>
      </w:pPr>
      <w:r>
        <w:t xml:space="preserve"> </w:t>
      </w:r>
      <w:r w:rsidR="002D2CBD">
        <w:t xml:space="preserve"> PSB 3.0</w:t>
      </w:r>
    </w:p>
    <w:p w14:paraId="337955DF" w14:textId="77777777" w:rsidR="002D2CBD" w:rsidRDefault="002D2CBD">
      <w:pPr>
        <w:pStyle w:val="PlainText"/>
        <w:shd w:val="clear" w:color="auto" w:fill="D9D9D9"/>
      </w:pPr>
      <w:r>
        <w:t xml:space="preserve">Use INSTALL NAME: </w:t>
      </w:r>
      <w:r>
        <w:rPr>
          <w:b/>
          <w:bCs/>
        </w:rPr>
        <w:t>PSB 3.0</w:t>
      </w:r>
      <w:r>
        <w:t xml:space="preserve"> to install this Distribution.</w:t>
      </w:r>
    </w:p>
    <w:p w14:paraId="50E01AE9" w14:textId="77777777" w:rsidR="002D2CBD" w:rsidRDefault="002D2CBD">
      <w:pPr>
        <w:pStyle w:val="PlainText"/>
        <w:shd w:val="clear" w:color="auto" w:fill="D9D9D9"/>
      </w:pPr>
    </w:p>
    <w:p w14:paraId="407540C0" w14:textId="77777777" w:rsidR="002D2CBD" w:rsidRDefault="002D2CBD" w:rsidP="00A35C8A">
      <w:pPr>
        <w:pStyle w:val="H1continued"/>
      </w:pPr>
      <w:r>
        <w:br w:type="page"/>
      </w:r>
      <w:bookmarkStart w:id="394" w:name="_Toc536179080"/>
      <w:bookmarkStart w:id="395" w:name="_Toc536203533"/>
      <w:bookmarkStart w:id="396" w:name="_Toc536587084"/>
      <w:bookmarkStart w:id="397" w:name="_Toc536590008"/>
      <w:bookmarkStart w:id="398" w:name="_Toc536591029"/>
      <w:bookmarkStart w:id="399" w:name="_Toc676111"/>
      <w:bookmarkStart w:id="400" w:name="_Toc3178298"/>
      <w:bookmarkStart w:id="401" w:name="_Toc3179844"/>
      <w:bookmarkStart w:id="402" w:name="_Toc5596076"/>
      <w:bookmarkStart w:id="403" w:name="_Toc6806388"/>
      <w:bookmarkStart w:id="404" w:name="_Toc8296983"/>
      <w:bookmarkStart w:id="405" w:name="_Toc9056883"/>
      <w:bookmarkStart w:id="406" w:name="_Toc62621377"/>
      <w:bookmarkStart w:id="407" w:name="_Toc63235045"/>
      <w:bookmarkStart w:id="408" w:name="_Toc65900814"/>
      <w:r>
        <w:lastRenderedPageBreak/>
        <w:t>APPENDIX A: Sample KIDS Load &amp; Installation</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D41D300" w14:textId="77777777" w:rsidR="002D2CBD" w:rsidRDefault="002D2CBD">
      <w:pPr>
        <w:pStyle w:val="PlainText"/>
        <w:shd w:val="clear" w:color="auto" w:fill="D9D9D9"/>
        <w:rPr>
          <w:rFonts w:cs="Courier New"/>
        </w:rPr>
      </w:pPr>
      <w:r>
        <w:rPr>
          <w:rFonts w:cs="Courier New"/>
        </w:rPr>
        <w:t xml:space="preserve">Select Installation Option: </w:t>
      </w:r>
      <w:r>
        <w:rPr>
          <w:rFonts w:cs="Courier New"/>
          <w:b/>
          <w:bCs/>
        </w:rPr>
        <w:t>?</w:t>
      </w:r>
    </w:p>
    <w:p w14:paraId="11488B42" w14:textId="77777777" w:rsidR="002D2CBD" w:rsidRDefault="002D2CBD">
      <w:pPr>
        <w:pStyle w:val="PlainText"/>
        <w:shd w:val="clear" w:color="auto" w:fill="D9D9D9"/>
        <w:rPr>
          <w:rFonts w:cs="Courier New"/>
        </w:rPr>
      </w:pPr>
      <w:r>
        <w:rPr>
          <w:rFonts w:cs="Courier New"/>
        </w:rPr>
        <w:t xml:space="preserve"> </w:t>
      </w:r>
    </w:p>
    <w:p w14:paraId="271317F4"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1</w:t>
      </w:r>
      <w:r>
        <w:rPr>
          <w:rFonts w:cs="Courier New"/>
        </w:rPr>
        <w:t xml:space="preserve">   </w:t>
      </w:r>
      <w:r w:rsidR="002D2CBD">
        <w:rPr>
          <w:rFonts w:cs="Courier New"/>
        </w:rPr>
        <w:t>Load a Distribution</w:t>
      </w:r>
    </w:p>
    <w:p w14:paraId="228AAF3A"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2</w:t>
      </w:r>
      <w:r>
        <w:rPr>
          <w:rFonts w:cs="Courier New"/>
        </w:rPr>
        <w:t xml:space="preserve">   </w:t>
      </w:r>
      <w:r w:rsidR="002D2CBD">
        <w:rPr>
          <w:rFonts w:cs="Courier New"/>
        </w:rPr>
        <w:t>Verify Checksums in Transport Global</w:t>
      </w:r>
    </w:p>
    <w:p w14:paraId="3D7117C4"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3</w:t>
      </w:r>
      <w:r>
        <w:rPr>
          <w:rFonts w:cs="Courier New"/>
        </w:rPr>
        <w:t xml:space="preserve">   </w:t>
      </w:r>
      <w:r w:rsidR="002D2CBD">
        <w:rPr>
          <w:rFonts w:cs="Courier New"/>
        </w:rPr>
        <w:t>Print Transport Global</w:t>
      </w:r>
    </w:p>
    <w:p w14:paraId="36A98FEC"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4</w:t>
      </w:r>
      <w:r>
        <w:rPr>
          <w:rFonts w:cs="Courier New"/>
        </w:rPr>
        <w:t xml:space="preserve">   </w:t>
      </w:r>
      <w:r w:rsidR="002D2CBD">
        <w:rPr>
          <w:rFonts w:cs="Courier New"/>
        </w:rPr>
        <w:t>Compare Transport Global to Current System</w:t>
      </w:r>
    </w:p>
    <w:p w14:paraId="220322C8"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w:t>
      </w:r>
      <w:r>
        <w:rPr>
          <w:rFonts w:cs="Courier New"/>
        </w:rPr>
        <w:t xml:space="preserve">   </w:t>
      </w:r>
      <w:r w:rsidR="002D2CBD">
        <w:rPr>
          <w:rFonts w:cs="Courier New"/>
        </w:rPr>
        <w:t>Backup a Transport Global</w:t>
      </w:r>
    </w:p>
    <w:p w14:paraId="6D5A2886"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6</w:t>
      </w:r>
      <w:r>
        <w:rPr>
          <w:rFonts w:cs="Courier New"/>
        </w:rPr>
        <w:t xml:space="preserve">   </w:t>
      </w:r>
      <w:r w:rsidR="002D2CBD">
        <w:rPr>
          <w:rFonts w:cs="Courier New"/>
        </w:rPr>
        <w:t>Install Package(s)</w:t>
      </w:r>
    </w:p>
    <w:p w14:paraId="36D17CAA" w14:textId="77777777" w:rsidR="002D2CBD" w:rsidRDefault="00AE24AD">
      <w:pPr>
        <w:pStyle w:val="PlainText"/>
        <w:shd w:val="clear" w:color="auto" w:fill="D9D9D9"/>
        <w:rPr>
          <w:rFonts w:cs="Courier New"/>
        </w:rPr>
      </w:pPr>
      <w:r>
        <w:rPr>
          <w:rFonts w:cs="Courier New"/>
        </w:rPr>
        <w:t xml:space="preserve">     </w:t>
      </w:r>
      <w:r w:rsidR="002D2CBD">
        <w:rPr>
          <w:rFonts w:cs="Courier New"/>
        </w:rPr>
        <w:t>Restart Install of Package(s)</w:t>
      </w:r>
    </w:p>
    <w:p w14:paraId="1DA85376" w14:textId="77777777" w:rsidR="002D2CBD" w:rsidRDefault="00AE24AD">
      <w:pPr>
        <w:pStyle w:val="PlainText"/>
        <w:shd w:val="clear" w:color="auto" w:fill="D9D9D9"/>
        <w:rPr>
          <w:rFonts w:cs="Courier New"/>
        </w:rPr>
      </w:pPr>
      <w:r>
        <w:rPr>
          <w:rFonts w:cs="Courier New"/>
        </w:rPr>
        <w:t xml:space="preserve">     </w:t>
      </w:r>
      <w:r w:rsidR="002D2CBD">
        <w:rPr>
          <w:rFonts w:cs="Courier New"/>
        </w:rPr>
        <w:t>Unload a Distribution</w:t>
      </w:r>
      <w:r>
        <w:rPr>
          <w:rFonts w:cs="Courier New"/>
        </w:rPr>
        <w:t xml:space="preserve">           </w:t>
      </w:r>
      <w:r w:rsidR="002D2CBD">
        <w:rPr>
          <w:rFonts w:cs="Courier New"/>
        </w:rPr>
        <w:t xml:space="preserve"> </w:t>
      </w:r>
    </w:p>
    <w:p w14:paraId="5D969734" w14:textId="77777777" w:rsidR="002D2CBD" w:rsidRDefault="002D2CBD">
      <w:pPr>
        <w:pStyle w:val="PlainText"/>
        <w:shd w:val="clear" w:color="auto" w:fill="D9D9D9"/>
        <w:rPr>
          <w:rFonts w:cs="Courier New"/>
        </w:rPr>
      </w:pPr>
      <w:r>
        <w:rPr>
          <w:rFonts w:cs="Courier New"/>
        </w:rPr>
        <w:t xml:space="preserve"> </w:t>
      </w:r>
    </w:p>
    <w:p w14:paraId="75338EB6" w14:textId="77777777" w:rsidR="002D2CBD" w:rsidRDefault="002D2CBD">
      <w:pPr>
        <w:pStyle w:val="PlainText"/>
        <w:shd w:val="clear" w:color="auto" w:fill="D9D9D9"/>
        <w:rPr>
          <w:rFonts w:cs="Courier New"/>
        </w:rPr>
      </w:pPr>
      <w:r>
        <w:rPr>
          <w:rFonts w:cs="Courier New"/>
        </w:rPr>
        <w:t xml:space="preserve">Select Installation Option: </w:t>
      </w:r>
      <w:r>
        <w:rPr>
          <w:rFonts w:cs="Courier New"/>
          <w:b/>
          <w:bCs/>
        </w:rPr>
        <w:t>6</w:t>
      </w:r>
      <w:r w:rsidR="00AE24AD">
        <w:rPr>
          <w:rFonts w:cs="Courier New"/>
        </w:rPr>
        <w:t xml:space="preserve"> </w:t>
      </w:r>
      <w:r>
        <w:rPr>
          <w:rFonts w:cs="Courier New"/>
        </w:rPr>
        <w:t>Install Package(s)</w:t>
      </w:r>
    </w:p>
    <w:p w14:paraId="55F6E0BD" w14:textId="77777777" w:rsidR="002D2CBD" w:rsidRDefault="002D2CBD">
      <w:pPr>
        <w:pStyle w:val="PlainText"/>
        <w:shd w:val="clear" w:color="auto" w:fill="D9D9D9"/>
        <w:rPr>
          <w:rFonts w:cs="Courier New"/>
        </w:rPr>
      </w:pPr>
    </w:p>
    <w:p w14:paraId="7B189FFA" w14:textId="77777777" w:rsidR="002D2CBD" w:rsidRDefault="002D2CBD">
      <w:pPr>
        <w:pStyle w:val="PlainText"/>
        <w:shd w:val="clear" w:color="auto" w:fill="D9D9D9"/>
        <w:rPr>
          <w:rFonts w:cs="Courier New"/>
        </w:rPr>
      </w:pPr>
      <w:r>
        <w:rPr>
          <w:rFonts w:cs="Courier New"/>
        </w:rPr>
        <w:t xml:space="preserve">Select INSTALL NAME: </w:t>
      </w:r>
      <w:r>
        <w:rPr>
          <w:rFonts w:cs="Courier New"/>
          <w:b/>
          <w:bCs/>
        </w:rPr>
        <w:t>PSB 3.0</w:t>
      </w:r>
      <w:r w:rsidR="00AE24AD">
        <w:rPr>
          <w:rFonts w:cs="Courier New"/>
        </w:rPr>
        <w:t xml:space="preserve">   </w:t>
      </w:r>
      <w:r>
        <w:rPr>
          <w:rFonts w:cs="Courier New"/>
        </w:rPr>
        <w:t xml:space="preserve"> Loaded from Distribution</w:t>
      </w:r>
      <w:r w:rsidR="00AE24AD">
        <w:rPr>
          <w:rFonts w:cs="Courier New"/>
        </w:rPr>
        <w:t xml:space="preserve"> </w:t>
      </w:r>
      <w:r>
        <w:rPr>
          <w:rFonts w:cs="Courier New"/>
        </w:rPr>
        <w:t>1/22/04@06:44:48</w:t>
      </w:r>
    </w:p>
    <w:p w14:paraId="7ABE3A8B"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=&gt; BAR CODE MED ADMIN V3</w:t>
      </w:r>
      <w:r>
        <w:rPr>
          <w:rFonts w:cs="Courier New"/>
        </w:rPr>
        <w:t xml:space="preserve"> </w:t>
      </w:r>
      <w:r w:rsidR="002D2CBD">
        <w:rPr>
          <w:rFonts w:cs="Courier New"/>
        </w:rPr>
        <w:t>;Created on Jan 22, 2004@06:00:58</w:t>
      </w:r>
    </w:p>
    <w:p w14:paraId="6ED8E918" w14:textId="77777777" w:rsidR="002D2CBD" w:rsidRDefault="002D2CBD">
      <w:pPr>
        <w:pStyle w:val="PlainText"/>
        <w:shd w:val="clear" w:color="auto" w:fill="D9D9D9"/>
        <w:rPr>
          <w:rFonts w:cs="Courier New"/>
        </w:rPr>
      </w:pPr>
    </w:p>
    <w:p w14:paraId="12732EA4" w14:textId="77777777" w:rsidR="002D2CBD" w:rsidRDefault="002D2CBD">
      <w:pPr>
        <w:pStyle w:val="PlainText"/>
        <w:shd w:val="clear" w:color="auto" w:fill="D9D9D9"/>
        <w:rPr>
          <w:rFonts w:cs="Courier New"/>
        </w:rPr>
      </w:pPr>
      <w:r>
        <w:rPr>
          <w:rFonts w:cs="Courier New"/>
        </w:rPr>
        <w:t xml:space="preserve">This Distribution was loaded on Jan 22, 2004@06:44:48 with header of </w:t>
      </w:r>
    </w:p>
    <w:p w14:paraId="67D0F2DD"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BAR CODE MED ADMIN V3</w:t>
      </w:r>
      <w:r>
        <w:rPr>
          <w:rFonts w:cs="Courier New"/>
        </w:rPr>
        <w:t xml:space="preserve"> </w:t>
      </w:r>
      <w:r w:rsidR="002D2CBD">
        <w:rPr>
          <w:rFonts w:cs="Courier New"/>
        </w:rPr>
        <w:t>;Created on Jan 22, 2004@06:00:58</w:t>
      </w:r>
    </w:p>
    <w:p w14:paraId="5601E558"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It consisted of the following Install(s):</w:t>
      </w:r>
    </w:p>
    <w:p w14:paraId="21C851BD" w14:textId="77777777" w:rsidR="002D2CBD" w:rsidRDefault="00AE24AD">
      <w:pPr>
        <w:pStyle w:val="PlainText"/>
        <w:shd w:val="clear" w:color="auto" w:fill="D9D9D9"/>
        <w:rPr>
          <w:rFonts w:cs="Courier New"/>
        </w:rPr>
      </w:pPr>
      <w:r>
        <w:rPr>
          <w:rFonts w:cs="Courier New"/>
        </w:rPr>
        <w:t xml:space="preserve">    </w:t>
      </w:r>
      <w:r w:rsidR="002D2CBD">
        <w:rPr>
          <w:rFonts w:cs="Courier New"/>
        </w:rPr>
        <w:t>PSB 3.0</w:t>
      </w:r>
    </w:p>
    <w:p w14:paraId="1CF4814D" w14:textId="77777777" w:rsidR="002D2CBD" w:rsidRDefault="002D2CBD">
      <w:pPr>
        <w:pStyle w:val="PlainText"/>
        <w:shd w:val="clear" w:color="auto" w:fill="D9D9D9"/>
        <w:rPr>
          <w:rFonts w:cs="Courier New"/>
        </w:rPr>
      </w:pPr>
      <w:r>
        <w:rPr>
          <w:rFonts w:cs="Courier New"/>
        </w:rPr>
        <w:t>Checking Install for Package PSB 3.0</w:t>
      </w:r>
    </w:p>
    <w:p w14:paraId="6B111EF1" w14:textId="77777777" w:rsidR="002D2CBD" w:rsidRDefault="002D2CBD">
      <w:pPr>
        <w:pStyle w:val="PlainText"/>
        <w:shd w:val="clear" w:color="auto" w:fill="D9D9D9"/>
        <w:rPr>
          <w:rFonts w:cs="Courier New"/>
        </w:rPr>
      </w:pPr>
    </w:p>
    <w:p w14:paraId="0ADCF7B1" w14:textId="77777777" w:rsidR="002D2CBD" w:rsidRDefault="002D2CBD">
      <w:pPr>
        <w:pStyle w:val="PlainText"/>
        <w:shd w:val="clear" w:color="auto" w:fill="D9D9D9"/>
        <w:rPr>
          <w:rFonts w:cs="Courier New"/>
        </w:rPr>
      </w:pPr>
      <w:r>
        <w:rPr>
          <w:rFonts w:cs="Courier New"/>
        </w:rPr>
        <w:t>Install Questions for PSB 3.0</w:t>
      </w:r>
    </w:p>
    <w:p w14:paraId="5A1709C1" w14:textId="77777777" w:rsidR="002D2CBD" w:rsidRDefault="002D2CBD">
      <w:pPr>
        <w:pStyle w:val="PlainText"/>
        <w:shd w:val="clear" w:color="auto" w:fill="D9D9D9"/>
        <w:rPr>
          <w:rFonts w:cs="Courier New"/>
        </w:rPr>
      </w:pPr>
    </w:p>
    <w:p w14:paraId="40DE23C1" w14:textId="77777777" w:rsidR="002D2CBD" w:rsidRDefault="002D2CBD">
      <w:pPr>
        <w:pStyle w:val="PlainText"/>
        <w:shd w:val="clear" w:color="auto" w:fill="D9D9D9"/>
        <w:rPr>
          <w:rFonts w:cs="Courier New"/>
        </w:rPr>
      </w:pPr>
      <w:r>
        <w:rPr>
          <w:rFonts w:cs="Courier New"/>
        </w:rPr>
        <w:t>Incoming Files:</w:t>
      </w:r>
    </w:p>
    <w:p w14:paraId="250E7982" w14:textId="77777777" w:rsidR="002D2CBD" w:rsidRDefault="002D2CBD">
      <w:pPr>
        <w:pStyle w:val="PlainText"/>
        <w:shd w:val="clear" w:color="auto" w:fill="D9D9D9"/>
        <w:rPr>
          <w:rFonts w:cs="Courier New"/>
        </w:rPr>
      </w:pPr>
    </w:p>
    <w:p w14:paraId="37583443"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53.66</w:t>
      </w:r>
      <w:r>
        <w:rPr>
          <w:rFonts w:cs="Courier New"/>
        </w:rPr>
        <w:t xml:space="preserve">  </w:t>
      </w:r>
      <w:r w:rsidR="002D2CBD">
        <w:rPr>
          <w:rFonts w:cs="Courier New"/>
        </w:rPr>
        <w:t xml:space="preserve"> BCMA IV PARAMETERS</w:t>
      </w:r>
    </w:p>
    <w:p w14:paraId="4DD9C57B"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IV PARAMETERS' File.</w:t>
      </w:r>
    </w:p>
    <w:p w14:paraId="3679E30A" w14:textId="77777777" w:rsidR="002D2CBD" w:rsidRDefault="002D2CBD">
      <w:pPr>
        <w:pStyle w:val="PlainText"/>
        <w:shd w:val="clear" w:color="auto" w:fill="D9D9D9"/>
        <w:rPr>
          <w:rFonts w:cs="Courier New"/>
        </w:rPr>
      </w:pPr>
    </w:p>
    <w:p w14:paraId="7D07CAEC"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53.68</w:t>
      </w:r>
      <w:r>
        <w:rPr>
          <w:rFonts w:cs="Courier New"/>
        </w:rPr>
        <w:t xml:space="preserve">  </w:t>
      </w:r>
      <w:r w:rsidR="002D2CBD">
        <w:rPr>
          <w:rFonts w:cs="Courier New"/>
        </w:rPr>
        <w:t xml:space="preserve"> BCMA MISSING DOSE REQUEST</w:t>
      </w:r>
    </w:p>
    <w:p w14:paraId="2F00CD33"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MISSING DOSE REQUEST' File.</w:t>
      </w:r>
    </w:p>
    <w:p w14:paraId="4CCCF4F8" w14:textId="77777777" w:rsidR="002D2CBD" w:rsidRDefault="002D2CBD">
      <w:pPr>
        <w:pStyle w:val="PlainText"/>
        <w:shd w:val="clear" w:color="auto" w:fill="D9D9D9"/>
        <w:rPr>
          <w:rFonts w:cs="Courier New"/>
        </w:rPr>
      </w:pPr>
    </w:p>
    <w:p w14:paraId="6DDEA6F5"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53.69</w:t>
      </w:r>
      <w:r>
        <w:rPr>
          <w:rFonts w:cs="Courier New"/>
        </w:rPr>
        <w:t xml:space="preserve">  </w:t>
      </w:r>
      <w:r w:rsidR="002D2CBD">
        <w:rPr>
          <w:rFonts w:cs="Courier New"/>
        </w:rPr>
        <w:t xml:space="preserve"> BCMA REPORT REQUEST</w:t>
      </w:r>
    </w:p>
    <w:p w14:paraId="11B7EF2E"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REPORT REQUEST' File.</w:t>
      </w:r>
    </w:p>
    <w:p w14:paraId="585F7A05" w14:textId="77777777" w:rsidR="002D2CBD" w:rsidRDefault="002D2CBD">
      <w:pPr>
        <w:pStyle w:val="PlainText"/>
        <w:shd w:val="clear" w:color="auto" w:fill="D9D9D9"/>
        <w:rPr>
          <w:rFonts w:cs="Courier New"/>
        </w:rPr>
      </w:pPr>
    </w:p>
    <w:p w14:paraId="61D90880"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53.78</w:t>
      </w:r>
      <w:r>
        <w:rPr>
          <w:rFonts w:cs="Courier New"/>
        </w:rPr>
        <w:t xml:space="preserve">  </w:t>
      </w:r>
      <w:r w:rsidR="002D2CBD">
        <w:rPr>
          <w:rFonts w:cs="Courier New"/>
        </w:rPr>
        <w:t xml:space="preserve"> BCMA MEDICATION VARIANCE LOG</w:t>
      </w:r>
    </w:p>
    <w:p w14:paraId="5E280BE9"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MEDICATION VARIANCE LOG' File.</w:t>
      </w:r>
    </w:p>
    <w:p w14:paraId="415DDBB0" w14:textId="77777777" w:rsidR="002D2CBD" w:rsidRDefault="002D2CBD">
      <w:pPr>
        <w:pStyle w:val="PlainText"/>
        <w:shd w:val="clear" w:color="auto" w:fill="D9D9D9"/>
        <w:rPr>
          <w:rFonts w:cs="Courier New"/>
        </w:rPr>
      </w:pPr>
    </w:p>
    <w:p w14:paraId="48C1B3F2"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53.79</w:t>
      </w:r>
      <w:r>
        <w:rPr>
          <w:rFonts w:cs="Courier New"/>
        </w:rPr>
        <w:t xml:space="preserve">  </w:t>
      </w:r>
      <w:r w:rsidR="002D2CBD">
        <w:rPr>
          <w:rFonts w:cs="Courier New"/>
        </w:rPr>
        <w:t xml:space="preserve"> BCMA MEDICATION LOG</w:t>
      </w:r>
    </w:p>
    <w:p w14:paraId="4A212FEB"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MEDICATION LOG' File.</w:t>
      </w:r>
    </w:p>
    <w:p w14:paraId="76381E83" w14:textId="77777777" w:rsidR="002D2CBD" w:rsidRDefault="002D2CBD">
      <w:pPr>
        <w:pStyle w:val="PlainText"/>
        <w:shd w:val="clear" w:color="auto" w:fill="D9D9D9"/>
        <w:rPr>
          <w:rFonts w:cs="Courier New"/>
        </w:rPr>
      </w:pPr>
    </w:p>
    <w:p w14:paraId="61F7871E" w14:textId="77777777" w:rsidR="002D2CBD" w:rsidRDefault="002D2CBD">
      <w:pPr>
        <w:pStyle w:val="PlainText"/>
        <w:shd w:val="clear" w:color="auto" w:fill="D9D9D9"/>
        <w:rPr>
          <w:rFonts w:cs="Courier New"/>
        </w:rPr>
      </w:pPr>
      <w:r>
        <w:rPr>
          <w:rFonts w:cs="Courier New"/>
        </w:rPr>
        <w:t xml:space="preserve">Want KIDS to Rebuild Menu Trees Upon Completion of Install? YES// </w:t>
      </w:r>
      <w:r>
        <w:rPr>
          <w:rFonts w:cs="Courier New"/>
          <w:b/>
          <w:bCs/>
        </w:rPr>
        <w:t>NO</w:t>
      </w:r>
    </w:p>
    <w:p w14:paraId="700769BB" w14:textId="77777777" w:rsidR="002D2CBD" w:rsidRDefault="002D2CBD">
      <w:pPr>
        <w:pStyle w:val="PlainText"/>
        <w:shd w:val="clear" w:color="auto" w:fill="D9D9D9"/>
        <w:rPr>
          <w:rFonts w:cs="Courier New"/>
        </w:rPr>
      </w:pPr>
    </w:p>
    <w:p w14:paraId="677010FC" w14:textId="77777777" w:rsidR="002D2CBD" w:rsidRDefault="002D2CBD">
      <w:pPr>
        <w:pStyle w:val="PlainText"/>
        <w:shd w:val="clear" w:color="auto" w:fill="D9D9D9"/>
        <w:rPr>
          <w:rFonts w:cs="Courier New"/>
        </w:rPr>
      </w:pPr>
    </w:p>
    <w:p w14:paraId="51487CAC" w14:textId="77777777" w:rsidR="002D2CBD" w:rsidRDefault="002D2CBD">
      <w:pPr>
        <w:pStyle w:val="PlainText"/>
        <w:shd w:val="clear" w:color="auto" w:fill="D9D9D9"/>
        <w:rPr>
          <w:rFonts w:cs="Courier New"/>
        </w:rPr>
      </w:pPr>
      <w:r>
        <w:rPr>
          <w:rFonts w:cs="Courier New"/>
        </w:rPr>
        <w:t>Want KIDS to INHIBIT LOGONs during the install? YES// NO</w:t>
      </w:r>
    </w:p>
    <w:p w14:paraId="64E3A641" w14:textId="77777777" w:rsidR="002D2CBD" w:rsidRDefault="002D2CBD">
      <w:pPr>
        <w:pStyle w:val="PlainText"/>
        <w:shd w:val="clear" w:color="auto" w:fill="D9D9D9"/>
        <w:rPr>
          <w:rFonts w:cs="Courier New"/>
        </w:rPr>
      </w:pPr>
      <w:r>
        <w:rPr>
          <w:rFonts w:cs="Courier New"/>
        </w:rPr>
        <w:t xml:space="preserve">Want to DISABLE Scheduled Options, Menu Options, and Protocols? YES// </w:t>
      </w:r>
      <w:r>
        <w:rPr>
          <w:rFonts w:cs="Courier New"/>
          <w:b/>
          <w:bCs/>
        </w:rPr>
        <w:t>NO</w:t>
      </w:r>
    </w:p>
    <w:p w14:paraId="0C6DE84E" w14:textId="77777777" w:rsidR="002D2CBD" w:rsidRDefault="002D2CBD">
      <w:pPr>
        <w:pStyle w:val="PlainText"/>
        <w:shd w:val="clear" w:color="auto" w:fill="D9D9D9"/>
        <w:rPr>
          <w:rFonts w:cs="Courier New"/>
        </w:rPr>
      </w:pPr>
    </w:p>
    <w:p w14:paraId="6F759FE5" w14:textId="77777777" w:rsidR="002D2CBD" w:rsidRDefault="002D2CBD">
      <w:pPr>
        <w:pStyle w:val="PlainText"/>
        <w:shd w:val="clear" w:color="auto" w:fill="D9D9D9"/>
        <w:rPr>
          <w:rFonts w:cs="Courier New"/>
        </w:rPr>
      </w:pPr>
      <w:r>
        <w:rPr>
          <w:rFonts w:cs="Courier New"/>
        </w:rPr>
        <w:t>Enter the Device you want to print the Install messages.</w:t>
      </w:r>
    </w:p>
    <w:p w14:paraId="0E8410CD" w14:textId="77777777" w:rsidR="002D2CBD" w:rsidRDefault="002D2CBD">
      <w:pPr>
        <w:pStyle w:val="PlainText"/>
        <w:shd w:val="clear" w:color="auto" w:fill="D9D9D9"/>
        <w:rPr>
          <w:rFonts w:cs="Courier New"/>
        </w:rPr>
      </w:pPr>
      <w:r>
        <w:rPr>
          <w:rFonts w:cs="Courier New"/>
        </w:rPr>
        <w:t>You can queue the install by enter a 'Q' at the device prompt.</w:t>
      </w:r>
    </w:p>
    <w:p w14:paraId="7B853EA4" w14:textId="77777777" w:rsidR="002D2CBD" w:rsidRDefault="002D2CBD">
      <w:pPr>
        <w:pStyle w:val="PlainText"/>
        <w:shd w:val="clear" w:color="auto" w:fill="D9D9D9"/>
        <w:rPr>
          <w:rFonts w:cs="Courier New"/>
        </w:rPr>
      </w:pPr>
      <w:r>
        <w:rPr>
          <w:rFonts w:cs="Courier New"/>
        </w:rPr>
        <w:t>Enter a '^' to abort the install.</w:t>
      </w:r>
    </w:p>
    <w:p w14:paraId="41C1264B" w14:textId="77777777" w:rsidR="002D2CBD" w:rsidRDefault="002D2CBD">
      <w:pPr>
        <w:pStyle w:val="PlainText"/>
        <w:shd w:val="clear" w:color="auto" w:fill="D9D9D9"/>
        <w:rPr>
          <w:rFonts w:cs="Courier New"/>
        </w:rPr>
      </w:pPr>
    </w:p>
    <w:p w14:paraId="29E6E9E2" w14:textId="77777777" w:rsidR="002D2CBD" w:rsidRDefault="002D2CBD">
      <w:pPr>
        <w:pStyle w:val="PlainText"/>
        <w:shd w:val="clear" w:color="auto" w:fill="D9D9D9"/>
        <w:rPr>
          <w:rFonts w:cs="Courier New"/>
          <w:b/>
          <w:bCs/>
        </w:rPr>
      </w:pPr>
      <w:r>
        <w:rPr>
          <w:rFonts w:cs="Courier New"/>
        </w:rPr>
        <w:t>DEVICE: HOME//</w:t>
      </w:r>
      <w:r w:rsidR="00AE24AD">
        <w:rPr>
          <w:rFonts w:cs="Courier New"/>
        </w:rPr>
        <w:t xml:space="preserve"> </w:t>
      </w:r>
      <w:r>
        <w:rPr>
          <w:rFonts w:cs="Courier New"/>
        </w:rPr>
        <w:t xml:space="preserve"> </w:t>
      </w:r>
      <w:r>
        <w:rPr>
          <w:rFonts w:cs="Courier New"/>
          <w:b/>
          <w:bCs/>
        </w:rPr>
        <w:t>GENERIC INCOMING TELNET</w:t>
      </w:r>
    </w:p>
    <w:p w14:paraId="1AA74664" w14:textId="77777777" w:rsidR="002D2CBD" w:rsidRDefault="002D2CBD">
      <w:pPr>
        <w:pStyle w:val="PlainText"/>
        <w:shd w:val="clear" w:color="auto" w:fill="D9D9D9"/>
        <w:rPr>
          <w:rFonts w:cs="Courier New"/>
        </w:rPr>
      </w:pPr>
    </w:p>
    <w:p w14:paraId="1E442227" w14:textId="77777777" w:rsidR="002D2CBD" w:rsidRDefault="002D2CBD" w:rsidP="00A35C8A">
      <w:pPr>
        <w:pStyle w:val="H1continued"/>
      </w:pPr>
      <w:r>
        <w:br w:type="page"/>
      </w:r>
      <w:bookmarkStart w:id="409" w:name="_Toc536179082"/>
      <w:bookmarkStart w:id="410" w:name="_Toc536203535"/>
      <w:bookmarkStart w:id="411" w:name="_Toc536587086"/>
      <w:bookmarkStart w:id="412" w:name="_Toc536590010"/>
      <w:bookmarkStart w:id="413" w:name="_Toc536591031"/>
      <w:bookmarkStart w:id="414" w:name="_Toc676113"/>
      <w:bookmarkStart w:id="415" w:name="_Toc3178300"/>
      <w:bookmarkStart w:id="416" w:name="_Toc3179846"/>
      <w:bookmarkStart w:id="417" w:name="_Toc5596078"/>
      <w:bookmarkStart w:id="418" w:name="_Toc6806390"/>
      <w:bookmarkStart w:id="419" w:name="_Toc8296985"/>
      <w:bookmarkStart w:id="420" w:name="_Toc9056885"/>
      <w:bookmarkStart w:id="421" w:name="_Toc62621378"/>
      <w:bookmarkStart w:id="422" w:name="_Toc63235046"/>
      <w:bookmarkStart w:id="423" w:name="_Toc65900815"/>
      <w:r>
        <w:lastRenderedPageBreak/>
        <w:t>APPENDIX A: Sample KIDS Load &amp; Installation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6DEF202" w14:textId="77777777" w:rsidR="002D2CBD" w:rsidRDefault="002D2CBD">
      <w:pPr>
        <w:pStyle w:val="PlainText"/>
        <w:shd w:val="clear" w:color="auto" w:fill="D9D9D9"/>
      </w:pPr>
      <w:r>
        <w:t xml:space="preserve"> </w:t>
      </w:r>
    </w:p>
    <w:p w14:paraId="21F70747" w14:textId="77777777" w:rsidR="002D2CBD" w:rsidRDefault="002D2CBD">
      <w:pPr>
        <w:pStyle w:val="PlainText"/>
        <w:shd w:val="clear" w:color="auto" w:fill="D9D9D9"/>
      </w:pPr>
      <w:r>
        <w:t xml:space="preserve"> Install Started for PSB 3.0 : </w:t>
      </w:r>
    </w:p>
    <w:p w14:paraId="1CDEEC63" w14:textId="77777777" w:rsidR="002D2CBD" w:rsidRDefault="00AE24AD">
      <w:pPr>
        <w:pStyle w:val="PlainText"/>
        <w:shd w:val="clear" w:color="auto" w:fill="D9D9D9"/>
      </w:pPr>
      <w:r>
        <w:t xml:space="preserve">       </w:t>
      </w:r>
      <w:r w:rsidR="002D2CBD">
        <w:t xml:space="preserve"> Jan 22, 2004@06:45:58</w:t>
      </w:r>
    </w:p>
    <w:p w14:paraId="2F1F5148" w14:textId="77777777" w:rsidR="002D2CBD" w:rsidRDefault="002D2CBD">
      <w:pPr>
        <w:pStyle w:val="PlainText"/>
        <w:shd w:val="clear" w:color="auto" w:fill="D9D9D9"/>
      </w:pPr>
      <w:r>
        <w:t xml:space="preserve"> </w:t>
      </w:r>
    </w:p>
    <w:p w14:paraId="5F7DFD4A" w14:textId="77777777" w:rsidR="002D2CBD" w:rsidRDefault="002D2CBD">
      <w:pPr>
        <w:pStyle w:val="PlainText"/>
        <w:shd w:val="clear" w:color="auto" w:fill="D9D9D9"/>
      </w:pPr>
      <w:r>
        <w:t xml:space="preserve">Build Distribution Date: </w:t>
      </w:r>
      <w:smartTag w:uri="urn:schemas-microsoft-com:office:smarttags" w:element="date">
        <w:smartTagPr>
          <w:attr w:name="Year" w:val="2004"/>
          <w:attr w:name="Day" w:val="22"/>
          <w:attr w:name="Month" w:val="1"/>
        </w:smartTagPr>
        <w:r>
          <w:t>Jan 22, 2004</w:t>
        </w:r>
      </w:smartTag>
    </w:p>
    <w:p w14:paraId="7F6ADA51" w14:textId="77777777" w:rsidR="002D2CBD" w:rsidRDefault="002D2CBD">
      <w:pPr>
        <w:pStyle w:val="PlainText"/>
        <w:shd w:val="clear" w:color="auto" w:fill="D9D9D9"/>
      </w:pPr>
      <w:r>
        <w:t xml:space="preserve"> </w:t>
      </w:r>
    </w:p>
    <w:p w14:paraId="41465ED8" w14:textId="77777777" w:rsidR="002D2CBD" w:rsidRDefault="002D2CBD">
      <w:pPr>
        <w:pStyle w:val="PlainText"/>
        <w:shd w:val="clear" w:color="auto" w:fill="D9D9D9"/>
      </w:pPr>
      <w:r>
        <w:t xml:space="preserve"> Installing Routines:</w:t>
      </w:r>
    </w:p>
    <w:p w14:paraId="43B16367" w14:textId="77777777" w:rsidR="002D2CBD" w:rsidRDefault="00AE24AD">
      <w:pPr>
        <w:pStyle w:val="PlainText"/>
        <w:shd w:val="clear" w:color="auto" w:fill="D9D9D9"/>
      </w:pPr>
      <w:r>
        <w:t xml:space="preserve">       </w:t>
      </w:r>
      <w:r w:rsidR="002D2CBD">
        <w:t xml:space="preserve"> Jan 22, 2004@06:45:59</w:t>
      </w:r>
    </w:p>
    <w:p w14:paraId="073F4595" w14:textId="77777777" w:rsidR="002D2CBD" w:rsidRDefault="002D2CBD">
      <w:pPr>
        <w:pStyle w:val="PlainText"/>
        <w:shd w:val="clear" w:color="auto" w:fill="D9D9D9"/>
      </w:pPr>
      <w:r>
        <w:t xml:space="preserve"> </w:t>
      </w:r>
    </w:p>
    <w:p w14:paraId="215D0C78" w14:textId="77777777" w:rsidR="002D2CBD" w:rsidRDefault="002D2CBD">
      <w:pPr>
        <w:pStyle w:val="PlainText"/>
        <w:shd w:val="clear" w:color="auto" w:fill="D9D9D9"/>
      </w:pPr>
      <w:r>
        <w:t xml:space="preserve"> Installing Data Dictionaries: </w:t>
      </w:r>
    </w:p>
    <w:p w14:paraId="09B418EF" w14:textId="77777777" w:rsidR="002D2CBD" w:rsidRDefault="00AE24AD">
      <w:pPr>
        <w:pStyle w:val="PlainText"/>
        <w:shd w:val="clear" w:color="auto" w:fill="D9D9D9"/>
      </w:pPr>
      <w:r>
        <w:t xml:space="preserve">       </w:t>
      </w:r>
      <w:r w:rsidR="002D2CBD">
        <w:t xml:space="preserve"> Jan 22, 2004@06:46</w:t>
      </w:r>
    </w:p>
    <w:p w14:paraId="5D2D4B49" w14:textId="77777777" w:rsidR="002D2CBD" w:rsidRDefault="002D2CBD">
      <w:pPr>
        <w:pStyle w:val="PlainText"/>
        <w:shd w:val="clear" w:color="auto" w:fill="D9D9D9"/>
      </w:pPr>
      <w:r>
        <w:t xml:space="preserve"> </w:t>
      </w:r>
    </w:p>
    <w:p w14:paraId="2DAE0DC8" w14:textId="77777777" w:rsidR="002D2CBD" w:rsidRDefault="002D2CBD">
      <w:pPr>
        <w:pStyle w:val="PlainText"/>
        <w:shd w:val="clear" w:color="auto" w:fill="D9D9D9"/>
      </w:pPr>
      <w:r>
        <w:t xml:space="preserve"> Installing PACKAGE COMPONENTS: </w:t>
      </w:r>
    </w:p>
    <w:p w14:paraId="09537878" w14:textId="77777777" w:rsidR="002D2CBD" w:rsidRDefault="002D2CBD">
      <w:pPr>
        <w:pStyle w:val="PlainText"/>
        <w:shd w:val="clear" w:color="auto" w:fill="D9D9D9"/>
      </w:pPr>
      <w:r>
        <w:t xml:space="preserve"> </w:t>
      </w:r>
    </w:p>
    <w:p w14:paraId="624139A8" w14:textId="77777777" w:rsidR="002D2CBD" w:rsidRDefault="002D2CBD">
      <w:pPr>
        <w:pStyle w:val="PlainText"/>
        <w:shd w:val="clear" w:color="auto" w:fill="D9D9D9"/>
      </w:pPr>
      <w:r>
        <w:t xml:space="preserve"> Installing SECURITY KEY</w:t>
      </w:r>
    </w:p>
    <w:p w14:paraId="7B4DC65B" w14:textId="77777777" w:rsidR="002D2CBD" w:rsidRDefault="002D2CBD">
      <w:pPr>
        <w:pStyle w:val="PlainText"/>
        <w:shd w:val="clear" w:color="auto" w:fill="D9D9D9"/>
      </w:pPr>
      <w:r>
        <w:t xml:space="preserve"> </w:t>
      </w:r>
    </w:p>
    <w:p w14:paraId="71BF9993" w14:textId="77777777" w:rsidR="002D2CBD" w:rsidRDefault="002D2CBD">
      <w:pPr>
        <w:pStyle w:val="PlainText"/>
        <w:shd w:val="clear" w:color="auto" w:fill="D9D9D9"/>
      </w:pPr>
      <w:r>
        <w:t xml:space="preserve"> Installing FORM</w:t>
      </w:r>
    </w:p>
    <w:p w14:paraId="5E739ACE" w14:textId="77777777" w:rsidR="002D2CBD" w:rsidRDefault="002D2CBD">
      <w:pPr>
        <w:pStyle w:val="PlainText"/>
        <w:shd w:val="clear" w:color="auto" w:fill="D9D9D9"/>
      </w:pPr>
      <w:r>
        <w:t xml:space="preserve"> </w:t>
      </w:r>
    </w:p>
    <w:p w14:paraId="1406BB2A" w14:textId="77777777" w:rsidR="002D2CBD" w:rsidRDefault="002D2CBD">
      <w:pPr>
        <w:pStyle w:val="PlainText"/>
        <w:shd w:val="clear" w:color="auto" w:fill="D9D9D9"/>
      </w:pPr>
      <w:r>
        <w:t xml:space="preserve"> Installing HL LOGICAL LINK</w:t>
      </w:r>
    </w:p>
    <w:p w14:paraId="6146E411" w14:textId="77777777" w:rsidR="002D2CBD" w:rsidRDefault="002D2CBD">
      <w:pPr>
        <w:pStyle w:val="PlainText"/>
        <w:shd w:val="clear" w:color="auto" w:fill="D9D9D9"/>
      </w:pPr>
      <w:r>
        <w:t xml:space="preserve"> </w:t>
      </w:r>
    </w:p>
    <w:p w14:paraId="77A847A6" w14:textId="77777777" w:rsidR="002D2CBD" w:rsidRDefault="002D2CBD">
      <w:pPr>
        <w:pStyle w:val="PlainText"/>
        <w:shd w:val="clear" w:color="auto" w:fill="D9D9D9"/>
      </w:pPr>
      <w:r>
        <w:t xml:space="preserve"> Installing HL7 APPLICATION PARAMETER</w:t>
      </w:r>
    </w:p>
    <w:p w14:paraId="0DD1A597" w14:textId="77777777" w:rsidR="002D2CBD" w:rsidRDefault="002D2CBD">
      <w:pPr>
        <w:pStyle w:val="PlainText"/>
        <w:shd w:val="clear" w:color="auto" w:fill="D9D9D9"/>
      </w:pPr>
      <w:r>
        <w:t xml:space="preserve"> </w:t>
      </w:r>
    </w:p>
    <w:p w14:paraId="3ECA561E" w14:textId="77777777" w:rsidR="002D2CBD" w:rsidRDefault="002D2CBD">
      <w:pPr>
        <w:pStyle w:val="PlainText"/>
        <w:shd w:val="clear" w:color="auto" w:fill="D9D9D9"/>
      </w:pPr>
      <w:r>
        <w:t xml:space="preserve"> Installing PROTOCOL</w:t>
      </w:r>
    </w:p>
    <w:p w14:paraId="73568294" w14:textId="77777777" w:rsidR="002D2CBD" w:rsidRDefault="002D2CBD">
      <w:pPr>
        <w:pStyle w:val="PlainText"/>
        <w:shd w:val="clear" w:color="auto" w:fill="D9D9D9"/>
      </w:pPr>
      <w:r>
        <w:t xml:space="preserve"> </w:t>
      </w:r>
    </w:p>
    <w:p w14:paraId="58DC651F" w14:textId="77777777" w:rsidR="002D2CBD" w:rsidRDefault="002D2CBD">
      <w:pPr>
        <w:pStyle w:val="PlainText"/>
        <w:shd w:val="clear" w:color="auto" w:fill="D9D9D9"/>
      </w:pPr>
      <w:r>
        <w:t xml:space="preserve"> Installing REMOTE PROCEDURE</w:t>
      </w:r>
    </w:p>
    <w:p w14:paraId="1A202BC2" w14:textId="77777777" w:rsidR="002D2CBD" w:rsidRDefault="002D2CBD">
      <w:pPr>
        <w:pStyle w:val="PlainText"/>
        <w:shd w:val="clear" w:color="auto" w:fill="D9D9D9"/>
      </w:pPr>
      <w:r>
        <w:t xml:space="preserve"> </w:t>
      </w:r>
    </w:p>
    <w:p w14:paraId="5F3B6E9E" w14:textId="77777777" w:rsidR="002D2CBD" w:rsidRDefault="002D2CBD">
      <w:pPr>
        <w:pStyle w:val="PlainText"/>
        <w:shd w:val="clear" w:color="auto" w:fill="D9D9D9"/>
      </w:pPr>
      <w:r>
        <w:t xml:space="preserve"> Installing LIST TEMPLATE</w:t>
      </w:r>
      <w:r w:rsidR="00AE24AD">
        <w:t xml:space="preserve">                 </w:t>
      </w:r>
    </w:p>
    <w:p w14:paraId="060F85A2" w14:textId="77777777" w:rsidR="002D2CBD" w:rsidRDefault="002D2CBD">
      <w:pPr>
        <w:pStyle w:val="PlainText"/>
        <w:shd w:val="clear" w:color="auto" w:fill="D9D9D9"/>
      </w:pPr>
      <w:r>
        <w:t xml:space="preserve"> </w:t>
      </w:r>
    </w:p>
    <w:p w14:paraId="1C86505A" w14:textId="77777777" w:rsidR="002D2CBD" w:rsidRDefault="002D2CBD">
      <w:pPr>
        <w:pStyle w:val="PlainText"/>
        <w:shd w:val="clear" w:color="auto" w:fill="D9D9D9"/>
      </w:pPr>
      <w:r>
        <w:t xml:space="preserve"> Installing OPTION</w:t>
      </w:r>
    </w:p>
    <w:p w14:paraId="67C53E85" w14:textId="77777777" w:rsidR="002D2CBD" w:rsidRDefault="002D2CBD">
      <w:pPr>
        <w:pStyle w:val="PlainText"/>
        <w:shd w:val="clear" w:color="auto" w:fill="D9D9D9"/>
      </w:pPr>
      <w:r>
        <w:t xml:space="preserve"> </w:t>
      </w:r>
    </w:p>
    <w:p w14:paraId="14FC6C81" w14:textId="77777777" w:rsidR="002D2CBD" w:rsidRDefault="002D2CBD">
      <w:pPr>
        <w:pStyle w:val="PlainText"/>
        <w:shd w:val="clear" w:color="auto" w:fill="D9D9D9"/>
      </w:pPr>
      <w:r>
        <w:t xml:space="preserve"> Installing PARAMETER DEFINITION</w:t>
      </w:r>
    </w:p>
    <w:p w14:paraId="32DB51D4" w14:textId="77777777" w:rsidR="002D2CBD" w:rsidRDefault="002D2CBD">
      <w:pPr>
        <w:pStyle w:val="PlainText"/>
        <w:shd w:val="clear" w:color="auto" w:fill="D9D9D9"/>
      </w:pPr>
      <w:r>
        <w:t xml:space="preserve"> </w:t>
      </w:r>
    </w:p>
    <w:p w14:paraId="22DEF800" w14:textId="77777777" w:rsidR="002D2CBD" w:rsidRDefault="002D2CBD">
      <w:pPr>
        <w:pStyle w:val="PlainText"/>
        <w:shd w:val="clear" w:color="auto" w:fill="D9D9D9"/>
      </w:pPr>
      <w:r>
        <w:t xml:space="preserve"> Installing PARAMETER TEMPLATE</w:t>
      </w:r>
    </w:p>
    <w:p w14:paraId="5EDCE480" w14:textId="77777777" w:rsidR="002D2CBD" w:rsidRDefault="00AE24AD">
      <w:pPr>
        <w:pStyle w:val="PlainText"/>
        <w:shd w:val="clear" w:color="auto" w:fill="D9D9D9"/>
      </w:pPr>
      <w:r>
        <w:t xml:space="preserve">       </w:t>
      </w:r>
      <w:r w:rsidR="002D2CBD">
        <w:t xml:space="preserve"> Jan 22, 2004@06:46:05</w:t>
      </w:r>
    </w:p>
    <w:p w14:paraId="5B36EDCC" w14:textId="77777777" w:rsidR="002D2CBD" w:rsidRDefault="002D2CBD">
      <w:pPr>
        <w:pStyle w:val="PlainText"/>
        <w:shd w:val="clear" w:color="auto" w:fill="D9D9D9"/>
      </w:pPr>
      <w:r>
        <w:t xml:space="preserve"> </w:t>
      </w:r>
    </w:p>
    <w:p w14:paraId="654D8924" w14:textId="77777777" w:rsidR="002D2CBD" w:rsidRDefault="002D2CBD">
      <w:pPr>
        <w:pStyle w:val="PlainText"/>
        <w:shd w:val="clear" w:color="auto" w:fill="D9D9D9"/>
      </w:pPr>
      <w:r>
        <w:t xml:space="preserve"> Updating Routine file...</w:t>
      </w:r>
    </w:p>
    <w:p w14:paraId="6A9328B4" w14:textId="77777777" w:rsidR="002D2CBD" w:rsidRDefault="002D2CBD">
      <w:pPr>
        <w:pStyle w:val="PlainText"/>
        <w:shd w:val="clear" w:color="auto" w:fill="D9D9D9"/>
      </w:pPr>
      <w:r>
        <w:t xml:space="preserve"> </w:t>
      </w:r>
    </w:p>
    <w:p w14:paraId="2A8D808C" w14:textId="77777777" w:rsidR="002D2CBD" w:rsidRDefault="002D2CBD">
      <w:pPr>
        <w:pStyle w:val="PlainText"/>
        <w:shd w:val="clear" w:color="auto" w:fill="D9D9D9"/>
      </w:pPr>
      <w:r>
        <w:t xml:space="preserve"> Updating KIDS files...</w:t>
      </w:r>
    </w:p>
    <w:p w14:paraId="118937B4" w14:textId="77777777" w:rsidR="002D2CBD" w:rsidRDefault="002D2CBD">
      <w:pPr>
        <w:pStyle w:val="PlainText"/>
        <w:shd w:val="clear" w:color="auto" w:fill="D9D9D9"/>
      </w:pPr>
      <w:r>
        <w:t xml:space="preserve"> </w:t>
      </w:r>
    </w:p>
    <w:p w14:paraId="582ABABF" w14:textId="77777777" w:rsidR="002D2CBD" w:rsidRDefault="002D2CBD">
      <w:pPr>
        <w:pStyle w:val="PlainText"/>
        <w:shd w:val="clear" w:color="auto" w:fill="D9D9D9"/>
      </w:pPr>
      <w:r>
        <w:t xml:space="preserve"> PSB 3.0 Installed. </w:t>
      </w:r>
    </w:p>
    <w:p w14:paraId="7A4B20BA" w14:textId="77777777" w:rsidR="002D2CBD" w:rsidRDefault="00AE24AD">
      <w:pPr>
        <w:pStyle w:val="PlainText"/>
        <w:shd w:val="clear" w:color="auto" w:fill="D9D9D9"/>
      </w:pPr>
      <w:r>
        <w:t xml:space="preserve">       </w:t>
      </w:r>
      <w:r w:rsidR="002D2CBD">
        <w:t xml:space="preserve"> Jan 22, 2004@06:46:06</w:t>
      </w:r>
    </w:p>
    <w:p w14:paraId="2F337CA1" w14:textId="77777777" w:rsidR="002D2CBD" w:rsidRDefault="002D2CBD">
      <w:pPr>
        <w:pStyle w:val="PlainText"/>
        <w:shd w:val="clear" w:color="auto" w:fill="D9D9D9"/>
      </w:pPr>
      <w:r>
        <w:t xml:space="preserve"> </w:t>
      </w:r>
    </w:p>
    <w:p w14:paraId="6540E61B" w14:textId="77777777" w:rsidR="002D2CBD" w:rsidRDefault="002D2CBD">
      <w:pPr>
        <w:pStyle w:val="PlainText"/>
        <w:shd w:val="clear" w:color="auto" w:fill="D9D9D9"/>
      </w:pPr>
      <w:r>
        <w:t xml:space="preserve"> </w:t>
      </w:r>
    </w:p>
    <w:p w14:paraId="05C88DCD" w14:textId="77777777" w:rsidR="002D2CBD" w:rsidRDefault="002D2CBD">
      <w:pPr>
        <w:pStyle w:val="PlainText"/>
        <w:shd w:val="clear" w:color="auto" w:fill="D9D9D9"/>
      </w:pPr>
      <w:r>
        <w:t xml:space="preserve"> Install Message sent #160672 </w:t>
      </w:r>
    </w:p>
    <w:p w14:paraId="79F4ABD7" w14:textId="77777777" w:rsidR="002D2CBD" w:rsidRDefault="002D2CBD">
      <w:pPr>
        <w:pStyle w:val="PlainText"/>
        <w:shd w:val="clear" w:color="auto" w:fill="D9D9D9"/>
      </w:pPr>
      <w:r>
        <w:t>----------------------------------------------------------------------------</w:t>
      </w:r>
    </w:p>
    <w:p w14:paraId="3A71440D" w14:textId="77777777" w:rsidR="002D2CBD" w:rsidRDefault="00AE24AD">
      <w:pPr>
        <w:pStyle w:val="PlainText"/>
        <w:shd w:val="clear" w:color="auto" w:fill="D9D9D9"/>
      </w:pPr>
      <w:r>
        <w:t xml:space="preserve">     </w:t>
      </w:r>
      <w:r w:rsidR="002D2CBD">
        <w:t>+------------------------------------------------------------+</w:t>
      </w:r>
    </w:p>
    <w:p w14:paraId="264C84C2" w14:textId="77777777" w:rsidR="002D2CBD" w:rsidRDefault="00AE24AD">
      <w:pPr>
        <w:pStyle w:val="PlainText"/>
        <w:shd w:val="clear" w:color="auto" w:fill="D9D9D9"/>
      </w:pPr>
      <w:r>
        <w:t xml:space="preserve"> </w:t>
      </w:r>
      <w:r w:rsidR="002D2CBD">
        <w:t>100%</w:t>
      </w:r>
      <w:r>
        <w:t xml:space="preserve">  </w:t>
      </w:r>
      <w:r w:rsidR="002D2CBD">
        <w:t>¦</w:t>
      </w:r>
      <w:r>
        <w:t xml:space="preserve">      </w:t>
      </w:r>
      <w:r w:rsidR="002D2CBD">
        <w:t xml:space="preserve"> 25</w:t>
      </w:r>
      <w:r>
        <w:t xml:space="preserve">      </w:t>
      </w:r>
      <w:r w:rsidR="002D2CBD">
        <w:t xml:space="preserve"> 50</w:t>
      </w:r>
      <w:r>
        <w:t xml:space="preserve">      </w:t>
      </w:r>
      <w:r w:rsidR="002D2CBD">
        <w:t xml:space="preserve"> 75</w:t>
      </w:r>
      <w:r>
        <w:t xml:space="preserve">       </w:t>
      </w:r>
      <w:r w:rsidR="002D2CBD">
        <w:t xml:space="preserve"> ¦</w:t>
      </w:r>
    </w:p>
    <w:p w14:paraId="608DDEBE" w14:textId="77777777" w:rsidR="002D2CBD" w:rsidRDefault="002D2CBD">
      <w:pPr>
        <w:pStyle w:val="PlainText"/>
        <w:shd w:val="clear" w:color="auto" w:fill="D9D9D9"/>
      </w:pPr>
      <w:r>
        <w:t>Complete</w:t>
      </w:r>
      <w:r w:rsidR="00AE24AD">
        <w:t xml:space="preserve"> </w:t>
      </w:r>
      <w:r>
        <w:t>+------------------------------------------------------------+</w:t>
      </w:r>
    </w:p>
    <w:p w14:paraId="3DA6F7D0" w14:textId="77777777" w:rsidR="002D2CBD" w:rsidRDefault="002D2CBD">
      <w:pPr>
        <w:pStyle w:val="PlainText"/>
        <w:shd w:val="clear" w:color="auto" w:fill="D9D9D9"/>
      </w:pPr>
    </w:p>
    <w:p w14:paraId="497DC9C4" w14:textId="77777777" w:rsidR="002D2CBD" w:rsidRDefault="002D2CBD">
      <w:pPr>
        <w:pStyle w:val="PlainText"/>
        <w:shd w:val="clear" w:color="auto" w:fill="D9D9D9"/>
        <w:sectPr w:rsidR="002D2CBD">
          <w:pgSz w:w="12240" w:h="15840" w:code="1"/>
          <w:pgMar w:top="720" w:right="1440" w:bottom="720" w:left="1440" w:header="720" w:footer="720" w:gutter="0"/>
          <w:cols w:space="720"/>
          <w:titlePg/>
        </w:sectPr>
      </w:pPr>
    </w:p>
    <w:p w14:paraId="79B250EC" w14:textId="77777777" w:rsidR="002D2CBD" w:rsidRDefault="002D2CBD"/>
    <w:sectPr w:rsidR="002D2CBD">
      <w:footerReference w:type="first" r:id="rId33"/>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BA85E" w14:textId="77777777" w:rsidR="000969B0" w:rsidRDefault="000969B0">
      <w:r>
        <w:separator/>
      </w:r>
    </w:p>
  </w:endnote>
  <w:endnote w:type="continuationSeparator" w:id="0">
    <w:p w14:paraId="4E9DA761" w14:textId="77777777" w:rsidR="000969B0" w:rsidRDefault="0009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3158D" w14:textId="77777777" w:rsidR="00032826" w:rsidRDefault="002F05EB">
    <w:pPr>
      <w:pStyle w:val="Footer"/>
    </w:pPr>
    <w:r>
      <w:t>December</w:t>
    </w:r>
    <w:r w:rsidR="00281219">
      <w:t xml:space="preserve"> 20</w:t>
    </w:r>
    <w:r w:rsidR="00071935">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17</w:t>
    </w:r>
    <w:r w:rsidR="00032826">
      <w:rPr>
        <w:rStyle w:val="PageNumber"/>
      </w:rPr>
      <w:fldChar w:fldCharType="end"/>
    </w:r>
    <w:r w:rsidR="00032826">
      <w:rPr>
        <w:rStyle w:val="PageNumber"/>
      </w:rPr>
      <w:b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EFCBE"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22</w:t>
    </w:r>
    <w:r>
      <w:rPr>
        <w:rStyle w:val="PageNumber"/>
      </w:rPr>
      <w:fldChar w:fldCharType="end"/>
    </w:r>
    <w:r>
      <w:rPr>
        <w:rStyle w:val="PageNumber"/>
      </w:rPr>
      <w:tab/>
    </w:r>
    <w:r>
      <w:t>BCMA V. 3.0 Installation Guide</w:t>
    </w:r>
    <w:r>
      <w:tab/>
    </w:r>
    <w:r w:rsidR="002F05EB">
      <w:rPr>
        <w:rStyle w:val="PageNumber"/>
      </w:rPr>
      <w:t>December</w:t>
    </w:r>
    <w:r w:rsidR="00AE24AD">
      <w:rPr>
        <w:rStyle w:val="PageNumber"/>
      </w:rPr>
      <w:t xml:space="preserve"> 20</w:t>
    </w:r>
    <w:r w:rsidR="00071935">
      <w:rPr>
        <w:rStyle w:val="PageNumber"/>
      </w:rPr>
      <w:t>19</w:t>
    </w:r>
    <w:r>
      <w:rPr>
        <w:rStyle w:val="PageNumber"/>
      </w:rPr>
      <w:b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6D71" w14:textId="77777777" w:rsidR="00032826" w:rsidRDefault="002F05EB">
    <w:pPr>
      <w:pStyle w:val="Footer"/>
    </w:pPr>
    <w:r>
      <w:rPr>
        <w:rStyle w:val="PageNumber"/>
      </w:rPr>
      <w:t>December</w:t>
    </w:r>
    <w:r w:rsidR="00281219">
      <w:rPr>
        <w:rStyle w:val="PageNumber"/>
      </w:rPr>
      <w:t xml:space="preserve"> 20</w:t>
    </w:r>
    <w:r w:rsidR="00071935">
      <w:rPr>
        <w:rStyle w:val="PageNumber"/>
      </w:rPr>
      <w:t>19</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23</w:t>
    </w:r>
    <w:r w:rsidR="00032826">
      <w:rPr>
        <w:rStyle w:val="PageNumber"/>
      </w:rPr>
      <w:fldChar w:fldCharType="end"/>
    </w:r>
    <w:r w:rsidR="00032826">
      <w:rPr>
        <w:rStyle w:val="PageNumber"/>
      </w:rPr>
      <w:b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D6EF" w14:textId="77777777" w:rsidR="00032826" w:rsidRDefault="00032826" w:rsidP="00A06F6E">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24</w:t>
    </w:r>
    <w:r>
      <w:rPr>
        <w:rStyle w:val="PageNumber"/>
      </w:rPr>
      <w:fldChar w:fldCharType="end"/>
    </w:r>
    <w:r>
      <w:tab/>
      <w:t>BCMA V. 3.0 Installation Guide</w:t>
    </w:r>
    <w:r>
      <w:tab/>
    </w:r>
    <w:r w:rsidR="002F05EB">
      <w:rPr>
        <w:rStyle w:val="PageNumber"/>
      </w:rPr>
      <w:t>December</w:t>
    </w:r>
    <w:r w:rsidR="00281219">
      <w:rPr>
        <w:rStyle w:val="PageNumber"/>
      </w:rPr>
      <w:t xml:space="preserve"> 20</w:t>
    </w:r>
    <w:r w:rsidR="00071935">
      <w:rPr>
        <w:rStyle w:val="PageNumber"/>
      </w:rPr>
      <w:t>19</w:t>
    </w:r>
    <w:r>
      <w:rPr>
        <w:rStyle w:val="PageNumber"/>
      </w:rPr>
      <w:br/>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74BD" w14:textId="77777777" w:rsidR="00032826" w:rsidRDefault="002F05EB" w:rsidP="00A06F6E">
    <w:pPr>
      <w:pStyle w:val="Footer"/>
    </w:pPr>
    <w:r>
      <w:rPr>
        <w:rStyle w:val="PageNumber"/>
      </w:rPr>
      <w:t>December</w:t>
    </w:r>
    <w:r w:rsidR="00281219">
      <w:rPr>
        <w:rStyle w:val="PageNumber"/>
      </w:rPr>
      <w:t xml:space="preserve"> 20</w:t>
    </w:r>
    <w:r w:rsidR="00071935">
      <w:rPr>
        <w:rStyle w:val="PageNumber"/>
      </w:rPr>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25</w:t>
    </w:r>
    <w:r w:rsidR="00032826">
      <w:rPr>
        <w:rStyle w:val="PageNumber"/>
      </w:rPr>
      <w:fldChar w:fldCharType="end"/>
    </w:r>
    <w:r w:rsidR="00032826">
      <w:rPr>
        <w:rStyle w:val="PageNumber"/>
      </w:rPr>
      <w:b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E086" w14:textId="77777777" w:rsidR="00032826" w:rsidRDefault="002F05EB" w:rsidP="00A06F6E">
    <w:pPr>
      <w:pStyle w:val="Footer"/>
    </w:pPr>
    <w:r>
      <w:rPr>
        <w:rStyle w:val="PageNumber"/>
      </w:rPr>
      <w:t>December</w:t>
    </w:r>
    <w:r w:rsidR="00281219">
      <w:rPr>
        <w:rStyle w:val="PageNumber"/>
      </w:rPr>
      <w:t xml:space="preserve"> 20</w:t>
    </w:r>
    <w:r w:rsidR="00071935">
      <w:rPr>
        <w:rStyle w:val="PageNumber"/>
      </w:rPr>
      <w:t>19</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27</w:t>
    </w:r>
    <w:r w:rsidR="00032826">
      <w:rPr>
        <w:rStyle w:val="PageNumber"/>
      </w:rPr>
      <w:fldChar w:fldCharType="end"/>
    </w:r>
    <w:r w:rsidR="00032826">
      <w:rPr>
        <w:rStyle w:val="PageNumber"/>
      </w:rPr>
      <w:b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1B6A3" w14:textId="77777777" w:rsidR="00032826" w:rsidRDefault="00032826" w:rsidP="00FF3C7B">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28</w:t>
    </w:r>
    <w:r>
      <w:rPr>
        <w:rStyle w:val="PageNumber"/>
      </w:rPr>
      <w:fldChar w:fldCharType="end"/>
    </w:r>
    <w:r>
      <w:rPr>
        <w:rStyle w:val="PageNumber"/>
      </w:rPr>
      <w:tab/>
    </w:r>
    <w:r>
      <w:t>BCMA V. 3.0 Installation Guide</w:t>
    </w:r>
    <w:r>
      <w:tab/>
    </w:r>
    <w:r w:rsidR="002F05EB">
      <w:rPr>
        <w:rStyle w:val="PageNumber"/>
      </w:rPr>
      <w:t>December</w:t>
    </w:r>
    <w:r w:rsidR="00281219">
      <w:rPr>
        <w:rStyle w:val="PageNumber"/>
      </w:rPr>
      <w:t xml:space="preserve"> 20</w:t>
    </w:r>
    <w:r w:rsidR="00071935">
      <w:rPr>
        <w:rStyle w:val="PageNumber"/>
      </w:rPr>
      <w:t>19</w:t>
    </w:r>
    <w:r>
      <w:rPr>
        <w:rStyle w:val="PageNumber"/>
      </w:rPr>
      <w:br/>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1FB0E" w14:textId="77777777" w:rsidR="00032826" w:rsidRDefault="002F05EB">
    <w:pPr>
      <w:pStyle w:val="Footer"/>
    </w:pPr>
    <w:r>
      <w:rPr>
        <w:rStyle w:val="PageNumber"/>
      </w:rPr>
      <w:t>December</w:t>
    </w:r>
    <w:r w:rsidR="00281219">
      <w:rPr>
        <w:rStyle w:val="PageNumber"/>
      </w:rPr>
      <w:t xml:space="preserve"> 20</w:t>
    </w:r>
    <w:r w:rsidR="00071935">
      <w:rPr>
        <w:rStyle w:val="PageNumber"/>
      </w:rPr>
      <w:t>19</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29</w:t>
    </w:r>
    <w:r w:rsidR="00032826">
      <w:rPr>
        <w:rStyle w:val="PageNumber"/>
      </w:rPr>
      <w:fldChar w:fldCharType="end"/>
    </w:r>
    <w:r w:rsidR="00032826">
      <w:rPr>
        <w:rStyle w:val="PageNumber"/>
      </w:rPr>
      <w:br/>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053CE"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30</w:t>
    </w:r>
    <w:r>
      <w:rPr>
        <w:rStyle w:val="PageNumber"/>
      </w:rPr>
      <w:fldChar w:fldCharType="end"/>
    </w:r>
    <w:r>
      <w:rPr>
        <w:rStyle w:val="PageNumber"/>
      </w:rPr>
      <w:tab/>
    </w:r>
    <w:r>
      <w:t>BCMA V. 3.0 Installation Guide</w:t>
    </w:r>
    <w:r>
      <w:tab/>
    </w:r>
    <w:r w:rsidR="002F05EB">
      <w:rPr>
        <w:rStyle w:val="PageNumber"/>
      </w:rPr>
      <w:t>December</w:t>
    </w:r>
    <w:r w:rsidR="00281219">
      <w:rPr>
        <w:rStyle w:val="PageNumber"/>
      </w:rPr>
      <w:t xml:space="preserve"> 20</w:t>
    </w:r>
    <w:r w:rsidR="00071935">
      <w:rPr>
        <w:rStyle w:val="PageNumber"/>
      </w:rPr>
      <w:t>19</w:t>
    </w:r>
    <w:r>
      <w:rPr>
        <w:rStyle w:val="PageNumber"/>
      </w:rPr>
      <w:br/>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08B9C" w14:textId="77777777" w:rsidR="00032826" w:rsidRDefault="002F05EB">
    <w:pPr>
      <w:pStyle w:val="Footer"/>
    </w:pPr>
    <w:r>
      <w:rPr>
        <w:rStyle w:val="PageNumber"/>
      </w:rPr>
      <w:t>December</w:t>
    </w:r>
    <w:r w:rsidR="00281219">
      <w:rPr>
        <w:rStyle w:val="PageNumber"/>
      </w:rPr>
      <w:t xml:space="preserve"> 20</w:t>
    </w:r>
    <w:r w:rsidR="00071935">
      <w:rPr>
        <w:rStyle w:val="PageNumber"/>
      </w:rPr>
      <w:t>19</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35</w:t>
    </w:r>
    <w:r w:rsidR="00032826">
      <w:rPr>
        <w:rStyle w:val="PageNumber"/>
      </w:rPr>
      <w:fldChar w:fldCharType="end"/>
    </w:r>
    <w:r w:rsidR="00032826">
      <w:rPr>
        <w:rStyle w:val="PageNumber"/>
      </w:rPr>
      <w:br/>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E522B"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38</w:t>
    </w:r>
    <w:r>
      <w:rPr>
        <w:rStyle w:val="PageNumber"/>
      </w:rPr>
      <w:fldChar w:fldCharType="end"/>
    </w:r>
    <w:r>
      <w:rPr>
        <w:rStyle w:val="PageNumber"/>
      </w:rPr>
      <w:tab/>
    </w:r>
    <w:r>
      <w:t>BCMA V. 3.0 Installation Guide</w:t>
    </w:r>
    <w:r>
      <w:tab/>
    </w:r>
    <w:r w:rsidR="002F05EB">
      <w:rPr>
        <w:rStyle w:val="PageNumber"/>
      </w:rPr>
      <w:t>December</w:t>
    </w:r>
    <w:r w:rsidR="00281219">
      <w:rPr>
        <w:rStyle w:val="PageNumber"/>
      </w:rPr>
      <w:t xml:space="preserve"> 20</w:t>
    </w:r>
    <w:r w:rsidR="00071935">
      <w:rPr>
        <w:rStyle w:val="PageNumber"/>
      </w:rPr>
      <w:t>19</w:t>
    </w:r>
    <w:r>
      <w:rPr>
        <w:rStyle w:val="PageNumber"/>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0BB14" w14:textId="77777777" w:rsidR="00032826" w:rsidRDefault="002F05EB" w:rsidP="00E17A23">
    <w:pPr>
      <w:pStyle w:val="Footer"/>
    </w:pPr>
    <w:r>
      <w:rPr>
        <w:rStyle w:val="PageNumber"/>
      </w:rPr>
      <w:t>December</w:t>
    </w:r>
    <w:r w:rsidR="00281219">
      <w:rPr>
        <w:rStyle w:val="PageNumber"/>
      </w:rPr>
      <w:t xml:space="preserve"> 20</w:t>
    </w:r>
    <w:r w:rsidR="00335CF2">
      <w:rPr>
        <w:rStyle w:val="PageNumber"/>
      </w:rPr>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i</w:t>
    </w:r>
    <w:r w:rsidR="00032826">
      <w:rPr>
        <w:rStyle w:val="PageNumber"/>
      </w:rPr>
      <w:fldChar w:fldCharType="end"/>
    </w:r>
    <w:r w:rsidR="00032826">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2518" w14:textId="77777777" w:rsidR="00032826" w:rsidRDefault="00032826" w:rsidP="00E17A23">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ii</w:t>
    </w:r>
    <w:r>
      <w:rPr>
        <w:rStyle w:val="PageNumber"/>
      </w:rPr>
      <w:fldChar w:fldCharType="end"/>
    </w:r>
    <w:r>
      <w:tab/>
      <w:t>BCMA V. 3.0 Installation Guide</w:t>
    </w:r>
    <w:r>
      <w:tab/>
    </w:r>
    <w:r w:rsidR="002F05EB">
      <w:rPr>
        <w:rStyle w:val="PageNumber"/>
      </w:rPr>
      <w:t>December</w:t>
    </w:r>
    <w:r w:rsidR="00281219">
      <w:rPr>
        <w:rStyle w:val="PageNumber"/>
      </w:rPr>
      <w:t xml:space="preserve"> 20</w:t>
    </w:r>
    <w:r w:rsidR="00071935">
      <w:rPr>
        <w:rStyle w:val="PageNumber"/>
      </w:rPr>
      <w:t>19</w:t>
    </w:r>
    <w: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8F364" w14:textId="77777777" w:rsidR="00032826" w:rsidRPr="00E17A23" w:rsidRDefault="00032826" w:rsidP="00E17A23">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14</w:t>
    </w:r>
    <w:r>
      <w:rPr>
        <w:rStyle w:val="PageNumber"/>
      </w:rPr>
      <w:fldChar w:fldCharType="end"/>
    </w:r>
    <w:r>
      <w:tab/>
      <w:t>BCMA V. 3.0 Installation Guide</w:t>
    </w:r>
    <w:r>
      <w:tab/>
    </w:r>
    <w:r w:rsidR="002F05EB">
      <w:t>December</w:t>
    </w:r>
    <w:r w:rsidR="00AE24AD">
      <w:rPr>
        <w:rStyle w:val="PageNumber"/>
      </w:rPr>
      <w:t xml:space="preserve"> 20</w:t>
    </w:r>
    <w:r w:rsidR="00071935">
      <w:rPr>
        <w:rStyle w:val="PageNumber"/>
      </w:rPr>
      <w:t>19</w:t>
    </w:r>
    <w:r>
      <w:rPr>
        <w:rStyle w:val="PageNumber"/>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C434" w14:textId="77777777" w:rsidR="00032826" w:rsidRDefault="002F05EB">
    <w:pPr>
      <w:pStyle w:val="Footer"/>
    </w:pPr>
    <w:r>
      <w:t>December</w:t>
    </w:r>
    <w:r w:rsidR="00281219">
      <w:t xml:space="preserve"> 20</w:t>
    </w:r>
    <w:r w:rsidR="00071935">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w:t>
    </w:r>
    <w:r w:rsidR="00032826">
      <w:rPr>
        <w:rStyle w:val="PageNumber"/>
      </w:rPr>
      <w:fldChar w:fldCharType="end"/>
    </w:r>
    <w:r w:rsidR="00032826">
      <w:rPr>
        <w:rStyle w:val="PageNumber"/>
      </w:rPr>
      <w:b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52C5"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4</w:t>
    </w:r>
    <w:r>
      <w:rPr>
        <w:rStyle w:val="PageNumber"/>
      </w:rPr>
      <w:fldChar w:fldCharType="end"/>
    </w:r>
    <w:r>
      <w:tab/>
      <w:t>BCMA V. 3.0 Installation Guide</w:t>
    </w:r>
    <w:r>
      <w:tab/>
    </w:r>
    <w:r w:rsidR="002F05EB">
      <w:rPr>
        <w:rStyle w:val="PageNumber"/>
      </w:rPr>
      <w:t>December</w:t>
    </w:r>
    <w:r w:rsidR="00281219">
      <w:rPr>
        <w:rStyle w:val="PageNumber"/>
      </w:rPr>
      <w:t xml:space="preserve"> 20</w:t>
    </w:r>
    <w:r w:rsidR="00071935">
      <w:rPr>
        <w:rStyle w:val="PageNumber"/>
      </w:rPr>
      <w:t>19</w:t>
    </w:r>
    <w:r>
      <w:rPr>
        <w:rStyle w:val="PageNumber"/>
      </w:rP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6C77"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12</w:t>
    </w:r>
    <w:r>
      <w:rPr>
        <w:rStyle w:val="PageNumber"/>
      </w:rPr>
      <w:fldChar w:fldCharType="end"/>
    </w:r>
    <w:r>
      <w:tab/>
      <w:t>BCMA V. 3.0 Installation Guide</w:t>
    </w:r>
    <w:r>
      <w:tab/>
    </w:r>
    <w:r w:rsidR="002F05EB">
      <w:rPr>
        <w:rStyle w:val="PageNumber"/>
      </w:rPr>
      <w:t>December</w:t>
    </w:r>
    <w:r w:rsidR="00AE24AD">
      <w:rPr>
        <w:rStyle w:val="PageNumber"/>
      </w:rPr>
      <w:t xml:space="preserve"> 20</w:t>
    </w:r>
    <w:r w:rsidR="00071935">
      <w:rPr>
        <w:rStyle w:val="PageNumber"/>
      </w:rPr>
      <w:t>19</w:t>
    </w:r>
    <w:r>
      <w:rPr>
        <w:rStyle w:val="PageNumber"/>
      </w:rP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23669" w14:textId="77777777" w:rsidR="00032826" w:rsidRDefault="002F05EB">
    <w:pPr>
      <w:pStyle w:val="Footer"/>
    </w:pPr>
    <w:r>
      <w:rPr>
        <w:rStyle w:val="PageNumber"/>
      </w:rPr>
      <w:t>December</w:t>
    </w:r>
    <w:r w:rsidR="00AE24AD">
      <w:rPr>
        <w:rStyle w:val="PageNumber"/>
      </w:rPr>
      <w:t xml:space="preserve"> 20</w:t>
    </w:r>
    <w:r w:rsidR="00071935">
      <w:rPr>
        <w:rStyle w:val="PageNumber"/>
      </w:rPr>
      <w:t>19</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15</w:t>
    </w:r>
    <w:r w:rsidR="00032826">
      <w:rPr>
        <w:rStyle w:val="PageNumber"/>
      </w:rPr>
      <w:fldChar w:fldCharType="end"/>
    </w:r>
    <w:r w:rsidR="00032826">
      <w:rPr>
        <w:rStyle w:val="PageNumber"/>
      </w:rPr>
      <w:b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1F61"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16</w:t>
    </w:r>
    <w:r>
      <w:rPr>
        <w:rStyle w:val="PageNumber"/>
      </w:rPr>
      <w:fldChar w:fldCharType="end"/>
    </w:r>
    <w:r>
      <w:tab/>
      <w:t>BCMA V. 3.0 Installation Guide</w:t>
    </w:r>
    <w:r>
      <w:tab/>
    </w:r>
    <w:r w:rsidR="002F05EB">
      <w:rPr>
        <w:rStyle w:val="PageNumber"/>
      </w:rPr>
      <w:t>December</w:t>
    </w:r>
    <w:r w:rsidR="00AE24AD">
      <w:rPr>
        <w:rStyle w:val="PageNumber"/>
      </w:rPr>
      <w:t xml:space="preserve"> 20</w:t>
    </w:r>
    <w:r w:rsidR="00071935">
      <w:rPr>
        <w:rStyle w:val="PageNumber"/>
      </w:rPr>
      <w:t>19</w:t>
    </w:r>
    <w:r>
      <w:rPr>
        <w:rStyle w:val="PageNumbe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AF314" w14:textId="77777777" w:rsidR="000969B0" w:rsidRDefault="000969B0">
      <w:r>
        <w:separator/>
      </w:r>
    </w:p>
  </w:footnote>
  <w:footnote w:type="continuationSeparator" w:id="0">
    <w:p w14:paraId="4D477EB9" w14:textId="77777777" w:rsidR="000969B0" w:rsidRDefault="0009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2CBD" w14:textId="77777777" w:rsidR="00032826" w:rsidRDefault="00032826">
    <w:pPr>
      <w:pStyle w:val="Blank-6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6D2B8" w14:textId="77777777" w:rsidR="00032826" w:rsidRDefault="00032826">
    <w:pPr>
      <w:pStyle w:val="Blank-6p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7749" w14:textId="77777777" w:rsidR="00032826" w:rsidRDefault="00032826">
    <w:pPr>
      <w:pStyle w:val="Blank-6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5A5D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16E1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DA15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7040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7E35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0CD5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D23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2A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264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6D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83C68"/>
    <w:multiLevelType w:val="singleLevel"/>
    <w:tmpl w:val="39F02304"/>
    <w:lvl w:ilvl="0">
      <w:start w:val="1"/>
      <w:numFmt w:val="bullet"/>
      <w:pStyle w:val="Heading4"/>
      <w:lvlText w:val=""/>
      <w:lvlJc w:val="left"/>
      <w:pPr>
        <w:tabs>
          <w:tab w:val="num" w:pos="576"/>
        </w:tabs>
        <w:ind w:left="504" w:hanging="288"/>
      </w:pPr>
      <w:rPr>
        <w:rFonts w:ascii="Wingdings" w:hAnsi="Wingdings" w:hint="default"/>
        <w:b w:val="0"/>
        <w:i w:val="0"/>
      </w:rPr>
    </w:lvl>
  </w:abstractNum>
  <w:abstractNum w:abstractNumId="11" w15:restartNumberingAfterBreak="0">
    <w:nsid w:val="15370D1F"/>
    <w:multiLevelType w:val="hybridMultilevel"/>
    <w:tmpl w:val="82F22362"/>
    <w:lvl w:ilvl="0" w:tplc="FFFFFFFF">
      <w:start w:val="1"/>
      <w:numFmt w:val="bullet"/>
      <w:pStyle w:val="Bullet-Indented"/>
      <w:lvlText w:val=""/>
      <w:lvlJc w:val="left"/>
      <w:pPr>
        <w:tabs>
          <w:tab w:val="num" w:pos="1512"/>
        </w:tabs>
        <w:ind w:left="1440"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F6C0E"/>
    <w:multiLevelType w:val="hybridMultilevel"/>
    <w:tmpl w:val="7214EDA2"/>
    <w:lvl w:ilvl="0" w:tplc="0EF0600C">
      <w:start w:val="1"/>
      <w:numFmt w:val="decimal"/>
      <w:pStyle w:val="NumberList1"/>
      <w:lvlText w:val="%1"/>
      <w:lvlJc w:val="left"/>
      <w:pPr>
        <w:tabs>
          <w:tab w:val="num" w:pos="720"/>
        </w:tabs>
        <w:ind w:left="720" w:hanging="360"/>
      </w:pPr>
      <w:rPr>
        <w:rFonts w:ascii="Lucida Sans" w:hAnsi="Lucida Sans" w:hint="default"/>
        <w:b/>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E46A1A"/>
    <w:multiLevelType w:val="hybridMultilevel"/>
    <w:tmpl w:val="8446D2E6"/>
    <w:lvl w:ilvl="0" w:tplc="26B66E9C">
      <w:start w:val="1"/>
      <w:numFmt w:val="bullet"/>
      <w:pStyle w:val="BulletList-Normal1"/>
      <w:lvlText w:val=""/>
      <w:lvlJc w:val="left"/>
      <w:pPr>
        <w:tabs>
          <w:tab w:val="num" w:pos="1008"/>
        </w:tabs>
        <w:ind w:left="936" w:hanging="288"/>
      </w:pPr>
      <w:rPr>
        <w:rFonts w:ascii="Symbol" w:hAnsi="Symbol" w:hint="default"/>
      </w:rPr>
    </w:lvl>
    <w:lvl w:ilvl="1" w:tplc="EB107BD6" w:tentative="1">
      <w:start w:val="1"/>
      <w:numFmt w:val="bullet"/>
      <w:lvlText w:val="o"/>
      <w:lvlJc w:val="left"/>
      <w:pPr>
        <w:tabs>
          <w:tab w:val="num" w:pos="1440"/>
        </w:tabs>
        <w:ind w:left="1440" w:hanging="360"/>
      </w:pPr>
      <w:rPr>
        <w:rFonts w:ascii="Courier New" w:hAnsi="Courier New" w:hint="default"/>
      </w:rPr>
    </w:lvl>
    <w:lvl w:ilvl="2" w:tplc="2AA44144" w:tentative="1">
      <w:start w:val="1"/>
      <w:numFmt w:val="bullet"/>
      <w:lvlText w:val=""/>
      <w:lvlJc w:val="left"/>
      <w:pPr>
        <w:tabs>
          <w:tab w:val="num" w:pos="2160"/>
        </w:tabs>
        <w:ind w:left="2160" w:hanging="360"/>
      </w:pPr>
      <w:rPr>
        <w:rFonts w:ascii="Wingdings" w:hAnsi="Wingdings" w:hint="default"/>
      </w:rPr>
    </w:lvl>
    <w:lvl w:ilvl="3" w:tplc="2EA4D99C" w:tentative="1">
      <w:start w:val="1"/>
      <w:numFmt w:val="bullet"/>
      <w:lvlText w:val=""/>
      <w:lvlJc w:val="left"/>
      <w:pPr>
        <w:tabs>
          <w:tab w:val="num" w:pos="2880"/>
        </w:tabs>
        <w:ind w:left="2880" w:hanging="360"/>
      </w:pPr>
      <w:rPr>
        <w:rFonts w:ascii="Symbol" w:hAnsi="Symbol" w:hint="default"/>
      </w:rPr>
    </w:lvl>
    <w:lvl w:ilvl="4" w:tplc="C8669816" w:tentative="1">
      <w:start w:val="1"/>
      <w:numFmt w:val="bullet"/>
      <w:lvlText w:val="o"/>
      <w:lvlJc w:val="left"/>
      <w:pPr>
        <w:tabs>
          <w:tab w:val="num" w:pos="3600"/>
        </w:tabs>
        <w:ind w:left="3600" w:hanging="360"/>
      </w:pPr>
      <w:rPr>
        <w:rFonts w:ascii="Courier New" w:hAnsi="Courier New" w:hint="default"/>
      </w:rPr>
    </w:lvl>
    <w:lvl w:ilvl="5" w:tplc="EDA8FDD2" w:tentative="1">
      <w:start w:val="1"/>
      <w:numFmt w:val="bullet"/>
      <w:lvlText w:val=""/>
      <w:lvlJc w:val="left"/>
      <w:pPr>
        <w:tabs>
          <w:tab w:val="num" w:pos="4320"/>
        </w:tabs>
        <w:ind w:left="4320" w:hanging="360"/>
      </w:pPr>
      <w:rPr>
        <w:rFonts w:ascii="Wingdings" w:hAnsi="Wingdings" w:hint="default"/>
      </w:rPr>
    </w:lvl>
    <w:lvl w:ilvl="6" w:tplc="F762FB56" w:tentative="1">
      <w:start w:val="1"/>
      <w:numFmt w:val="bullet"/>
      <w:lvlText w:val=""/>
      <w:lvlJc w:val="left"/>
      <w:pPr>
        <w:tabs>
          <w:tab w:val="num" w:pos="5040"/>
        </w:tabs>
        <w:ind w:left="5040" w:hanging="360"/>
      </w:pPr>
      <w:rPr>
        <w:rFonts w:ascii="Symbol" w:hAnsi="Symbol" w:hint="default"/>
      </w:rPr>
    </w:lvl>
    <w:lvl w:ilvl="7" w:tplc="969421A8" w:tentative="1">
      <w:start w:val="1"/>
      <w:numFmt w:val="bullet"/>
      <w:lvlText w:val="o"/>
      <w:lvlJc w:val="left"/>
      <w:pPr>
        <w:tabs>
          <w:tab w:val="num" w:pos="5760"/>
        </w:tabs>
        <w:ind w:left="5760" w:hanging="360"/>
      </w:pPr>
      <w:rPr>
        <w:rFonts w:ascii="Courier New" w:hAnsi="Courier New" w:hint="default"/>
      </w:rPr>
    </w:lvl>
    <w:lvl w:ilvl="8" w:tplc="9E5A4F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30BBF"/>
    <w:multiLevelType w:val="singleLevel"/>
    <w:tmpl w:val="92C0727E"/>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15" w15:restartNumberingAfterBreak="0">
    <w:nsid w:val="77734C94"/>
    <w:multiLevelType w:val="hybridMultilevel"/>
    <w:tmpl w:val="5754B994"/>
    <w:lvl w:ilvl="0" w:tplc="F5AC7094">
      <w:start w:val="1"/>
      <w:numFmt w:val="bullet"/>
      <w:pStyle w:val="Heading3A"/>
      <w:lvlText w:val=""/>
      <w:lvlJc w:val="left"/>
      <w:pPr>
        <w:tabs>
          <w:tab w:val="num" w:pos="720"/>
        </w:tabs>
        <w:ind w:left="720" w:hanging="360"/>
      </w:pPr>
      <w:rPr>
        <w:rFonts w:ascii="Wingdings" w:hAnsi="Wingdings" w:hint="default"/>
      </w:rPr>
    </w:lvl>
    <w:lvl w:ilvl="1" w:tplc="6A5E1A5E" w:tentative="1">
      <w:start w:val="1"/>
      <w:numFmt w:val="bullet"/>
      <w:lvlText w:val="o"/>
      <w:lvlJc w:val="left"/>
      <w:pPr>
        <w:tabs>
          <w:tab w:val="num" w:pos="1440"/>
        </w:tabs>
        <w:ind w:left="1440" w:hanging="360"/>
      </w:pPr>
      <w:rPr>
        <w:rFonts w:ascii="Courier New" w:hAnsi="Courier New" w:hint="default"/>
      </w:rPr>
    </w:lvl>
    <w:lvl w:ilvl="2" w:tplc="DF44ACC0" w:tentative="1">
      <w:start w:val="1"/>
      <w:numFmt w:val="bullet"/>
      <w:lvlText w:val=""/>
      <w:lvlJc w:val="left"/>
      <w:pPr>
        <w:tabs>
          <w:tab w:val="num" w:pos="2160"/>
        </w:tabs>
        <w:ind w:left="2160" w:hanging="360"/>
      </w:pPr>
      <w:rPr>
        <w:rFonts w:ascii="Wingdings" w:hAnsi="Wingdings" w:hint="default"/>
      </w:rPr>
    </w:lvl>
    <w:lvl w:ilvl="3" w:tplc="EECED850" w:tentative="1">
      <w:start w:val="1"/>
      <w:numFmt w:val="bullet"/>
      <w:lvlText w:val=""/>
      <w:lvlJc w:val="left"/>
      <w:pPr>
        <w:tabs>
          <w:tab w:val="num" w:pos="2880"/>
        </w:tabs>
        <w:ind w:left="2880" w:hanging="360"/>
      </w:pPr>
      <w:rPr>
        <w:rFonts w:ascii="Symbol" w:hAnsi="Symbol" w:hint="default"/>
      </w:rPr>
    </w:lvl>
    <w:lvl w:ilvl="4" w:tplc="EDB6070C" w:tentative="1">
      <w:start w:val="1"/>
      <w:numFmt w:val="bullet"/>
      <w:lvlText w:val="o"/>
      <w:lvlJc w:val="left"/>
      <w:pPr>
        <w:tabs>
          <w:tab w:val="num" w:pos="3600"/>
        </w:tabs>
        <w:ind w:left="3600" w:hanging="360"/>
      </w:pPr>
      <w:rPr>
        <w:rFonts w:ascii="Courier New" w:hAnsi="Courier New" w:hint="default"/>
      </w:rPr>
    </w:lvl>
    <w:lvl w:ilvl="5" w:tplc="B5B0A068" w:tentative="1">
      <w:start w:val="1"/>
      <w:numFmt w:val="bullet"/>
      <w:lvlText w:val=""/>
      <w:lvlJc w:val="left"/>
      <w:pPr>
        <w:tabs>
          <w:tab w:val="num" w:pos="4320"/>
        </w:tabs>
        <w:ind w:left="4320" w:hanging="360"/>
      </w:pPr>
      <w:rPr>
        <w:rFonts w:ascii="Wingdings" w:hAnsi="Wingdings" w:hint="default"/>
      </w:rPr>
    </w:lvl>
    <w:lvl w:ilvl="6" w:tplc="50925910" w:tentative="1">
      <w:start w:val="1"/>
      <w:numFmt w:val="bullet"/>
      <w:lvlText w:val=""/>
      <w:lvlJc w:val="left"/>
      <w:pPr>
        <w:tabs>
          <w:tab w:val="num" w:pos="5040"/>
        </w:tabs>
        <w:ind w:left="5040" w:hanging="360"/>
      </w:pPr>
      <w:rPr>
        <w:rFonts w:ascii="Symbol" w:hAnsi="Symbol" w:hint="default"/>
      </w:rPr>
    </w:lvl>
    <w:lvl w:ilvl="7" w:tplc="463CC510" w:tentative="1">
      <w:start w:val="1"/>
      <w:numFmt w:val="bullet"/>
      <w:lvlText w:val="o"/>
      <w:lvlJc w:val="left"/>
      <w:pPr>
        <w:tabs>
          <w:tab w:val="num" w:pos="5760"/>
        </w:tabs>
        <w:ind w:left="5760" w:hanging="360"/>
      </w:pPr>
      <w:rPr>
        <w:rFonts w:ascii="Courier New" w:hAnsi="Courier New" w:hint="default"/>
      </w:rPr>
    </w:lvl>
    <w:lvl w:ilvl="8" w:tplc="8B08549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0"/>
  </w:num>
  <w:num w:numId="4">
    <w:abstractNumId w:val="14"/>
  </w:num>
  <w:num w:numId="5">
    <w:abstractNumId w:val="11"/>
  </w:num>
  <w:num w:numId="6">
    <w:abstractNumId w:val="12"/>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62"/>
    <w:rsid w:val="0000070D"/>
    <w:rsid w:val="00002698"/>
    <w:rsid w:val="00007A65"/>
    <w:rsid w:val="000112A1"/>
    <w:rsid w:val="00032826"/>
    <w:rsid w:val="000348D8"/>
    <w:rsid w:val="00071935"/>
    <w:rsid w:val="000969B0"/>
    <w:rsid w:val="000F095C"/>
    <w:rsid w:val="000F226E"/>
    <w:rsid w:val="000F7ABC"/>
    <w:rsid w:val="00161B7E"/>
    <w:rsid w:val="00166434"/>
    <w:rsid w:val="00180BC8"/>
    <w:rsid w:val="00185F39"/>
    <w:rsid w:val="001B54F0"/>
    <w:rsid w:val="001D1FAD"/>
    <w:rsid w:val="001F085A"/>
    <w:rsid w:val="00204ED1"/>
    <w:rsid w:val="00281219"/>
    <w:rsid w:val="002A1183"/>
    <w:rsid w:val="002A3A1E"/>
    <w:rsid w:val="002D2CBD"/>
    <w:rsid w:val="002E3484"/>
    <w:rsid w:val="002F05EB"/>
    <w:rsid w:val="002F2D09"/>
    <w:rsid w:val="002F61E9"/>
    <w:rsid w:val="00335CF2"/>
    <w:rsid w:val="00373126"/>
    <w:rsid w:val="00382D63"/>
    <w:rsid w:val="003B2787"/>
    <w:rsid w:val="003E5065"/>
    <w:rsid w:val="003F1E50"/>
    <w:rsid w:val="00416082"/>
    <w:rsid w:val="00441290"/>
    <w:rsid w:val="00442762"/>
    <w:rsid w:val="00456081"/>
    <w:rsid w:val="00457C56"/>
    <w:rsid w:val="00480D42"/>
    <w:rsid w:val="004B7C43"/>
    <w:rsid w:val="005140CA"/>
    <w:rsid w:val="005615F5"/>
    <w:rsid w:val="005A3250"/>
    <w:rsid w:val="005D4B71"/>
    <w:rsid w:val="006310D4"/>
    <w:rsid w:val="00631479"/>
    <w:rsid w:val="0064710B"/>
    <w:rsid w:val="0067311A"/>
    <w:rsid w:val="00674EFF"/>
    <w:rsid w:val="006B2B2D"/>
    <w:rsid w:val="007312D6"/>
    <w:rsid w:val="0074740A"/>
    <w:rsid w:val="00775329"/>
    <w:rsid w:val="00781ED5"/>
    <w:rsid w:val="00787C86"/>
    <w:rsid w:val="007A1D87"/>
    <w:rsid w:val="007B0A0C"/>
    <w:rsid w:val="007E73E9"/>
    <w:rsid w:val="007F070F"/>
    <w:rsid w:val="008025D1"/>
    <w:rsid w:val="008106D0"/>
    <w:rsid w:val="00817F78"/>
    <w:rsid w:val="00822FAD"/>
    <w:rsid w:val="0090610E"/>
    <w:rsid w:val="00917AD3"/>
    <w:rsid w:val="009329CF"/>
    <w:rsid w:val="00964FA2"/>
    <w:rsid w:val="00971022"/>
    <w:rsid w:val="00974546"/>
    <w:rsid w:val="009B3AF6"/>
    <w:rsid w:val="009D2026"/>
    <w:rsid w:val="009F3D83"/>
    <w:rsid w:val="00A02C8E"/>
    <w:rsid w:val="00A06F6E"/>
    <w:rsid w:val="00A3337B"/>
    <w:rsid w:val="00A35C8A"/>
    <w:rsid w:val="00A367A4"/>
    <w:rsid w:val="00A43305"/>
    <w:rsid w:val="00A5210E"/>
    <w:rsid w:val="00A91A37"/>
    <w:rsid w:val="00AE24AD"/>
    <w:rsid w:val="00B05960"/>
    <w:rsid w:val="00B13F01"/>
    <w:rsid w:val="00B155CB"/>
    <w:rsid w:val="00B24D85"/>
    <w:rsid w:val="00BA6A40"/>
    <w:rsid w:val="00BE6A4E"/>
    <w:rsid w:val="00BF01D7"/>
    <w:rsid w:val="00BF2774"/>
    <w:rsid w:val="00BF33DD"/>
    <w:rsid w:val="00BF3EE7"/>
    <w:rsid w:val="00C55636"/>
    <w:rsid w:val="00C84A9E"/>
    <w:rsid w:val="00CB36C5"/>
    <w:rsid w:val="00CE2B6E"/>
    <w:rsid w:val="00D00794"/>
    <w:rsid w:val="00D674C9"/>
    <w:rsid w:val="00DA6412"/>
    <w:rsid w:val="00DC0BDF"/>
    <w:rsid w:val="00DF57D1"/>
    <w:rsid w:val="00DF7EAE"/>
    <w:rsid w:val="00E0170D"/>
    <w:rsid w:val="00E07CCA"/>
    <w:rsid w:val="00E17A23"/>
    <w:rsid w:val="00E66720"/>
    <w:rsid w:val="00EA4AFE"/>
    <w:rsid w:val="00EB490E"/>
    <w:rsid w:val="00EF079C"/>
    <w:rsid w:val="00F00E41"/>
    <w:rsid w:val="00F04318"/>
    <w:rsid w:val="00F0779E"/>
    <w:rsid w:val="00F16413"/>
    <w:rsid w:val="00F42E2F"/>
    <w:rsid w:val="00F63656"/>
    <w:rsid w:val="00F75519"/>
    <w:rsid w:val="00F76602"/>
    <w:rsid w:val="00FD0CBF"/>
    <w:rsid w:val="00FF3A02"/>
    <w:rsid w:val="00FF3C7B"/>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hapeDefaults>
    <o:shapedefaults v:ext="edit" spidmax="8193"/>
    <o:shapelayout v:ext="edit">
      <o:idmap v:ext="edit" data="1"/>
    </o:shapelayout>
  </w:shapeDefaults>
  <w:decimalSymbol w:val="."/>
  <w:listSeparator w:val=","/>
  <w14:docId w14:val="7DDF2BCC"/>
  <w15:chartTrackingRefBased/>
  <w15:docId w15:val="{1E67EAC0-293F-4E0E-8172-C79B5A43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autoRedefine/>
    <w:qFormat/>
    <w:rsid w:val="00AE24AD"/>
    <w:pPr>
      <w:spacing w:after="240"/>
    </w:pPr>
    <w:rPr>
      <w:sz w:val="22"/>
    </w:rPr>
  </w:style>
  <w:style w:type="paragraph" w:styleId="Heading1">
    <w:name w:val="heading 1"/>
    <w:aliases w:val="H1"/>
    <w:next w:val="TOC1"/>
    <w:autoRedefine/>
    <w:qFormat/>
    <w:pPr>
      <w:keepNext/>
      <w:pBdr>
        <w:bottom w:val="thickThinSmallGap" w:sz="24" w:space="1" w:color="auto"/>
      </w:pBdr>
      <w:tabs>
        <w:tab w:val="left" w:pos="7920"/>
      </w:tabs>
      <w:spacing w:after="480"/>
      <w:outlineLvl w:val="0"/>
    </w:pPr>
    <w:rPr>
      <w:rFonts w:ascii="Arial" w:hAnsi="Arial"/>
      <w:b/>
      <w:noProof/>
      <w:kern w:val="28"/>
      <w:sz w:val="36"/>
    </w:rPr>
  </w:style>
  <w:style w:type="paragraph" w:styleId="Heading2">
    <w:name w:val="heading 2"/>
    <w:aliases w:val="H2,head 2"/>
    <w:basedOn w:val="Normal"/>
    <w:next w:val="Normal"/>
    <w:autoRedefine/>
    <w:qFormat/>
    <w:pPr>
      <w:keepNext/>
      <w:spacing w:after="600"/>
      <w:outlineLvl w:val="1"/>
    </w:pPr>
    <w:rPr>
      <w:rFonts w:ascii="Arial" w:hAnsi="Arial"/>
      <w:b/>
      <w:noProof/>
      <w:sz w:val="28"/>
    </w:rPr>
  </w:style>
  <w:style w:type="paragraph" w:styleId="Heading3">
    <w:name w:val="heading 3"/>
    <w:aliases w:val="H3,head 3"/>
    <w:next w:val="Normal"/>
    <w:autoRedefine/>
    <w:qFormat/>
    <w:pPr>
      <w:keepNext/>
      <w:tabs>
        <w:tab w:val="left" w:pos="2862"/>
      </w:tabs>
      <w:spacing w:before="120" w:after="60"/>
      <w:outlineLvl w:val="2"/>
    </w:pPr>
    <w:rPr>
      <w:rFonts w:ascii="Arial" w:hAnsi="Arial"/>
      <w:b/>
      <w:noProof/>
      <w:sz w:val="24"/>
    </w:rPr>
  </w:style>
  <w:style w:type="paragraph" w:styleId="Heading4">
    <w:name w:val="heading 4"/>
    <w:basedOn w:val="Normal"/>
    <w:next w:val="Normal"/>
    <w:autoRedefine/>
    <w:qFormat/>
    <w:pPr>
      <w:keepNext/>
      <w:numPr>
        <w:numId w:val="3"/>
      </w:numPr>
      <w:spacing w:after="0"/>
      <w:outlineLvl w:val="3"/>
    </w:pPr>
  </w:style>
  <w:style w:type="paragraph" w:styleId="Heading7">
    <w:name w:val="heading 7"/>
    <w:basedOn w:val="Normal"/>
    <w:next w:val="Normal"/>
    <w:qFormat/>
    <w:pPr>
      <w:spacing w:after="0"/>
      <w:ind w:left="720"/>
      <w:outlineLvl w:val="6"/>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semiHidden/>
    <w:pPr>
      <w:tabs>
        <w:tab w:val="right" w:leader="dot" w:pos="9216"/>
      </w:tabs>
      <w:spacing w:before="240"/>
      <w:ind w:left="144"/>
    </w:pPr>
    <w:rPr>
      <w:rFonts w:ascii="Arial" w:hAnsi="Arial"/>
      <w:b/>
      <w:noProof/>
      <w:sz w:val="24"/>
    </w:rPr>
  </w:style>
  <w:style w:type="paragraph" w:styleId="TOC2">
    <w:name w:val="toc 2"/>
    <w:aliases w:val="T2"/>
    <w:basedOn w:val="TOC1"/>
    <w:next w:val="TOC3"/>
    <w:autoRedefine/>
    <w:semiHidden/>
    <w:pPr>
      <w:spacing w:before="0"/>
      <w:ind w:left="432"/>
    </w:pPr>
    <w:rPr>
      <w:rFonts w:ascii="Times New Roman" w:hAnsi="Times New Roman"/>
      <w:b w:val="0"/>
      <w:sz w:val="22"/>
      <w:szCs w:val="24"/>
    </w:rPr>
  </w:style>
  <w:style w:type="paragraph" w:styleId="TOC3">
    <w:name w:val="toc 3"/>
    <w:aliases w:val="T3"/>
    <w:basedOn w:val="TOC2"/>
    <w:next w:val="TOC1"/>
    <w:autoRedefine/>
    <w:semiHidden/>
    <w:pPr>
      <w:ind w:left="720"/>
    </w:pPr>
    <w:rPr>
      <w:sz w:val="21"/>
    </w:rPr>
  </w:style>
  <w:style w:type="paragraph" w:styleId="Header">
    <w:name w:val="header"/>
    <w:basedOn w:val="Normal"/>
    <w:pPr>
      <w:tabs>
        <w:tab w:val="center" w:pos="4320"/>
        <w:tab w:val="right" w:pos="8640"/>
      </w:tabs>
    </w:pPr>
  </w:style>
  <w:style w:type="paragraph" w:styleId="Footer">
    <w:name w:val="footer"/>
    <w:aliases w:val="F"/>
    <w:basedOn w:val="Normal"/>
    <w:autoRedefine/>
    <w:pPr>
      <w:pBdr>
        <w:top w:val="thickThinSmallGap" w:sz="24" w:space="1" w:color="auto"/>
      </w:pBdr>
      <w:tabs>
        <w:tab w:val="center" w:pos="4680"/>
        <w:tab w:val="right" w:pos="9270"/>
      </w:tabs>
    </w:pPr>
    <w:rPr>
      <w:sz w:val="20"/>
    </w:rPr>
  </w:style>
  <w:style w:type="paragraph" w:customStyle="1" w:styleId="Paragraph4">
    <w:name w:val="Paragraph4"/>
    <w:basedOn w:val="Normal"/>
    <w:pPr>
      <w:spacing w:before="80" w:after="0"/>
      <w:ind w:left="792"/>
      <w:jc w:val="both"/>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RightHeader">
    <w:name w:val="Right Header"/>
    <w:aliases w:val="RH"/>
    <w:basedOn w:val="LeftHeader"/>
    <w:next w:val="Heading2"/>
    <w:autoRedefine/>
    <w:pPr>
      <w:pBdr>
        <w:bottom w:val="thickThinSmallGap" w:sz="24" w:space="0" w:color="auto"/>
      </w:pBdr>
      <w:tabs>
        <w:tab w:val="clear" w:pos="7560"/>
        <w:tab w:val="left" w:pos="6120"/>
        <w:tab w:val="left" w:pos="7200"/>
      </w:tabs>
    </w:pPr>
  </w:style>
  <w:style w:type="paragraph" w:customStyle="1" w:styleId="BulletList-Normal1">
    <w:name w:val="Bullet List-Normal 1"/>
    <w:aliases w:val="BN1"/>
    <w:autoRedefine/>
    <w:pPr>
      <w:keepNext/>
      <w:keepLines/>
      <w:numPr>
        <w:numId w:val="1"/>
      </w:numPr>
      <w:tabs>
        <w:tab w:val="clear" w:pos="1008"/>
        <w:tab w:val="num" w:pos="1062"/>
        <w:tab w:val="left" w:pos="2862"/>
        <w:tab w:val="left" w:pos="3042"/>
      </w:tabs>
      <w:spacing w:after="60"/>
      <w:ind w:left="1062" w:hanging="270"/>
    </w:pPr>
    <w:rPr>
      <w:noProof/>
      <w:sz w:val="22"/>
    </w:rPr>
  </w:style>
  <w:style w:type="paragraph" w:customStyle="1" w:styleId="BulletList-Normal2">
    <w:name w:val="Bullet List-Normal 2"/>
    <w:aliases w:val="BN2"/>
    <w:basedOn w:val="BulletList-Normal1"/>
    <w:autoRedefine/>
    <w:pPr>
      <w:keepNext w:val="0"/>
      <w:keepLines w:val="0"/>
      <w:numPr>
        <w:numId w:val="0"/>
      </w:numPr>
      <w:tabs>
        <w:tab w:val="clear" w:pos="2862"/>
      </w:tabs>
      <w:spacing w:after="24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rsid w:val="00A3337B"/>
    <w:pPr>
      <w:keepNext/>
      <w:numPr>
        <w:numId w:val="6"/>
      </w:numPr>
      <w:tabs>
        <w:tab w:val="right" w:pos="144"/>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pPr>
      <w:spacing w:after="60"/>
    </w:pPr>
    <w:rPr>
      <w:rFonts w:ascii="Arial" w:hAnsi="Arial"/>
      <w:b/>
      <w:noProof/>
      <w:sz w:val="22"/>
    </w:rPr>
  </w:style>
  <w:style w:type="paragraph" w:styleId="FootnoteText">
    <w:name w:val="footnote text"/>
    <w:basedOn w:val="Normal"/>
    <w:semiHidden/>
    <w:pPr>
      <w:spacing w:after="0"/>
    </w:pPr>
    <w:rPr>
      <w:sz w:val="24"/>
    </w:rPr>
  </w:style>
  <w:style w:type="paragraph" w:customStyle="1" w:styleId="Blank-6pt">
    <w:name w:val="Blank-6 pt."/>
    <w:autoRedefine/>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styleId="Date">
    <w:name w:val="Date"/>
    <w:basedOn w:val="Normal"/>
    <w:next w:val="Normal"/>
    <w:pPr>
      <w:widowControl w:val="0"/>
      <w:spacing w:after="0" w:line="216" w:lineRule="auto"/>
    </w:pPr>
    <w:rPr>
      <w:sz w:val="24"/>
    </w:rPr>
  </w:style>
  <w:style w:type="paragraph" w:customStyle="1" w:styleId="Border-screencapturetext">
    <w:name w:val="Border-screen capture text"/>
    <w:basedOn w:val="ScreenCaptureText"/>
    <w:rPr>
      <w:b/>
      <w:i/>
      <w:sz w:val="19"/>
    </w:rPr>
  </w:style>
  <w:style w:type="paragraph" w:customStyle="1" w:styleId="table-text">
    <w:name w:val="table-text"/>
    <w:autoRedefine/>
    <w:pPr>
      <w:tabs>
        <w:tab w:val="left" w:pos="360"/>
        <w:tab w:val="left" w:pos="1080"/>
        <w:tab w:val="left" w:pos="2160"/>
        <w:tab w:val="left" w:pos="3240"/>
        <w:tab w:val="left" w:pos="4320"/>
        <w:tab w:val="left" w:pos="5400"/>
        <w:tab w:val="left" w:pos="6480"/>
        <w:tab w:val="left" w:pos="7560"/>
      </w:tabs>
    </w:pPr>
    <w:rPr>
      <w:rFonts w:ascii="Arial" w:hAnsi="Arial"/>
    </w:rPr>
  </w:style>
  <w:style w:type="paragraph" w:customStyle="1" w:styleId="table-header">
    <w:name w:val="table-header"/>
    <w:next w:val="table-text"/>
    <w:autoRedefine/>
    <w:pPr>
      <w:spacing w:before="240"/>
      <w:jc w:val="center"/>
    </w:pPr>
    <w:rPr>
      <w:rFonts w:ascii="Arial" w:hAnsi="Arial"/>
      <w:b/>
      <w:bCs/>
      <w:caps/>
      <w:sz w:val="22"/>
    </w:rPr>
  </w:style>
  <w:style w:type="paragraph" w:customStyle="1" w:styleId="Heading3A">
    <w:name w:val="Heading 3A"/>
    <w:basedOn w:val="Heading3"/>
    <w:next w:val="Normal"/>
    <w:autoRedefine/>
    <w:pPr>
      <w:numPr>
        <w:numId w:val="2"/>
      </w:numPr>
      <w:tabs>
        <w:tab w:val="clear" w:pos="720"/>
        <w:tab w:val="clear" w:pos="2862"/>
        <w:tab w:val="left" w:pos="252"/>
      </w:tabs>
      <w:ind w:left="342" w:hanging="342"/>
    </w:pPr>
    <w:rPr>
      <w:rFonts w:ascii="Times New Roman" w:hAnsi="Times New Roman"/>
    </w:rPr>
  </w:style>
  <w:style w:type="character" w:styleId="Hyperlink">
    <w:name w:val="Hyperlink"/>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240"/>
      <w:jc w:val="center"/>
    </w:pPr>
    <w:rPr>
      <w:rFonts w:ascii="Arial" w:hAnsi="Arial"/>
      <w:b/>
      <w:sz w:val="48"/>
    </w:rPr>
  </w:style>
  <w:style w:type="paragraph" w:customStyle="1" w:styleId="BlankLine-10pt">
    <w:name w:val="Blank Line-10 pt."/>
    <w:autoRedefine/>
    <w:rsid w:val="00032826"/>
    <w:pPr>
      <w:jc w:val="center"/>
    </w:pPr>
    <w:rPr>
      <w:rFonts w:ascii="Arial" w:hAnsi="Arial"/>
      <w:sz w:val="24"/>
      <w:szCs w:val="24"/>
    </w:rPr>
  </w:style>
  <w:style w:type="paragraph" w:customStyle="1" w:styleId="TitlePage-GrpName">
    <w:name w:val="Title Page-Grp Name"/>
    <w:basedOn w:val="Heading1"/>
    <w:autoRedefine/>
    <w:pPr>
      <w:spacing w:after="0"/>
      <w:jc w:val="center"/>
    </w:pPr>
    <w:rPr>
      <w:b w:val="0"/>
      <w:sz w:val="20"/>
    </w:rPr>
  </w:style>
  <w:style w:type="paragraph" w:customStyle="1" w:styleId="TitlePage-Ver">
    <w:name w:val="Title Page-Ver #"/>
    <w:autoRedefine/>
    <w:pPr>
      <w:spacing w:before="480"/>
      <w:jc w:val="center"/>
    </w:pPr>
    <w:rPr>
      <w:rFonts w:ascii="Arial" w:hAnsi="Arial"/>
      <w:sz w:val="36"/>
    </w:rPr>
  </w:style>
  <w:style w:type="paragraph" w:customStyle="1" w:styleId="TitlePage-Date">
    <w:name w:val="Title Page-Date"/>
    <w:basedOn w:val="TitlePage-Ver"/>
    <w:next w:val="BlankLine-10pt"/>
    <w:autoRedefine/>
    <w:pPr>
      <w:spacing w:before="0" w:after="480"/>
    </w:pPr>
  </w:style>
  <w:style w:type="paragraph" w:customStyle="1" w:styleId="BulletList-Arrow">
    <w:name w:val="Bullet List-Arrow"/>
    <w:autoRedefine/>
    <w:pPr>
      <w:numPr>
        <w:numId w:val="4"/>
      </w:numPr>
      <w:spacing w:after="40"/>
    </w:pPr>
    <w:rPr>
      <w:noProof/>
      <w:sz w:val="22"/>
    </w:rPr>
  </w:style>
  <w:style w:type="character" w:styleId="FollowedHyperlink">
    <w:name w:val="FollowedHyperlink"/>
    <w:rPr>
      <w:color w:val="800080"/>
      <w:u w:val="single"/>
    </w:rPr>
  </w:style>
  <w:style w:type="paragraph" w:customStyle="1" w:styleId="TOC-Header">
    <w:name w:val="TOC-Header"/>
    <w:basedOn w:val="Normal"/>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tabs>
        <w:tab w:val="left" w:pos="7560"/>
      </w:tabs>
      <w:spacing w:after="480"/>
      <w:ind w:left="360" w:right="-115"/>
    </w:pPr>
    <w:rPr>
      <w:rFonts w:ascii="Arial" w:hAnsi="Arial"/>
      <w:b/>
      <w:sz w:val="40"/>
    </w:rPr>
  </w:style>
  <w:style w:type="paragraph" w:styleId="PlainText">
    <w:name w:val="Plain Text"/>
    <w:basedOn w:val="Normal"/>
    <w:pPr>
      <w:spacing w:after="0"/>
    </w:pPr>
    <w:rPr>
      <w:rFonts w:ascii="Courier New" w:hAnsi="Courier New"/>
      <w:sz w:val="20"/>
    </w:rPr>
  </w:style>
  <w:style w:type="paragraph" w:customStyle="1" w:styleId="TitlePage-PatchNo">
    <w:name w:val="Title Page-Patch No."/>
    <w:next w:val="TitlePage-Ver"/>
    <w:autoRedefine/>
    <w:pPr>
      <w:spacing w:before="320"/>
      <w:jc w:val="center"/>
    </w:pPr>
    <w:rPr>
      <w:rFonts w:ascii="Arial" w:hAnsi="Arial"/>
      <w:sz w:val="36"/>
    </w:rPr>
  </w:style>
  <w:style w:type="paragraph" w:customStyle="1" w:styleId="Bullet-Indented">
    <w:name w:val="Bullet-Indented"/>
    <w:autoRedefine/>
    <w:pPr>
      <w:numPr>
        <w:numId w:val="5"/>
      </w:numPr>
      <w:ind w:left="1512"/>
    </w:pPr>
    <w:rPr>
      <w:sz w:val="22"/>
    </w:rPr>
  </w:style>
  <w:style w:type="paragraph" w:customStyle="1" w:styleId="Example">
    <w:name w:val="Example"/>
    <w:next w:val="BlankLine-10pt"/>
    <w:autoRedefine/>
    <w:pPr>
      <w:spacing w:before="400" w:after="200"/>
      <w:jc w:val="center"/>
    </w:pPr>
    <w:rPr>
      <w:rFonts w:ascii="Arial" w:hAnsi="Arial"/>
      <w:b/>
      <w:sz w:val="24"/>
    </w:rPr>
  </w:style>
  <w:style w:type="paragraph" w:customStyle="1" w:styleId="Table-Text0">
    <w:name w:val="Table-Text"/>
    <w:autoRedefine/>
    <w:pPr>
      <w:tabs>
        <w:tab w:val="left" w:pos="360"/>
        <w:tab w:val="left" w:pos="1152"/>
        <w:tab w:val="left" w:pos="2322"/>
        <w:tab w:val="left" w:pos="3492"/>
        <w:tab w:val="left" w:pos="4752"/>
        <w:tab w:val="left" w:pos="6012"/>
        <w:tab w:val="left" w:pos="7182"/>
        <w:tab w:val="left" w:pos="8352"/>
      </w:tabs>
      <w:spacing w:after="60"/>
    </w:pPr>
    <w:rPr>
      <w:rFonts w:ascii="Arial" w:hAnsi="Arial"/>
      <w:b/>
      <w:bCs/>
      <w:snapToGrid w:val="0"/>
      <w:color w:val="000000"/>
    </w:rPr>
  </w:style>
  <w:style w:type="paragraph" w:customStyle="1" w:styleId="Table-Header0">
    <w:name w:val="Table-Header"/>
    <w:next w:val="Table-Text0"/>
    <w:autoRedefine/>
    <w:pPr>
      <w:spacing w:before="240"/>
      <w:jc w:val="center"/>
    </w:pPr>
    <w:rPr>
      <w:rFonts w:ascii="Arial" w:hAnsi="Arial"/>
      <w:b/>
      <w:bCs/>
      <w:caps/>
      <w:sz w:val="22"/>
    </w:rPr>
  </w:style>
  <w:style w:type="paragraph" w:customStyle="1" w:styleId="Table-Term">
    <w:name w:val="Table-Term"/>
    <w:autoRedefine/>
    <w:rPr>
      <w:rFonts w:ascii="Arial" w:hAnsi="Arial"/>
      <w:b/>
      <w:noProof/>
    </w:rPr>
  </w:style>
  <w:style w:type="paragraph" w:customStyle="1" w:styleId="Table-Definition">
    <w:name w:val="Table-Definition"/>
    <w:autoRedefine/>
    <w:pPr>
      <w:spacing w:after="80"/>
    </w:pPr>
    <w:rPr>
      <w:rFonts w:ascii="Arial" w:hAnsi="Arial" w:cs="Arial"/>
      <w:noProof/>
    </w:rPr>
  </w:style>
  <w:style w:type="paragraph" w:customStyle="1" w:styleId="TableText2">
    <w:name w:val="Table Text2"/>
    <w:basedOn w:val="Table-Text0"/>
    <w:pPr>
      <w:jc w:val="center"/>
    </w:pPr>
    <w:rPr>
      <w:b w:val="0"/>
      <w:bCs w:val="0"/>
    </w:r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jc w:val="center"/>
    </w:pPr>
    <w:rPr>
      <w:rFonts w:ascii="Arial" w:hAnsi="Arial" w:cs="Arial"/>
      <w:b/>
      <w:bCs/>
      <w:sz w:val="48"/>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table" w:styleId="TableGrid">
    <w:name w:val="Table Grid"/>
    <w:basedOn w:val="TableNormal"/>
    <w:rsid w:val="00DC0BD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DC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paragraph" w:customStyle="1" w:styleId="TOC-HeaderContinued">
    <w:name w:val="TOC-Header Continued"/>
    <w:basedOn w:val="TOC-Header"/>
    <w:rsid w:val="00A35C8A"/>
    <w:rPr>
      <w:noProof/>
    </w:rPr>
  </w:style>
  <w:style w:type="paragraph" w:customStyle="1" w:styleId="H1continued">
    <w:name w:val="H1 continued"/>
    <w:basedOn w:val="Heading1"/>
    <w:rsid w:val="00A35C8A"/>
  </w:style>
  <w:style w:type="paragraph" w:customStyle="1" w:styleId="H2continued">
    <w:name w:val="H2 continued"/>
    <w:basedOn w:val="Heading2"/>
    <w:rsid w:val="00A35C8A"/>
  </w:style>
  <w:style w:type="paragraph" w:styleId="BalloonText">
    <w:name w:val="Balloon Text"/>
    <w:basedOn w:val="Normal"/>
    <w:link w:val="BalloonTextChar"/>
    <w:rsid w:val="00032826"/>
    <w:pPr>
      <w:spacing w:after="0"/>
    </w:pPr>
    <w:rPr>
      <w:rFonts w:ascii="Segoe UI" w:hAnsi="Segoe UI" w:cs="Segoe UI"/>
      <w:sz w:val="18"/>
      <w:szCs w:val="18"/>
    </w:rPr>
  </w:style>
  <w:style w:type="character" w:customStyle="1" w:styleId="BalloonTextChar">
    <w:name w:val="Balloon Text Char"/>
    <w:link w:val="BalloonText"/>
    <w:rsid w:val="00032826"/>
    <w:rPr>
      <w:rFonts w:ascii="Segoe UI" w:hAnsi="Segoe UI" w:cs="Segoe UI"/>
      <w:sz w:val="18"/>
      <w:szCs w:val="18"/>
    </w:rPr>
  </w:style>
  <w:style w:type="paragraph" w:customStyle="1" w:styleId="SectionHeading">
    <w:name w:val="Section Heading"/>
    <w:basedOn w:val="Heading1"/>
    <w:rsid w:val="00032826"/>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after="0" w:line="240" w:lineRule="atLeast"/>
      <w:jc w:val="both"/>
      <w:outlineLvl w:val="9"/>
    </w:pPr>
    <w:rPr>
      <w:rFonts w:ascii="Arial Black" w:hAnsi="Arial Black"/>
      <w:b w:val="0"/>
      <w:noProof w:val="0"/>
      <w:color w:val="FFFFFF"/>
      <w:spacing w:val="-10"/>
      <w:kern w:val="20"/>
      <w:position w:val="8"/>
      <w:sz w:val="24"/>
    </w:rPr>
  </w:style>
  <w:style w:type="paragraph" w:customStyle="1" w:styleId="TableText">
    <w:name w:val="Table Text"/>
    <w:link w:val="TableTextChar"/>
    <w:rsid w:val="00AE24AD"/>
    <w:pPr>
      <w:spacing w:before="60" w:after="60"/>
    </w:pPr>
    <w:rPr>
      <w:rFonts w:ascii="Arial" w:hAnsi="Arial" w:cs="Arial"/>
      <w:sz w:val="22"/>
      <w:szCs w:val="22"/>
    </w:rPr>
  </w:style>
  <w:style w:type="character" w:styleId="CommentReference">
    <w:name w:val="annotation reference"/>
    <w:rsid w:val="006B2B2D"/>
    <w:rPr>
      <w:sz w:val="16"/>
      <w:szCs w:val="16"/>
    </w:rPr>
  </w:style>
  <w:style w:type="paragraph" w:styleId="CommentText">
    <w:name w:val="annotation text"/>
    <w:basedOn w:val="Normal"/>
    <w:link w:val="CommentTextChar"/>
    <w:rsid w:val="006B2B2D"/>
    <w:rPr>
      <w:sz w:val="20"/>
    </w:rPr>
  </w:style>
  <w:style w:type="character" w:customStyle="1" w:styleId="CommentTextChar">
    <w:name w:val="Comment Text Char"/>
    <w:basedOn w:val="DefaultParagraphFont"/>
    <w:link w:val="CommentText"/>
    <w:rsid w:val="006B2B2D"/>
  </w:style>
  <w:style w:type="paragraph" w:styleId="CommentSubject">
    <w:name w:val="annotation subject"/>
    <w:basedOn w:val="CommentText"/>
    <w:next w:val="CommentText"/>
    <w:link w:val="CommentSubjectChar"/>
    <w:rsid w:val="006B2B2D"/>
    <w:rPr>
      <w:b/>
      <w:bCs/>
    </w:rPr>
  </w:style>
  <w:style w:type="character" w:customStyle="1" w:styleId="CommentSubjectChar">
    <w:name w:val="Comment Subject Char"/>
    <w:link w:val="CommentSubject"/>
    <w:rsid w:val="006B2B2D"/>
    <w:rPr>
      <w:b/>
      <w:bCs/>
    </w:rPr>
  </w:style>
  <w:style w:type="paragraph" w:customStyle="1" w:styleId="TableHeading">
    <w:name w:val="Table Heading"/>
    <w:basedOn w:val="TableText"/>
    <w:rsid w:val="00AE24AD"/>
    <w:rPr>
      <w:b/>
    </w:rPr>
  </w:style>
  <w:style w:type="character" w:customStyle="1" w:styleId="TableTextChar">
    <w:name w:val="Table Text Char"/>
    <w:link w:val="TableText"/>
    <w:rsid w:val="00AE24AD"/>
    <w:rPr>
      <w:rFonts w:ascii="Arial" w:hAnsi="Arial" w:cs="Arial"/>
      <w:sz w:val="22"/>
      <w:szCs w:val="22"/>
    </w:rPr>
  </w:style>
  <w:style w:type="paragraph" w:styleId="Title">
    <w:name w:val="Title"/>
    <w:next w:val="BodyText"/>
    <w:link w:val="TitleChar"/>
    <w:qFormat/>
    <w:rsid w:val="00AE24AD"/>
    <w:pPr>
      <w:autoSpaceDE w:val="0"/>
      <w:autoSpaceDN w:val="0"/>
      <w:adjustRightInd w:val="0"/>
      <w:spacing w:after="360"/>
      <w:jc w:val="center"/>
    </w:pPr>
    <w:rPr>
      <w:rFonts w:ascii="Arial" w:hAnsi="Arial" w:cs="Arial"/>
      <w:b/>
      <w:bCs/>
      <w:color w:val="000000"/>
      <w:sz w:val="36"/>
      <w:szCs w:val="32"/>
    </w:rPr>
  </w:style>
  <w:style w:type="character" w:customStyle="1" w:styleId="TitleChar">
    <w:name w:val="Title Char"/>
    <w:link w:val="Title"/>
    <w:rsid w:val="00AE24AD"/>
    <w:rPr>
      <w:rFonts w:ascii="Arial" w:hAnsi="Arial" w:cs="Arial"/>
      <w:b/>
      <w:bCs/>
      <w:color w:val="000000"/>
      <w:sz w:val="36"/>
      <w:szCs w:val="32"/>
    </w:rPr>
  </w:style>
  <w:style w:type="paragraph" w:styleId="BodyText">
    <w:name w:val="Body Text"/>
    <w:basedOn w:val="Normal"/>
    <w:link w:val="BodyTextChar"/>
    <w:rsid w:val="00AE24AD"/>
    <w:pPr>
      <w:spacing w:after="120"/>
    </w:pPr>
  </w:style>
  <w:style w:type="character" w:customStyle="1" w:styleId="BodyTextChar">
    <w:name w:val="Body Text Char"/>
    <w:link w:val="BodyText"/>
    <w:rsid w:val="00AE24AD"/>
    <w:rPr>
      <w:sz w:val="22"/>
    </w:rPr>
  </w:style>
  <w:style w:type="paragraph" w:customStyle="1" w:styleId="Title2">
    <w:name w:val="Title 2"/>
    <w:next w:val="BodyText"/>
    <w:rsid w:val="00AE24AD"/>
    <w:pPr>
      <w:spacing w:after="360"/>
      <w:jc w:val="center"/>
    </w:pPr>
    <w:rPr>
      <w:rFonts w:ascii="Arial" w:hAnsi="Arial" w:cs="Arial"/>
      <w:b/>
      <w:bCs/>
      <w:color w:val="000000"/>
      <w:sz w:val="28"/>
      <w:szCs w:val="32"/>
    </w:rPr>
  </w:style>
  <w:style w:type="character" w:styleId="UnresolvedMention">
    <w:name w:val="Unresolved Mention"/>
    <w:uiPriority w:val="99"/>
    <w:semiHidden/>
    <w:unhideWhenUsed/>
    <w:rsid w:val="00AE24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8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va.gov/vdl" TargetMode="Externa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Rel%20Notes_D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3F7B-5FE2-429F-A88D-F1C3631D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BCMA_V2_Rel Notes_D3.doc</Template>
  <TotalTime>2</TotalTime>
  <Pages>41</Pages>
  <Words>8637</Words>
  <Characters>50264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First Level of TOC</vt:lpstr>
    </vt:vector>
  </TitlesOfParts>
  <Company> </Company>
  <LinksUpToDate>false</LinksUpToDate>
  <CharactersWithSpaces>58784</CharactersWithSpaces>
  <SharedDoc>false</SharedDoc>
  <HLinks>
    <vt:vector size="474" baseType="variant">
      <vt:variant>
        <vt:i4>3276840</vt:i4>
      </vt:variant>
      <vt:variant>
        <vt:i4>429</vt:i4>
      </vt:variant>
      <vt:variant>
        <vt:i4>0</vt:i4>
      </vt:variant>
      <vt:variant>
        <vt:i4>5</vt:i4>
      </vt:variant>
      <vt:variant>
        <vt:lpwstr>http://vaww.vairm.vaco.va.gov/vadesktop/default.htm</vt:lpwstr>
      </vt:variant>
      <vt:variant>
        <vt:lpwstr/>
      </vt:variant>
      <vt:variant>
        <vt:i4>5570589</vt:i4>
      </vt:variant>
      <vt:variant>
        <vt:i4>426</vt:i4>
      </vt:variant>
      <vt:variant>
        <vt:i4>0</vt:i4>
      </vt:variant>
      <vt:variant>
        <vt:i4>5</vt:i4>
      </vt:variant>
      <vt:variant>
        <vt:lpwstr>ftp://ftp.fo-slc.med.va.gov/</vt:lpwstr>
      </vt:variant>
      <vt:variant>
        <vt:lpwstr/>
      </vt:variant>
      <vt:variant>
        <vt:i4>3145853</vt:i4>
      </vt:variant>
      <vt:variant>
        <vt:i4>423</vt:i4>
      </vt:variant>
      <vt:variant>
        <vt:i4>0</vt:i4>
      </vt:variant>
      <vt:variant>
        <vt:i4>5</vt:i4>
      </vt:variant>
      <vt:variant>
        <vt:lpwstr>ftp://ftp.fo-hines.med.va.gov/</vt:lpwstr>
      </vt:variant>
      <vt:variant>
        <vt:lpwstr/>
      </vt:variant>
      <vt:variant>
        <vt:i4>2883630</vt:i4>
      </vt:variant>
      <vt:variant>
        <vt:i4>420</vt:i4>
      </vt:variant>
      <vt:variant>
        <vt:i4>0</vt:i4>
      </vt:variant>
      <vt:variant>
        <vt:i4>5</vt:i4>
      </vt:variant>
      <vt:variant>
        <vt:lpwstr>ftp://ftp.fo-albany.med.va.gov/</vt:lpwstr>
      </vt:variant>
      <vt:variant>
        <vt:lpwstr/>
      </vt:variant>
      <vt:variant>
        <vt:i4>5570589</vt:i4>
      </vt:variant>
      <vt:variant>
        <vt:i4>417</vt:i4>
      </vt:variant>
      <vt:variant>
        <vt:i4>0</vt:i4>
      </vt:variant>
      <vt:variant>
        <vt:i4>5</vt:i4>
      </vt:variant>
      <vt:variant>
        <vt:lpwstr>ftp://ftp.fo-slc.med.va.gov/</vt:lpwstr>
      </vt:variant>
      <vt:variant>
        <vt:lpwstr/>
      </vt:variant>
      <vt:variant>
        <vt:i4>3276840</vt:i4>
      </vt:variant>
      <vt:variant>
        <vt:i4>414</vt:i4>
      </vt:variant>
      <vt:variant>
        <vt:i4>0</vt:i4>
      </vt:variant>
      <vt:variant>
        <vt:i4>5</vt:i4>
      </vt:variant>
      <vt:variant>
        <vt:lpwstr>http://vaww.vairm.vaco.va.gov/vadesktop/default.htm</vt:lpwstr>
      </vt:variant>
      <vt:variant>
        <vt:lpwstr/>
      </vt:variant>
      <vt:variant>
        <vt:i4>5570589</vt:i4>
      </vt:variant>
      <vt:variant>
        <vt:i4>411</vt:i4>
      </vt:variant>
      <vt:variant>
        <vt:i4>0</vt:i4>
      </vt:variant>
      <vt:variant>
        <vt:i4>5</vt:i4>
      </vt:variant>
      <vt:variant>
        <vt:lpwstr>ftp://ftp.fo-slc.med.va.gov/</vt:lpwstr>
      </vt:variant>
      <vt:variant>
        <vt:lpwstr/>
      </vt:variant>
      <vt:variant>
        <vt:i4>3145853</vt:i4>
      </vt:variant>
      <vt:variant>
        <vt:i4>408</vt:i4>
      </vt:variant>
      <vt:variant>
        <vt:i4>0</vt:i4>
      </vt:variant>
      <vt:variant>
        <vt:i4>5</vt:i4>
      </vt:variant>
      <vt:variant>
        <vt:lpwstr>ftp://ftp.fo-hines.med.va.gov/</vt:lpwstr>
      </vt:variant>
      <vt:variant>
        <vt:lpwstr/>
      </vt:variant>
      <vt:variant>
        <vt:i4>2883630</vt:i4>
      </vt:variant>
      <vt:variant>
        <vt:i4>405</vt:i4>
      </vt:variant>
      <vt:variant>
        <vt:i4>0</vt:i4>
      </vt:variant>
      <vt:variant>
        <vt:i4>5</vt:i4>
      </vt:variant>
      <vt:variant>
        <vt:lpwstr>ftp://ftp.fo-albany.med.va.gov/</vt:lpwstr>
      </vt:variant>
      <vt:variant>
        <vt:lpwstr/>
      </vt:variant>
      <vt:variant>
        <vt:i4>5570589</vt:i4>
      </vt:variant>
      <vt:variant>
        <vt:i4>402</vt:i4>
      </vt:variant>
      <vt:variant>
        <vt:i4>0</vt:i4>
      </vt:variant>
      <vt:variant>
        <vt:i4>5</vt:i4>
      </vt:variant>
      <vt:variant>
        <vt:lpwstr>ftp://ftp.fo-slc.med.va.gov/</vt:lpwstr>
      </vt:variant>
      <vt:variant>
        <vt:lpwstr/>
      </vt:variant>
      <vt:variant>
        <vt:i4>5701718</vt:i4>
      </vt:variant>
      <vt:variant>
        <vt:i4>399</vt:i4>
      </vt:variant>
      <vt:variant>
        <vt:i4>0</vt:i4>
      </vt:variant>
      <vt:variant>
        <vt:i4>5</vt:i4>
      </vt:variant>
      <vt:variant>
        <vt:lpwstr>http://www.va.gov/vdl</vt:lpwstr>
      </vt:variant>
      <vt:variant>
        <vt:lpwstr/>
      </vt:variant>
      <vt:variant>
        <vt:i4>6029326</vt:i4>
      </vt:variant>
      <vt:variant>
        <vt:i4>396</vt:i4>
      </vt:variant>
      <vt:variant>
        <vt:i4>0</vt:i4>
      </vt:variant>
      <vt:variant>
        <vt:i4>5</vt:i4>
      </vt:variant>
      <vt:variant>
        <vt:lpwstr>http://vista.med.va.gov/bcma</vt:lpwstr>
      </vt:variant>
      <vt:variant>
        <vt:lpwstr/>
      </vt:variant>
      <vt:variant>
        <vt:i4>1638462</vt:i4>
      </vt:variant>
      <vt:variant>
        <vt:i4>389</vt:i4>
      </vt:variant>
      <vt:variant>
        <vt:i4>0</vt:i4>
      </vt:variant>
      <vt:variant>
        <vt:i4>5</vt:i4>
      </vt:variant>
      <vt:variant>
        <vt:lpwstr/>
      </vt:variant>
      <vt:variant>
        <vt:lpwstr>_Toc65900813</vt:lpwstr>
      </vt:variant>
      <vt:variant>
        <vt:i4>1703998</vt:i4>
      </vt:variant>
      <vt:variant>
        <vt:i4>383</vt:i4>
      </vt:variant>
      <vt:variant>
        <vt:i4>0</vt:i4>
      </vt:variant>
      <vt:variant>
        <vt:i4>5</vt:i4>
      </vt:variant>
      <vt:variant>
        <vt:lpwstr/>
      </vt:variant>
      <vt:variant>
        <vt:lpwstr>_Toc65900810</vt:lpwstr>
      </vt:variant>
      <vt:variant>
        <vt:i4>1245247</vt:i4>
      </vt:variant>
      <vt:variant>
        <vt:i4>377</vt:i4>
      </vt:variant>
      <vt:variant>
        <vt:i4>0</vt:i4>
      </vt:variant>
      <vt:variant>
        <vt:i4>5</vt:i4>
      </vt:variant>
      <vt:variant>
        <vt:lpwstr/>
      </vt:variant>
      <vt:variant>
        <vt:lpwstr>_Toc65900809</vt:lpwstr>
      </vt:variant>
      <vt:variant>
        <vt:i4>1966143</vt:i4>
      </vt:variant>
      <vt:variant>
        <vt:i4>371</vt:i4>
      </vt:variant>
      <vt:variant>
        <vt:i4>0</vt:i4>
      </vt:variant>
      <vt:variant>
        <vt:i4>5</vt:i4>
      </vt:variant>
      <vt:variant>
        <vt:lpwstr/>
      </vt:variant>
      <vt:variant>
        <vt:lpwstr>_Toc65900804</vt:lpwstr>
      </vt:variant>
      <vt:variant>
        <vt:i4>1638463</vt:i4>
      </vt:variant>
      <vt:variant>
        <vt:i4>365</vt:i4>
      </vt:variant>
      <vt:variant>
        <vt:i4>0</vt:i4>
      </vt:variant>
      <vt:variant>
        <vt:i4>5</vt:i4>
      </vt:variant>
      <vt:variant>
        <vt:lpwstr/>
      </vt:variant>
      <vt:variant>
        <vt:lpwstr>_Toc65900803</vt:lpwstr>
      </vt:variant>
      <vt:variant>
        <vt:i4>1572927</vt:i4>
      </vt:variant>
      <vt:variant>
        <vt:i4>359</vt:i4>
      </vt:variant>
      <vt:variant>
        <vt:i4>0</vt:i4>
      </vt:variant>
      <vt:variant>
        <vt:i4>5</vt:i4>
      </vt:variant>
      <vt:variant>
        <vt:lpwstr/>
      </vt:variant>
      <vt:variant>
        <vt:lpwstr>_Toc65900802</vt:lpwstr>
      </vt:variant>
      <vt:variant>
        <vt:i4>1703999</vt:i4>
      </vt:variant>
      <vt:variant>
        <vt:i4>353</vt:i4>
      </vt:variant>
      <vt:variant>
        <vt:i4>0</vt:i4>
      </vt:variant>
      <vt:variant>
        <vt:i4>5</vt:i4>
      </vt:variant>
      <vt:variant>
        <vt:lpwstr/>
      </vt:variant>
      <vt:variant>
        <vt:lpwstr>_Toc65900800</vt:lpwstr>
      </vt:variant>
      <vt:variant>
        <vt:i4>1900598</vt:i4>
      </vt:variant>
      <vt:variant>
        <vt:i4>347</vt:i4>
      </vt:variant>
      <vt:variant>
        <vt:i4>0</vt:i4>
      </vt:variant>
      <vt:variant>
        <vt:i4>5</vt:i4>
      </vt:variant>
      <vt:variant>
        <vt:lpwstr/>
      </vt:variant>
      <vt:variant>
        <vt:lpwstr>_Toc65900798</vt:lpwstr>
      </vt:variant>
      <vt:variant>
        <vt:i4>1245238</vt:i4>
      </vt:variant>
      <vt:variant>
        <vt:i4>341</vt:i4>
      </vt:variant>
      <vt:variant>
        <vt:i4>0</vt:i4>
      </vt:variant>
      <vt:variant>
        <vt:i4>5</vt:i4>
      </vt:variant>
      <vt:variant>
        <vt:lpwstr/>
      </vt:variant>
      <vt:variant>
        <vt:lpwstr>_Toc65900796</vt:lpwstr>
      </vt:variant>
      <vt:variant>
        <vt:i4>1048630</vt:i4>
      </vt:variant>
      <vt:variant>
        <vt:i4>335</vt:i4>
      </vt:variant>
      <vt:variant>
        <vt:i4>0</vt:i4>
      </vt:variant>
      <vt:variant>
        <vt:i4>5</vt:i4>
      </vt:variant>
      <vt:variant>
        <vt:lpwstr/>
      </vt:variant>
      <vt:variant>
        <vt:lpwstr>_Toc65900795</vt:lpwstr>
      </vt:variant>
      <vt:variant>
        <vt:i4>1114166</vt:i4>
      </vt:variant>
      <vt:variant>
        <vt:i4>329</vt:i4>
      </vt:variant>
      <vt:variant>
        <vt:i4>0</vt:i4>
      </vt:variant>
      <vt:variant>
        <vt:i4>5</vt:i4>
      </vt:variant>
      <vt:variant>
        <vt:lpwstr/>
      </vt:variant>
      <vt:variant>
        <vt:lpwstr>_Toc65900794</vt:lpwstr>
      </vt:variant>
      <vt:variant>
        <vt:i4>1441846</vt:i4>
      </vt:variant>
      <vt:variant>
        <vt:i4>323</vt:i4>
      </vt:variant>
      <vt:variant>
        <vt:i4>0</vt:i4>
      </vt:variant>
      <vt:variant>
        <vt:i4>5</vt:i4>
      </vt:variant>
      <vt:variant>
        <vt:lpwstr/>
      </vt:variant>
      <vt:variant>
        <vt:lpwstr>_Toc65900793</vt:lpwstr>
      </vt:variant>
      <vt:variant>
        <vt:i4>1835063</vt:i4>
      </vt:variant>
      <vt:variant>
        <vt:i4>317</vt:i4>
      </vt:variant>
      <vt:variant>
        <vt:i4>0</vt:i4>
      </vt:variant>
      <vt:variant>
        <vt:i4>5</vt:i4>
      </vt:variant>
      <vt:variant>
        <vt:lpwstr/>
      </vt:variant>
      <vt:variant>
        <vt:lpwstr>_Toc65900789</vt:lpwstr>
      </vt:variant>
      <vt:variant>
        <vt:i4>1900599</vt:i4>
      </vt:variant>
      <vt:variant>
        <vt:i4>311</vt:i4>
      </vt:variant>
      <vt:variant>
        <vt:i4>0</vt:i4>
      </vt:variant>
      <vt:variant>
        <vt:i4>5</vt:i4>
      </vt:variant>
      <vt:variant>
        <vt:lpwstr/>
      </vt:variant>
      <vt:variant>
        <vt:lpwstr>_Toc65900788</vt:lpwstr>
      </vt:variant>
      <vt:variant>
        <vt:i4>1048631</vt:i4>
      </vt:variant>
      <vt:variant>
        <vt:i4>305</vt:i4>
      </vt:variant>
      <vt:variant>
        <vt:i4>0</vt:i4>
      </vt:variant>
      <vt:variant>
        <vt:i4>5</vt:i4>
      </vt:variant>
      <vt:variant>
        <vt:lpwstr/>
      </vt:variant>
      <vt:variant>
        <vt:lpwstr>_Toc65900785</vt:lpwstr>
      </vt:variant>
      <vt:variant>
        <vt:i4>1114167</vt:i4>
      </vt:variant>
      <vt:variant>
        <vt:i4>299</vt:i4>
      </vt:variant>
      <vt:variant>
        <vt:i4>0</vt:i4>
      </vt:variant>
      <vt:variant>
        <vt:i4>5</vt:i4>
      </vt:variant>
      <vt:variant>
        <vt:lpwstr/>
      </vt:variant>
      <vt:variant>
        <vt:lpwstr>_Toc65900784</vt:lpwstr>
      </vt:variant>
      <vt:variant>
        <vt:i4>1441847</vt:i4>
      </vt:variant>
      <vt:variant>
        <vt:i4>293</vt:i4>
      </vt:variant>
      <vt:variant>
        <vt:i4>0</vt:i4>
      </vt:variant>
      <vt:variant>
        <vt:i4>5</vt:i4>
      </vt:variant>
      <vt:variant>
        <vt:lpwstr/>
      </vt:variant>
      <vt:variant>
        <vt:lpwstr>_Toc65900783</vt:lpwstr>
      </vt:variant>
      <vt:variant>
        <vt:i4>1310775</vt:i4>
      </vt:variant>
      <vt:variant>
        <vt:i4>287</vt:i4>
      </vt:variant>
      <vt:variant>
        <vt:i4>0</vt:i4>
      </vt:variant>
      <vt:variant>
        <vt:i4>5</vt:i4>
      </vt:variant>
      <vt:variant>
        <vt:lpwstr/>
      </vt:variant>
      <vt:variant>
        <vt:lpwstr>_Toc65900781</vt:lpwstr>
      </vt:variant>
      <vt:variant>
        <vt:i4>1835064</vt:i4>
      </vt:variant>
      <vt:variant>
        <vt:i4>281</vt:i4>
      </vt:variant>
      <vt:variant>
        <vt:i4>0</vt:i4>
      </vt:variant>
      <vt:variant>
        <vt:i4>5</vt:i4>
      </vt:variant>
      <vt:variant>
        <vt:lpwstr/>
      </vt:variant>
      <vt:variant>
        <vt:lpwstr>_Toc65900779</vt:lpwstr>
      </vt:variant>
      <vt:variant>
        <vt:i4>1900600</vt:i4>
      </vt:variant>
      <vt:variant>
        <vt:i4>275</vt:i4>
      </vt:variant>
      <vt:variant>
        <vt:i4>0</vt:i4>
      </vt:variant>
      <vt:variant>
        <vt:i4>5</vt:i4>
      </vt:variant>
      <vt:variant>
        <vt:lpwstr/>
      </vt:variant>
      <vt:variant>
        <vt:lpwstr>_Toc65900778</vt:lpwstr>
      </vt:variant>
      <vt:variant>
        <vt:i4>1245240</vt:i4>
      </vt:variant>
      <vt:variant>
        <vt:i4>269</vt:i4>
      </vt:variant>
      <vt:variant>
        <vt:i4>0</vt:i4>
      </vt:variant>
      <vt:variant>
        <vt:i4>5</vt:i4>
      </vt:variant>
      <vt:variant>
        <vt:lpwstr/>
      </vt:variant>
      <vt:variant>
        <vt:lpwstr>_Toc65900776</vt:lpwstr>
      </vt:variant>
      <vt:variant>
        <vt:i4>1048632</vt:i4>
      </vt:variant>
      <vt:variant>
        <vt:i4>263</vt:i4>
      </vt:variant>
      <vt:variant>
        <vt:i4>0</vt:i4>
      </vt:variant>
      <vt:variant>
        <vt:i4>5</vt:i4>
      </vt:variant>
      <vt:variant>
        <vt:lpwstr/>
      </vt:variant>
      <vt:variant>
        <vt:lpwstr>_Toc65900775</vt:lpwstr>
      </vt:variant>
      <vt:variant>
        <vt:i4>1114169</vt:i4>
      </vt:variant>
      <vt:variant>
        <vt:i4>260</vt:i4>
      </vt:variant>
      <vt:variant>
        <vt:i4>0</vt:i4>
      </vt:variant>
      <vt:variant>
        <vt:i4>5</vt:i4>
      </vt:variant>
      <vt:variant>
        <vt:lpwstr/>
      </vt:variant>
      <vt:variant>
        <vt:lpwstr>_Toc65900764</vt:lpwstr>
      </vt:variant>
      <vt:variant>
        <vt:i4>1441848</vt:i4>
      </vt:variant>
      <vt:variant>
        <vt:i4>254</vt:i4>
      </vt:variant>
      <vt:variant>
        <vt:i4>0</vt:i4>
      </vt:variant>
      <vt:variant>
        <vt:i4>5</vt:i4>
      </vt:variant>
      <vt:variant>
        <vt:lpwstr/>
      </vt:variant>
      <vt:variant>
        <vt:lpwstr>_Toc65900773</vt:lpwstr>
      </vt:variant>
      <vt:variant>
        <vt:i4>1507384</vt:i4>
      </vt:variant>
      <vt:variant>
        <vt:i4>248</vt:i4>
      </vt:variant>
      <vt:variant>
        <vt:i4>0</vt:i4>
      </vt:variant>
      <vt:variant>
        <vt:i4>5</vt:i4>
      </vt:variant>
      <vt:variant>
        <vt:lpwstr/>
      </vt:variant>
      <vt:variant>
        <vt:lpwstr>_Toc65900772</vt:lpwstr>
      </vt:variant>
      <vt:variant>
        <vt:i4>1310776</vt:i4>
      </vt:variant>
      <vt:variant>
        <vt:i4>242</vt:i4>
      </vt:variant>
      <vt:variant>
        <vt:i4>0</vt:i4>
      </vt:variant>
      <vt:variant>
        <vt:i4>5</vt:i4>
      </vt:variant>
      <vt:variant>
        <vt:lpwstr/>
      </vt:variant>
      <vt:variant>
        <vt:lpwstr>_Toc65900771</vt:lpwstr>
      </vt:variant>
      <vt:variant>
        <vt:i4>1376312</vt:i4>
      </vt:variant>
      <vt:variant>
        <vt:i4>236</vt:i4>
      </vt:variant>
      <vt:variant>
        <vt:i4>0</vt:i4>
      </vt:variant>
      <vt:variant>
        <vt:i4>5</vt:i4>
      </vt:variant>
      <vt:variant>
        <vt:lpwstr/>
      </vt:variant>
      <vt:variant>
        <vt:lpwstr>_Toc65900770</vt:lpwstr>
      </vt:variant>
      <vt:variant>
        <vt:i4>1835065</vt:i4>
      </vt:variant>
      <vt:variant>
        <vt:i4>230</vt:i4>
      </vt:variant>
      <vt:variant>
        <vt:i4>0</vt:i4>
      </vt:variant>
      <vt:variant>
        <vt:i4>5</vt:i4>
      </vt:variant>
      <vt:variant>
        <vt:lpwstr/>
      </vt:variant>
      <vt:variant>
        <vt:lpwstr>_Toc65900769</vt:lpwstr>
      </vt:variant>
      <vt:variant>
        <vt:i4>1900601</vt:i4>
      </vt:variant>
      <vt:variant>
        <vt:i4>224</vt:i4>
      </vt:variant>
      <vt:variant>
        <vt:i4>0</vt:i4>
      </vt:variant>
      <vt:variant>
        <vt:i4>5</vt:i4>
      </vt:variant>
      <vt:variant>
        <vt:lpwstr/>
      </vt:variant>
      <vt:variant>
        <vt:lpwstr>_Toc65900768</vt:lpwstr>
      </vt:variant>
      <vt:variant>
        <vt:i4>1245241</vt:i4>
      </vt:variant>
      <vt:variant>
        <vt:i4>218</vt:i4>
      </vt:variant>
      <vt:variant>
        <vt:i4>0</vt:i4>
      </vt:variant>
      <vt:variant>
        <vt:i4>5</vt:i4>
      </vt:variant>
      <vt:variant>
        <vt:lpwstr/>
      </vt:variant>
      <vt:variant>
        <vt:lpwstr>_Toc65900766</vt:lpwstr>
      </vt:variant>
      <vt:variant>
        <vt:i4>1048633</vt:i4>
      </vt:variant>
      <vt:variant>
        <vt:i4>212</vt:i4>
      </vt:variant>
      <vt:variant>
        <vt:i4>0</vt:i4>
      </vt:variant>
      <vt:variant>
        <vt:i4>5</vt:i4>
      </vt:variant>
      <vt:variant>
        <vt:lpwstr/>
      </vt:variant>
      <vt:variant>
        <vt:lpwstr>_Toc65900765</vt:lpwstr>
      </vt:variant>
      <vt:variant>
        <vt:i4>1114169</vt:i4>
      </vt:variant>
      <vt:variant>
        <vt:i4>206</vt:i4>
      </vt:variant>
      <vt:variant>
        <vt:i4>0</vt:i4>
      </vt:variant>
      <vt:variant>
        <vt:i4>5</vt:i4>
      </vt:variant>
      <vt:variant>
        <vt:lpwstr/>
      </vt:variant>
      <vt:variant>
        <vt:lpwstr>_Toc65900764</vt:lpwstr>
      </vt:variant>
      <vt:variant>
        <vt:i4>1441849</vt:i4>
      </vt:variant>
      <vt:variant>
        <vt:i4>200</vt:i4>
      </vt:variant>
      <vt:variant>
        <vt:i4>0</vt:i4>
      </vt:variant>
      <vt:variant>
        <vt:i4>5</vt:i4>
      </vt:variant>
      <vt:variant>
        <vt:lpwstr/>
      </vt:variant>
      <vt:variant>
        <vt:lpwstr>_Toc65900763</vt:lpwstr>
      </vt:variant>
      <vt:variant>
        <vt:i4>1507385</vt:i4>
      </vt:variant>
      <vt:variant>
        <vt:i4>194</vt:i4>
      </vt:variant>
      <vt:variant>
        <vt:i4>0</vt:i4>
      </vt:variant>
      <vt:variant>
        <vt:i4>5</vt:i4>
      </vt:variant>
      <vt:variant>
        <vt:lpwstr/>
      </vt:variant>
      <vt:variant>
        <vt:lpwstr>_Toc65900762</vt:lpwstr>
      </vt:variant>
      <vt:variant>
        <vt:i4>1310777</vt:i4>
      </vt:variant>
      <vt:variant>
        <vt:i4>188</vt:i4>
      </vt:variant>
      <vt:variant>
        <vt:i4>0</vt:i4>
      </vt:variant>
      <vt:variant>
        <vt:i4>5</vt:i4>
      </vt:variant>
      <vt:variant>
        <vt:lpwstr/>
      </vt:variant>
      <vt:variant>
        <vt:lpwstr>_Toc65900761</vt:lpwstr>
      </vt:variant>
      <vt:variant>
        <vt:i4>1376313</vt:i4>
      </vt:variant>
      <vt:variant>
        <vt:i4>182</vt:i4>
      </vt:variant>
      <vt:variant>
        <vt:i4>0</vt:i4>
      </vt:variant>
      <vt:variant>
        <vt:i4>5</vt:i4>
      </vt:variant>
      <vt:variant>
        <vt:lpwstr/>
      </vt:variant>
      <vt:variant>
        <vt:lpwstr>_Toc65900760</vt:lpwstr>
      </vt:variant>
      <vt:variant>
        <vt:i4>1245242</vt:i4>
      </vt:variant>
      <vt:variant>
        <vt:i4>176</vt:i4>
      </vt:variant>
      <vt:variant>
        <vt:i4>0</vt:i4>
      </vt:variant>
      <vt:variant>
        <vt:i4>5</vt:i4>
      </vt:variant>
      <vt:variant>
        <vt:lpwstr/>
      </vt:variant>
      <vt:variant>
        <vt:lpwstr>_Toc65900756</vt:lpwstr>
      </vt:variant>
      <vt:variant>
        <vt:i4>1114170</vt:i4>
      </vt:variant>
      <vt:variant>
        <vt:i4>170</vt:i4>
      </vt:variant>
      <vt:variant>
        <vt:i4>0</vt:i4>
      </vt:variant>
      <vt:variant>
        <vt:i4>5</vt:i4>
      </vt:variant>
      <vt:variant>
        <vt:lpwstr/>
      </vt:variant>
      <vt:variant>
        <vt:lpwstr>_Toc65900754</vt:lpwstr>
      </vt:variant>
      <vt:variant>
        <vt:i4>1507386</vt:i4>
      </vt:variant>
      <vt:variant>
        <vt:i4>164</vt:i4>
      </vt:variant>
      <vt:variant>
        <vt:i4>0</vt:i4>
      </vt:variant>
      <vt:variant>
        <vt:i4>5</vt:i4>
      </vt:variant>
      <vt:variant>
        <vt:lpwstr/>
      </vt:variant>
      <vt:variant>
        <vt:lpwstr>_Toc65900752</vt:lpwstr>
      </vt:variant>
      <vt:variant>
        <vt:i4>1310778</vt:i4>
      </vt:variant>
      <vt:variant>
        <vt:i4>158</vt:i4>
      </vt:variant>
      <vt:variant>
        <vt:i4>0</vt:i4>
      </vt:variant>
      <vt:variant>
        <vt:i4>5</vt:i4>
      </vt:variant>
      <vt:variant>
        <vt:lpwstr/>
      </vt:variant>
      <vt:variant>
        <vt:lpwstr>_Toc65900751</vt:lpwstr>
      </vt:variant>
      <vt:variant>
        <vt:i4>1376314</vt:i4>
      </vt:variant>
      <vt:variant>
        <vt:i4>152</vt:i4>
      </vt:variant>
      <vt:variant>
        <vt:i4>0</vt:i4>
      </vt:variant>
      <vt:variant>
        <vt:i4>5</vt:i4>
      </vt:variant>
      <vt:variant>
        <vt:lpwstr/>
      </vt:variant>
      <vt:variant>
        <vt:lpwstr>_Toc65900750</vt:lpwstr>
      </vt:variant>
      <vt:variant>
        <vt:i4>1835067</vt:i4>
      </vt:variant>
      <vt:variant>
        <vt:i4>146</vt:i4>
      </vt:variant>
      <vt:variant>
        <vt:i4>0</vt:i4>
      </vt:variant>
      <vt:variant>
        <vt:i4>5</vt:i4>
      </vt:variant>
      <vt:variant>
        <vt:lpwstr/>
      </vt:variant>
      <vt:variant>
        <vt:lpwstr>_Toc65900749</vt:lpwstr>
      </vt:variant>
      <vt:variant>
        <vt:i4>1900603</vt:i4>
      </vt:variant>
      <vt:variant>
        <vt:i4>140</vt:i4>
      </vt:variant>
      <vt:variant>
        <vt:i4>0</vt:i4>
      </vt:variant>
      <vt:variant>
        <vt:i4>5</vt:i4>
      </vt:variant>
      <vt:variant>
        <vt:lpwstr/>
      </vt:variant>
      <vt:variant>
        <vt:lpwstr>_Toc65900748</vt:lpwstr>
      </vt:variant>
      <vt:variant>
        <vt:i4>1245243</vt:i4>
      </vt:variant>
      <vt:variant>
        <vt:i4>134</vt:i4>
      </vt:variant>
      <vt:variant>
        <vt:i4>0</vt:i4>
      </vt:variant>
      <vt:variant>
        <vt:i4>5</vt:i4>
      </vt:variant>
      <vt:variant>
        <vt:lpwstr/>
      </vt:variant>
      <vt:variant>
        <vt:lpwstr>_Toc65900746</vt:lpwstr>
      </vt:variant>
      <vt:variant>
        <vt:i4>1048635</vt:i4>
      </vt:variant>
      <vt:variant>
        <vt:i4>128</vt:i4>
      </vt:variant>
      <vt:variant>
        <vt:i4>0</vt:i4>
      </vt:variant>
      <vt:variant>
        <vt:i4>5</vt:i4>
      </vt:variant>
      <vt:variant>
        <vt:lpwstr/>
      </vt:variant>
      <vt:variant>
        <vt:lpwstr>_Toc65900745</vt:lpwstr>
      </vt:variant>
      <vt:variant>
        <vt:i4>1114171</vt:i4>
      </vt:variant>
      <vt:variant>
        <vt:i4>122</vt:i4>
      </vt:variant>
      <vt:variant>
        <vt:i4>0</vt:i4>
      </vt:variant>
      <vt:variant>
        <vt:i4>5</vt:i4>
      </vt:variant>
      <vt:variant>
        <vt:lpwstr/>
      </vt:variant>
      <vt:variant>
        <vt:lpwstr>_Toc65900744</vt:lpwstr>
      </vt:variant>
      <vt:variant>
        <vt:i4>1441851</vt:i4>
      </vt:variant>
      <vt:variant>
        <vt:i4>116</vt:i4>
      </vt:variant>
      <vt:variant>
        <vt:i4>0</vt:i4>
      </vt:variant>
      <vt:variant>
        <vt:i4>5</vt:i4>
      </vt:variant>
      <vt:variant>
        <vt:lpwstr/>
      </vt:variant>
      <vt:variant>
        <vt:lpwstr>_Toc65900743</vt:lpwstr>
      </vt:variant>
      <vt:variant>
        <vt:i4>1376315</vt:i4>
      </vt:variant>
      <vt:variant>
        <vt:i4>110</vt:i4>
      </vt:variant>
      <vt:variant>
        <vt:i4>0</vt:i4>
      </vt:variant>
      <vt:variant>
        <vt:i4>5</vt:i4>
      </vt:variant>
      <vt:variant>
        <vt:lpwstr/>
      </vt:variant>
      <vt:variant>
        <vt:lpwstr>_Toc65900740</vt:lpwstr>
      </vt:variant>
      <vt:variant>
        <vt:i4>1835068</vt:i4>
      </vt:variant>
      <vt:variant>
        <vt:i4>104</vt:i4>
      </vt:variant>
      <vt:variant>
        <vt:i4>0</vt:i4>
      </vt:variant>
      <vt:variant>
        <vt:i4>5</vt:i4>
      </vt:variant>
      <vt:variant>
        <vt:lpwstr/>
      </vt:variant>
      <vt:variant>
        <vt:lpwstr>_Toc65900739</vt:lpwstr>
      </vt:variant>
      <vt:variant>
        <vt:i4>1900604</vt:i4>
      </vt:variant>
      <vt:variant>
        <vt:i4>98</vt:i4>
      </vt:variant>
      <vt:variant>
        <vt:i4>0</vt:i4>
      </vt:variant>
      <vt:variant>
        <vt:i4>5</vt:i4>
      </vt:variant>
      <vt:variant>
        <vt:lpwstr/>
      </vt:variant>
      <vt:variant>
        <vt:lpwstr>_Toc65900738</vt:lpwstr>
      </vt:variant>
      <vt:variant>
        <vt:i4>1048636</vt:i4>
      </vt:variant>
      <vt:variant>
        <vt:i4>92</vt:i4>
      </vt:variant>
      <vt:variant>
        <vt:i4>0</vt:i4>
      </vt:variant>
      <vt:variant>
        <vt:i4>5</vt:i4>
      </vt:variant>
      <vt:variant>
        <vt:lpwstr/>
      </vt:variant>
      <vt:variant>
        <vt:lpwstr>_Toc65900735</vt:lpwstr>
      </vt:variant>
      <vt:variant>
        <vt:i4>1507388</vt:i4>
      </vt:variant>
      <vt:variant>
        <vt:i4>86</vt:i4>
      </vt:variant>
      <vt:variant>
        <vt:i4>0</vt:i4>
      </vt:variant>
      <vt:variant>
        <vt:i4>5</vt:i4>
      </vt:variant>
      <vt:variant>
        <vt:lpwstr/>
      </vt:variant>
      <vt:variant>
        <vt:lpwstr>_Toc65900732</vt:lpwstr>
      </vt:variant>
      <vt:variant>
        <vt:i4>1310780</vt:i4>
      </vt:variant>
      <vt:variant>
        <vt:i4>80</vt:i4>
      </vt:variant>
      <vt:variant>
        <vt:i4>0</vt:i4>
      </vt:variant>
      <vt:variant>
        <vt:i4>5</vt:i4>
      </vt:variant>
      <vt:variant>
        <vt:lpwstr/>
      </vt:variant>
      <vt:variant>
        <vt:lpwstr>_Toc65900731</vt:lpwstr>
      </vt:variant>
      <vt:variant>
        <vt:i4>1376316</vt:i4>
      </vt:variant>
      <vt:variant>
        <vt:i4>74</vt:i4>
      </vt:variant>
      <vt:variant>
        <vt:i4>0</vt:i4>
      </vt:variant>
      <vt:variant>
        <vt:i4>5</vt:i4>
      </vt:variant>
      <vt:variant>
        <vt:lpwstr/>
      </vt:variant>
      <vt:variant>
        <vt:lpwstr>_Toc65900730</vt:lpwstr>
      </vt:variant>
      <vt:variant>
        <vt:i4>1835069</vt:i4>
      </vt:variant>
      <vt:variant>
        <vt:i4>68</vt:i4>
      </vt:variant>
      <vt:variant>
        <vt:i4>0</vt:i4>
      </vt:variant>
      <vt:variant>
        <vt:i4>5</vt:i4>
      </vt:variant>
      <vt:variant>
        <vt:lpwstr/>
      </vt:variant>
      <vt:variant>
        <vt:lpwstr>_Toc65900729</vt:lpwstr>
      </vt:variant>
      <vt:variant>
        <vt:i4>1900605</vt:i4>
      </vt:variant>
      <vt:variant>
        <vt:i4>62</vt:i4>
      </vt:variant>
      <vt:variant>
        <vt:i4>0</vt:i4>
      </vt:variant>
      <vt:variant>
        <vt:i4>5</vt:i4>
      </vt:variant>
      <vt:variant>
        <vt:lpwstr/>
      </vt:variant>
      <vt:variant>
        <vt:lpwstr>_Toc65900728</vt:lpwstr>
      </vt:variant>
      <vt:variant>
        <vt:i4>1048637</vt:i4>
      </vt:variant>
      <vt:variant>
        <vt:i4>56</vt:i4>
      </vt:variant>
      <vt:variant>
        <vt:i4>0</vt:i4>
      </vt:variant>
      <vt:variant>
        <vt:i4>5</vt:i4>
      </vt:variant>
      <vt:variant>
        <vt:lpwstr/>
      </vt:variant>
      <vt:variant>
        <vt:lpwstr>_Toc65900725</vt:lpwstr>
      </vt:variant>
      <vt:variant>
        <vt:i4>1114173</vt:i4>
      </vt:variant>
      <vt:variant>
        <vt:i4>50</vt:i4>
      </vt:variant>
      <vt:variant>
        <vt:i4>0</vt:i4>
      </vt:variant>
      <vt:variant>
        <vt:i4>5</vt:i4>
      </vt:variant>
      <vt:variant>
        <vt:lpwstr/>
      </vt:variant>
      <vt:variant>
        <vt:lpwstr>_Toc65900724</vt:lpwstr>
      </vt:variant>
      <vt:variant>
        <vt:i4>1441853</vt:i4>
      </vt:variant>
      <vt:variant>
        <vt:i4>44</vt:i4>
      </vt:variant>
      <vt:variant>
        <vt:i4>0</vt:i4>
      </vt:variant>
      <vt:variant>
        <vt:i4>5</vt:i4>
      </vt:variant>
      <vt:variant>
        <vt:lpwstr/>
      </vt:variant>
      <vt:variant>
        <vt:lpwstr>_Toc65900723</vt:lpwstr>
      </vt:variant>
      <vt:variant>
        <vt:i4>1376317</vt:i4>
      </vt:variant>
      <vt:variant>
        <vt:i4>38</vt:i4>
      </vt:variant>
      <vt:variant>
        <vt:i4>0</vt:i4>
      </vt:variant>
      <vt:variant>
        <vt:i4>5</vt:i4>
      </vt:variant>
      <vt:variant>
        <vt:lpwstr/>
      </vt:variant>
      <vt:variant>
        <vt:lpwstr>_Toc65900720</vt:lpwstr>
      </vt:variant>
      <vt:variant>
        <vt:i4>1835070</vt:i4>
      </vt:variant>
      <vt:variant>
        <vt:i4>32</vt:i4>
      </vt:variant>
      <vt:variant>
        <vt:i4>0</vt:i4>
      </vt:variant>
      <vt:variant>
        <vt:i4>5</vt:i4>
      </vt:variant>
      <vt:variant>
        <vt:lpwstr/>
      </vt:variant>
      <vt:variant>
        <vt:lpwstr>_Toc65900719</vt:lpwstr>
      </vt:variant>
      <vt:variant>
        <vt:i4>1900606</vt:i4>
      </vt:variant>
      <vt:variant>
        <vt:i4>26</vt:i4>
      </vt:variant>
      <vt:variant>
        <vt:i4>0</vt:i4>
      </vt:variant>
      <vt:variant>
        <vt:i4>5</vt:i4>
      </vt:variant>
      <vt:variant>
        <vt:lpwstr/>
      </vt:variant>
      <vt:variant>
        <vt:lpwstr>_Toc65900718</vt:lpwstr>
      </vt:variant>
      <vt:variant>
        <vt:i4>1310782</vt:i4>
      </vt:variant>
      <vt:variant>
        <vt:i4>20</vt:i4>
      </vt:variant>
      <vt:variant>
        <vt:i4>0</vt:i4>
      </vt:variant>
      <vt:variant>
        <vt:i4>5</vt:i4>
      </vt:variant>
      <vt:variant>
        <vt:lpwstr/>
      </vt:variant>
      <vt:variant>
        <vt:lpwstr>_Toc65900711</vt:lpwstr>
      </vt:variant>
      <vt:variant>
        <vt:i4>1376318</vt:i4>
      </vt:variant>
      <vt:variant>
        <vt:i4>14</vt:i4>
      </vt:variant>
      <vt:variant>
        <vt:i4>0</vt:i4>
      </vt:variant>
      <vt:variant>
        <vt:i4>5</vt:i4>
      </vt:variant>
      <vt:variant>
        <vt:lpwstr/>
      </vt:variant>
      <vt:variant>
        <vt:lpwstr>_Toc65900710</vt:lpwstr>
      </vt:variant>
      <vt:variant>
        <vt:i4>2293818</vt:i4>
      </vt:variant>
      <vt:variant>
        <vt:i4>9</vt:i4>
      </vt:variant>
      <vt:variant>
        <vt:i4>0</vt:i4>
      </vt:variant>
      <vt:variant>
        <vt:i4>5</vt:i4>
      </vt:variant>
      <vt:variant>
        <vt:lpwstr/>
      </vt:variant>
      <vt:variant>
        <vt:lpwstr>PSB_3_96_ClientFilesDistDuringBCMA_V3In</vt:lpwstr>
      </vt:variant>
      <vt:variant>
        <vt:i4>2293818</vt:i4>
      </vt:variant>
      <vt:variant>
        <vt:i4>6</vt:i4>
      </vt:variant>
      <vt:variant>
        <vt:i4>0</vt:i4>
      </vt:variant>
      <vt:variant>
        <vt:i4>5</vt:i4>
      </vt:variant>
      <vt:variant>
        <vt:lpwstr/>
      </vt:variant>
      <vt:variant>
        <vt:lpwstr>PSB_3_96_ClientFilesDistDuringBCMA_V3In</vt:lpwstr>
      </vt:variant>
      <vt:variant>
        <vt:i4>2293818</vt:i4>
      </vt:variant>
      <vt:variant>
        <vt:i4>3</vt:i4>
      </vt:variant>
      <vt:variant>
        <vt:i4>0</vt:i4>
      </vt:variant>
      <vt:variant>
        <vt:i4>5</vt:i4>
      </vt:variant>
      <vt:variant>
        <vt:lpwstr/>
      </vt:variant>
      <vt:variant>
        <vt:lpwstr>PSB_3_96_ClientFilesDistDuringBCMA_V3In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Level of TOC</dc:title>
  <dc:subject/>
  <dc:creator>EDS</dc:creator>
  <cp:keywords/>
  <cp:lastModifiedBy>Department of Veterans Affairs</cp:lastModifiedBy>
  <cp:revision>3</cp:revision>
  <cp:lastPrinted>2004-02-24T15:13:00Z</cp:lastPrinted>
  <dcterms:created xsi:type="dcterms:W3CDTF">2021-08-25T18:18:00Z</dcterms:created>
  <dcterms:modified xsi:type="dcterms:W3CDTF">2021-08-25T18:20:00Z</dcterms:modified>
</cp:coreProperties>
</file>